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B1" w:rsidRPr="00737AAD" w:rsidRDefault="00E950B1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737AAD" w:rsidRDefault="00E950B1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SPECYFIKACJA ISTOTNYCH WARUNKÓW ZAMÓWIENIA</w:t>
      </w:r>
    </w:p>
    <w:p w:rsidR="00E950B1" w:rsidRPr="00B9187C" w:rsidRDefault="00E950B1" w:rsidP="00012556">
      <w:pPr>
        <w:autoSpaceDE w:val="0"/>
        <w:ind w:left="142"/>
        <w:jc w:val="center"/>
        <w:rPr>
          <w:rFonts w:ascii="Arial" w:hAnsi="Arial" w:cs="Arial"/>
          <w:b/>
          <w:bCs/>
          <w:color w:val="auto"/>
          <w:sz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NA </w:t>
      </w:r>
      <w:r>
        <w:rPr>
          <w:rFonts w:ascii="Arial" w:hAnsi="Arial" w:cs="Arial"/>
          <w:b/>
          <w:bCs/>
          <w:color w:val="auto"/>
          <w:sz w:val="21"/>
          <w:szCs w:val="21"/>
        </w:rPr>
        <w:t xml:space="preserve">USŁUGI OPIEKUŃCZE W ZAKRESIE WYKONYWANIA CZYNNOŚCI DOMOWYCH I INNYCH ZGODNIE Z INDYWIDUALNYMI POTRZEBAMI PODOPIECZNYCH                                  </w:t>
      </w:r>
      <w:r w:rsidRPr="00B9187C">
        <w:rPr>
          <w:rFonts w:ascii="Arial" w:hAnsi="Arial" w:cs="Arial"/>
          <w:b/>
          <w:bCs/>
          <w:color w:val="auto"/>
          <w:sz w:val="21"/>
        </w:rPr>
        <w:t xml:space="preserve"> W GMINIE </w:t>
      </w:r>
      <w:r>
        <w:rPr>
          <w:rFonts w:ascii="Arial" w:hAnsi="Arial" w:cs="Arial"/>
          <w:b/>
          <w:bCs/>
          <w:color w:val="auto"/>
          <w:sz w:val="21"/>
        </w:rPr>
        <w:t>WITNICA</w:t>
      </w:r>
    </w:p>
    <w:p w:rsidR="00E950B1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I. ZAMAWIAJĄCY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ab/>
      </w:r>
    </w:p>
    <w:p w:rsidR="00E950B1" w:rsidRPr="00B9187C" w:rsidRDefault="00E950B1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Miejsko-Gminny Ośrodek Pomocy Społecznej w </w:t>
      </w:r>
      <w:r>
        <w:rPr>
          <w:rFonts w:ascii="Arial" w:hAnsi="Arial" w:cs="Arial"/>
          <w:color w:val="auto"/>
          <w:sz w:val="21"/>
          <w:szCs w:val="21"/>
        </w:rPr>
        <w:t>Witnicy</w:t>
      </w:r>
    </w:p>
    <w:p w:rsidR="00E950B1" w:rsidRPr="00B9187C" w:rsidRDefault="00E950B1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ul. Rutkowskiego 9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, </w:t>
      </w:r>
      <w:r>
        <w:rPr>
          <w:rFonts w:ascii="Arial" w:hAnsi="Arial" w:cs="Arial"/>
          <w:color w:val="auto"/>
          <w:sz w:val="21"/>
          <w:szCs w:val="21"/>
        </w:rPr>
        <w:t>66-460 Witnica</w:t>
      </w:r>
    </w:p>
    <w:p w:rsidR="00E950B1" w:rsidRPr="00B9187C" w:rsidRDefault="00E950B1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tel. 95 72164 69</w:t>
      </w:r>
      <w:r w:rsidRPr="00B9187C">
        <w:rPr>
          <w:rFonts w:ascii="Arial" w:hAnsi="Arial" w:cs="Arial"/>
          <w:color w:val="auto"/>
          <w:sz w:val="21"/>
          <w:szCs w:val="21"/>
        </w:rPr>
        <w:tab/>
        <w:t>fax.</w:t>
      </w:r>
      <w:r>
        <w:rPr>
          <w:rFonts w:ascii="Arial" w:hAnsi="Arial" w:cs="Arial"/>
          <w:color w:val="auto"/>
          <w:sz w:val="21"/>
          <w:szCs w:val="21"/>
        </w:rPr>
        <w:t>95  72164 69</w:t>
      </w:r>
    </w:p>
    <w:p w:rsidR="00E950B1" w:rsidRPr="00B9187C" w:rsidRDefault="00E950B1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Godziny urzędowania: poniedziałek -  piątek : 7.00-.15.00 </w:t>
      </w:r>
    </w:p>
    <w:p w:rsidR="00E950B1" w:rsidRPr="00B9187C" w:rsidRDefault="00E950B1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Strona WWW: </w:t>
      </w:r>
      <w:hyperlink r:id="rId7" w:history="1">
        <w:r w:rsidRPr="000C3418">
          <w:rPr>
            <w:rStyle w:val="Hyperlink"/>
            <w:rFonts w:ascii="Arial" w:hAnsi="Arial" w:cs="Arial"/>
            <w:sz w:val="21"/>
            <w:szCs w:val="21"/>
          </w:rPr>
          <w:t>http://bip.wrota.lubuskie.pl/mgopswitnica/</w:t>
        </w:r>
      </w:hyperlink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(</w:t>
      </w:r>
      <w:r w:rsidRPr="00B9187C">
        <w:rPr>
          <w:rFonts w:ascii="Arial" w:hAnsi="Arial" w:cs="Arial"/>
          <w:color w:val="auto"/>
          <w:sz w:val="21"/>
          <w:szCs w:val="21"/>
        </w:rPr>
        <w:t>zakładka: zamówienia publiczne)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II. TRYB UDZIELENIA ZAMÓWIENIA</w:t>
      </w: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Postępowanie prowadzone jest w trybie przetargu nieograniczonego o wartości szacunkowej poniżej progów ustalonych na podstawie art. 11 ust. 8 Prawa zamówień publicznych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  <w:r w:rsidRPr="00B9187C">
        <w:rPr>
          <w:rFonts w:ascii="Arial" w:hAnsi="Arial" w:cs="Arial"/>
          <w:color w:val="auto"/>
          <w:sz w:val="21"/>
          <w:szCs w:val="21"/>
        </w:rPr>
        <w:t>Podstawa prawna udzielenia zamówienia publicznego: art. 39 ustawy z dnia 29 stycznia 2004r. - P</w:t>
      </w:r>
      <w:r>
        <w:rPr>
          <w:rFonts w:ascii="Arial" w:hAnsi="Arial" w:cs="Arial"/>
          <w:color w:val="auto"/>
          <w:sz w:val="21"/>
          <w:szCs w:val="21"/>
        </w:rPr>
        <w:t>rawo zamówień publicznych (Dz. U. z 2013r.</w:t>
      </w:r>
      <w:r w:rsidRPr="00B9187C">
        <w:rPr>
          <w:rFonts w:ascii="Arial" w:hAnsi="Arial" w:cs="Arial"/>
          <w:color w:val="auto"/>
          <w:sz w:val="21"/>
          <w:szCs w:val="21"/>
        </w:rPr>
        <w:t>, poz</w:t>
      </w:r>
      <w:r>
        <w:rPr>
          <w:rFonts w:ascii="Arial" w:hAnsi="Arial" w:cs="Arial"/>
          <w:color w:val="auto"/>
          <w:sz w:val="21"/>
          <w:szCs w:val="21"/>
        </w:rPr>
        <w:t>. 907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ze zm.)</w:t>
      </w: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spacing w:after="12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III. OPIS PRZEDMIOTU ZAMÓWIENIA</w:t>
      </w:r>
    </w:p>
    <w:p w:rsidR="00E950B1" w:rsidRPr="00B9187C" w:rsidRDefault="00E950B1" w:rsidP="0001255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9F0AD0" w:rsidRDefault="00E950B1" w:rsidP="009F0AD0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Przedmiotem zamówienia są usługi opiekuńcze w zakresie wykonywania czynności domowych i innych zgodnie z indywidualnymi potrzebami podopiecznych</w:t>
      </w:r>
      <w:r w:rsidRPr="00C433C7">
        <w:rPr>
          <w:rFonts w:ascii="Arial" w:hAnsi="Arial" w:cs="Arial"/>
          <w:color w:val="auto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eastAsia="pl-PL"/>
        </w:rPr>
        <w:t>w G</w:t>
      </w:r>
      <w:r w:rsidRPr="00C433C7">
        <w:rPr>
          <w:rFonts w:ascii="Arial" w:hAnsi="Arial" w:cs="Arial"/>
          <w:color w:val="auto"/>
          <w:sz w:val="21"/>
          <w:szCs w:val="21"/>
          <w:lang w:eastAsia="pl-PL"/>
        </w:rPr>
        <w:t xml:space="preserve">minie </w:t>
      </w:r>
      <w:r>
        <w:rPr>
          <w:rFonts w:ascii="Arial" w:hAnsi="Arial" w:cs="Arial"/>
          <w:color w:val="auto"/>
          <w:sz w:val="21"/>
          <w:szCs w:val="21"/>
          <w:lang w:eastAsia="pl-PL"/>
        </w:rPr>
        <w:t>Witnica.</w:t>
      </w:r>
    </w:p>
    <w:p w:rsidR="00E950B1" w:rsidRDefault="00E950B1" w:rsidP="0001255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 w:rsidRPr="00C62403">
        <w:rPr>
          <w:rFonts w:ascii="Arial" w:hAnsi="Arial" w:cs="Arial"/>
          <w:color w:val="auto"/>
          <w:sz w:val="21"/>
          <w:szCs w:val="21"/>
          <w:lang w:eastAsia="pl-PL"/>
        </w:rPr>
        <w:t>Przewidywana liczba podopiecznych wynosi 20 osób.</w:t>
      </w:r>
    </w:p>
    <w:p w:rsidR="00E950B1" w:rsidRDefault="00E950B1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Przedmiot zamówienia obejmuje świadczenie usług opiekuńczych na terenie Miasta i Gminy Witnica, zgodnie z art. 50 ustawy o pomocy społecznej z dnia 12 marca 2004 r (t.j Dz. U z 2013. Poz. 182 z póź.zm) i uchwalą Rady Miejskiej w Witnicy nr</w:t>
      </w:r>
      <w:r w:rsidRPr="004F5E63">
        <w:t xml:space="preserve"> </w:t>
      </w:r>
      <w:r w:rsidRPr="004F5E63">
        <w:rPr>
          <w:rFonts w:ascii="Arial" w:hAnsi="Arial" w:cs="Arial"/>
          <w:color w:val="auto"/>
          <w:sz w:val="21"/>
          <w:szCs w:val="21"/>
          <w:lang w:eastAsia="pl-PL"/>
        </w:rPr>
        <w:t>Nr VIII/61/2007 z dnia 24 maja 2007 r.</w:t>
      </w: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  w sprawie określenia szczegółowych warunków przyznawania i odpłatności za usługi opiekuńcze i specjalistyczne usługi opiekuńcze. Usługi opiekuńcze wykonywane są rzecz osób samotnych lub w rodzinie, które z powodu wieku, choroby, niepełnosprawności lub innych przyczyn wymagają pomocy innych osób, a rodzina nie może takiej pomocy zapewnić. Usługi opiekuńcze obejmują pomoc w zaspakajaniu codziennych potrze życiowych, opiekę higieniczną i pielęgnacyjną zleconą przez lekarza oraz zapewnienie kontaktów z otoczeniem. W ramach wykonania przedmiotu zamówienia Wykonawca powinien zgodnie z decyzją administracyjną wydaną przez Kierownika Miejsko-Gminnego Ośrodka Pomocy Społecznej w Witnicy świadczyć podopiecznym usługi w miejscu wskazanym w decyzji, w dniach od poniedziałku do piątku i godzinach ustalonych wspólnie przez podopiecznego i opiekunkę środowiskową lub pielęgniarkę. Przewiduje się , że usługi opiekuńcze będą świadczone dla Ok 25 osób na rok (ilość osób może ulec zmianie), a szacunkowa liczba godzin wyniesie łącznie 6000 godzin w roku 2014. </w:t>
      </w:r>
    </w:p>
    <w:p w:rsidR="00E950B1" w:rsidRDefault="00E950B1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Godzina usługi, tj. 60 min, liczona jest jako faktycznie przepracowany czas w domu podopiecznego, bez czasu dojazdu lub dojścia do miejsca zamieszkania podopiecznego. </w:t>
      </w:r>
    </w:p>
    <w:p w:rsidR="00E950B1" w:rsidRDefault="00E950B1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Wykonawca powinien uwzględnić w cenie koszt dojazdu do miejsca zamieszkania podopiecznego. W trakcie całości okresu realizacji zamówienia.</w:t>
      </w:r>
    </w:p>
    <w:p w:rsidR="00E950B1" w:rsidRDefault="00E950B1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Wykonawca musi zapewnić nieprzerwaną i prawidłową realizację usług opiekuńczych nad podopiecznymi Miejsko- Gminnego Ośrodka Pomocy Społecznej w Witnicy, niezależnie od urlopów i zwolnień chorobowych kadry realizującej przedmiot zamówienia. </w:t>
      </w:r>
    </w:p>
    <w:p w:rsidR="00E950B1" w:rsidRDefault="00E950B1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Zakres usług obejmuje ;</w:t>
      </w:r>
    </w:p>
    <w:p w:rsidR="00E950B1" w:rsidRDefault="00E950B1" w:rsidP="0037319E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Zaspakajanie potrzeb codziennych, życiowych a w szczególności:</w:t>
      </w:r>
    </w:p>
    <w:p w:rsidR="00E950B1" w:rsidRDefault="00E950B1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Utrzymanie czystości w pomieszczeniach osoby wymagające opieki, a zwłaszcza : mycie okien, ścieranie kurzu, wynoszenie śmieci, wycieranie podłóg, zmywanie naczyń, porządkowanie szaf (wg życzenia podopiecznego);</w:t>
      </w:r>
    </w:p>
    <w:p w:rsidR="00E950B1" w:rsidRDefault="00E950B1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Dostarczenie opału i utrzymanie ciepła w pomieszczeniu;</w:t>
      </w:r>
    </w:p>
    <w:p w:rsidR="00E950B1" w:rsidRDefault="00E950B1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Zakup artykułów spożywczych, higieniczno-sanitarnych, leków i innych potrzebnych w gospodarstwie domowych;</w:t>
      </w:r>
    </w:p>
    <w:p w:rsidR="00E950B1" w:rsidRDefault="00E950B1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Przynoszenie posiłków lub przygotowywanie ich z uwzględnieniem  diety, pomoc przy spożywaniu posiłków;</w:t>
      </w:r>
    </w:p>
    <w:p w:rsidR="00E950B1" w:rsidRDefault="00E950B1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Pranie odzieży, bielizna, pościel, firany itp.</w:t>
      </w:r>
    </w:p>
    <w:p w:rsidR="00E950B1" w:rsidRDefault="00E950B1" w:rsidP="000F19FB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Zaspakajanie potrzeb zdrowotnych w tym pielęgnację:</w:t>
      </w:r>
    </w:p>
    <w:p w:rsidR="00E950B1" w:rsidRDefault="00E950B1" w:rsidP="000F19FB">
      <w:pPr>
        <w:pStyle w:val="ListParagraph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Zabiegi higieniczno-sanitarne, a w szczególności mycie i kąpiel chorego, przesłanie łóżka, układanie chorego w łóżku, pomoc przy załatwianiu potrzeb fizjologicznych, zapobieganie powstawaniu odleżyn i odparzeń, wykupywanie i podawanie leków doustnych, obserwacja efektów działania leków, udzielanie pierwszej pomocy w przypadkach nagłych i zagrażających życiu podopiecznego, zamawianie wizyt lekarskich, kontakt z lekarzem w sprawach dotyczących zdrowia, realizacja recept;</w:t>
      </w:r>
    </w:p>
    <w:p w:rsidR="00E950B1" w:rsidRDefault="00E950B1" w:rsidP="003A3778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Pomoc w załatwianiu spraw administracyjno-urzędowych;</w:t>
      </w:r>
    </w:p>
    <w:p w:rsidR="00E950B1" w:rsidRDefault="00E950B1" w:rsidP="003A3778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Pomoc w podtrzymywaniu psychofizycznej kondycji osoby, w tym:</w:t>
      </w:r>
    </w:p>
    <w:p w:rsidR="00E950B1" w:rsidRDefault="00E950B1" w:rsidP="003A3778">
      <w:pPr>
        <w:pStyle w:val="ListParagraph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Podtrzymywanie indywidualnych zainteresowań;</w:t>
      </w:r>
    </w:p>
    <w:p w:rsidR="00E950B1" w:rsidRDefault="00E950B1" w:rsidP="003A3778">
      <w:pPr>
        <w:pStyle w:val="ListParagraph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Organizowanie i podtrzymywanie kontaktów sąsiedzkich;</w:t>
      </w:r>
    </w:p>
    <w:p w:rsidR="00E950B1" w:rsidRDefault="00E950B1" w:rsidP="003A3778">
      <w:pPr>
        <w:pStyle w:val="ListParagraph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Organizowanie spacerów, czytanie.</w:t>
      </w:r>
    </w:p>
    <w:p w:rsidR="00E950B1" w:rsidRPr="003A3778" w:rsidRDefault="00E950B1" w:rsidP="003A3778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 w:rsidRPr="003A3778">
        <w:rPr>
          <w:rFonts w:ascii="Arial" w:hAnsi="Arial" w:cs="Arial"/>
          <w:color w:val="auto"/>
          <w:sz w:val="21"/>
          <w:szCs w:val="21"/>
          <w:lang w:eastAsia="pl-PL"/>
        </w:rPr>
        <w:t>Zakres obowiązków opiekuna dostosowany będzie do indywidualnych potrzeb podopiecznego wynikających z rodzaju schorzenia lub niepełnosprawności. Miejsko – Gminny Ośrodek Pomocy Społecznej w Witnicy w stosunku do ilości godzin zastrzega, że :</w:t>
      </w:r>
    </w:p>
    <w:p w:rsidR="00E950B1" w:rsidRPr="003A3778" w:rsidRDefault="00E950B1" w:rsidP="003A3778">
      <w:pPr>
        <w:pStyle w:val="ListParagraph"/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 w:rsidRPr="003A3778">
        <w:rPr>
          <w:rFonts w:ascii="Arial" w:hAnsi="Arial" w:cs="Arial"/>
          <w:color w:val="auto"/>
          <w:sz w:val="21"/>
          <w:szCs w:val="21"/>
          <w:lang w:eastAsia="pl-PL"/>
        </w:rPr>
        <w:t>w przypadku, gdy ilość godzin wykonywanych będzie mniejsza, M-GOPS zapłaci Wykonawcy wynagrodzenie za faktyczną liczbę wykonanych godzin;</w:t>
      </w:r>
    </w:p>
    <w:p w:rsidR="00E950B1" w:rsidRPr="003A3778" w:rsidRDefault="00E950B1" w:rsidP="003A3778">
      <w:pPr>
        <w:pStyle w:val="ListParagraph"/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w przypadku, gdy środki przeznaczone na realizację zamówienia zostaną wyczerpane wcześniej niż termin wykonania umowy, skutkuje to wcześniejszym wygaśnięciem umowy. W tej sytuacji Zamawiający zastrzega sobie, ze liczba godzin usług może ulec zmianie przed zawarciem umowy oraz w czasie wykonywania przedmiotu zamówienia. </w:t>
      </w:r>
    </w:p>
    <w:p w:rsidR="00E950B1" w:rsidRDefault="00E950B1" w:rsidP="003A3778">
      <w:pPr>
        <w:pStyle w:val="ListParagraph"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u w:val="single"/>
        </w:rPr>
      </w:pPr>
    </w:p>
    <w:p w:rsidR="00E950B1" w:rsidRPr="009378AC" w:rsidRDefault="00E950B1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FF0000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Specyfikacja istotnych warunków zamówienia dostępna jest w Miejsko-Gminnym Ośrodku Pomocy w </w:t>
      </w:r>
      <w:r>
        <w:rPr>
          <w:rFonts w:ascii="Arial" w:hAnsi="Arial" w:cs="Arial"/>
          <w:color w:val="auto"/>
          <w:sz w:val="21"/>
          <w:szCs w:val="21"/>
        </w:rPr>
        <w:t>Witnicy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oraz na stronie internetowej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hyperlink r:id="rId8" w:history="1">
        <w:r w:rsidRPr="00184EDF">
          <w:rPr>
            <w:rStyle w:val="Hyperlink"/>
            <w:rFonts w:cs="Tahoma"/>
            <w:color w:val="auto"/>
          </w:rPr>
          <w:t>http://bip.wrota.lubuskie.pl/mgopswitnica</w:t>
        </w:r>
      </w:hyperlink>
      <w:r w:rsidRPr="00184EDF">
        <w:rPr>
          <w:color w:val="auto"/>
        </w:rPr>
        <w:t xml:space="preserve"> </w:t>
      </w:r>
      <w:r w:rsidRPr="00184EDF">
        <w:rPr>
          <w:rFonts w:ascii="Arial" w:hAnsi="Arial" w:cs="Arial"/>
          <w:color w:val="auto"/>
          <w:sz w:val="21"/>
          <w:szCs w:val="21"/>
        </w:rPr>
        <w:t xml:space="preserve"> (zakładka: zamówienia publiczne).</w:t>
      </w:r>
    </w:p>
    <w:p w:rsidR="00E950B1" w:rsidRDefault="00E950B1" w:rsidP="00012556">
      <w:pPr>
        <w:pStyle w:val="ListParagraph"/>
        <w:ind w:left="0"/>
        <w:rPr>
          <w:rFonts w:ascii="Arial" w:hAnsi="Arial" w:cs="Arial"/>
          <w:color w:val="auto"/>
          <w:sz w:val="21"/>
          <w:szCs w:val="21"/>
          <w:u w:val="single"/>
        </w:rPr>
      </w:pPr>
    </w:p>
    <w:p w:rsidR="00E950B1" w:rsidRPr="003506A1" w:rsidRDefault="00E950B1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</w:rPr>
      </w:pPr>
      <w:r w:rsidRPr="003506A1">
        <w:rPr>
          <w:rFonts w:ascii="Arial" w:hAnsi="Arial" w:cs="Arial"/>
          <w:color w:val="auto"/>
          <w:sz w:val="21"/>
          <w:szCs w:val="21"/>
        </w:rPr>
        <w:t>Zamawiający nie dopuszcza składania ofert częściowych.</w:t>
      </w:r>
    </w:p>
    <w:p w:rsidR="00E950B1" w:rsidRDefault="00E950B1" w:rsidP="00012556">
      <w:pPr>
        <w:pStyle w:val="ListParagraph"/>
        <w:rPr>
          <w:rFonts w:ascii="Arial" w:hAnsi="Arial" w:cs="Arial"/>
          <w:color w:val="auto"/>
          <w:sz w:val="21"/>
          <w:szCs w:val="21"/>
        </w:rPr>
      </w:pPr>
    </w:p>
    <w:p w:rsidR="00E950B1" w:rsidRPr="00C54999" w:rsidRDefault="00E950B1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Przedmiotem niniejszego postępowania nie jest zawarcie umowy ramowej.</w:t>
      </w:r>
    </w:p>
    <w:p w:rsidR="00E950B1" w:rsidRDefault="00E950B1" w:rsidP="00012556">
      <w:pPr>
        <w:pStyle w:val="ListParagraph"/>
        <w:rPr>
          <w:rFonts w:ascii="Arial" w:hAnsi="Arial" w:cs="Arial"/>
          <w:color w:val="auto"/>
          <w:sz w:val="21"/>
          <w:szCs w:val="21"/>
          <w:u w:val="single"/>
        </w:rPr>
      </w:pPr>
    </w:p>
    <w:p w:rsidR="00E950B1" w:rsidRPr="00C54999" w:rsidRDefault="00E950B1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Przedmiotem niniejszego postępowania nie jest ustanowienie dynamicznego systemu zakupów.</w:t>
      </w:r>
    </w:p>
    <w:p w:rsidR="00E950B1" w:rsidRDefault="00E950B1" w:rsidP="00012556">
      <w:pPr>
        <w:pStyle w:val="ListParagraph"/>
        <w:rPr>
          <w:rFonts w:ascii="Arial" w:hAnsi="Arial" w:cs="Arial"/>
          <w:color w:val="auto"/>
          <w:sz w:val="21"/>
          <w:szCs w:val="21"/>
          <w:u w:val="single"/>
        </w:rPr>
      </w:pPr>
    </w:p>
    <w:p w:rsidR="00E950B1" w:rsidRPr="00C54999" w:rsidRDefault="00E950B1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Zamawiający nie przewiduje wyboru najkorzystniej oferty z zastosowaniem aukcji elektronicznej.</w:t>
      </w:r>
    </w:p>
    <w:p w:rsidR="00E950B1" w:rsidRDefault="00E950B1" w:rsidP="00012556">
      <w:pPr>
        <w:pStyle w:val="ListParagraph"/>
        <w:rPr>
          <w:rFonts w:ascii="Arial" w:hAnsi="Arial" w:cs="Arial"/>
          <w:color w:val="auto"/>
          <w:sz w:val="21"/>
          <w:szCs w:val="21"/>
          <w:u w:val="single"/>
        </w:rPr>
      </w:pPr>
    </w:p>
    <w:p w:rsidR="00E950B1" w:rsidRPr="00C54999" w:rsidRDefault="00E950B1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Zamawiający nie przewiduje zamówień uzupełniających udzielanych na podstawie art. 67 ust. 1 pkt. 6 i 7 Pzp.</w:t>
      </w:r>
    </w:p>
    <w:p w:rsidR="00E950B1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spacing w:after="12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IV. TERMIN WYKONANIA ZAMÓWIENIA</w:t>
      </w:r>
    </w:p>
    <w:p w:rsidR="00E950B1" w:rsidRPr="00D55C9D" w:rsidRDefault="00E950B1" w:rsidP="00012556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color w:val="auto"/>
          <w:sz w:val="21"/>
          <w:szCs w:val="21"/>
        </w:rPr>
      </w:pPr>
      <w:r w:rsidRPr="00D55C9D">
        <w:rPr>
          <w:rFonts w:ascii="Arial" w:hAnsi="Arial" w:cs="Arial"/>
          <w:color w:val="auto"/>
          <w:sz w:val="21"/>
          <w:szCs w:val="21"/>
        </w:rPr>
        <w:t>Realizacja przedmiotu umowy odbywać się będzie w okresie</w:t>
      </w:r>
      <w:r w:rsidRPr="00D55C9D">
        <w:rPr>
          <w:color w:val="auto"/>
        </w:rPr>
        <w:t xml:space="preserve"> </w:t>
      </w:r>
      <w:r w:rsidRPr="00D55C9D">
        <w:rPr>
          <w:rFonts w:ascii="Arial" w:hAnsi="Arial" w:cs="Arial"/>
          <w:color w:val="auto"/>
          <w:sz w:val="21"/>
          <w:szCs w:val="21"/>
        </w:rPr>
        <w:t xml:space="preserve">od daty podpisania umowy </w:t>
      </w:r>
      <w:r w:rsidRPr="00D55C9D">
        <w:rPr>
          <w:rFonts w:ascii="Arial" w:hAnsi="Arial" w:cs="Arial"/>
          <w:b/>
          <w:color w:val="auto"/>
          <w:sz w:val="21"/>
          <w:szCs w:val="21"/>
        </w:rPr>
        <w:t xml:space="preserve">do 31.12.2014 r. </w:t>
      </w:r>
    </w:p>
    <w:p w:rsidR="00E950B1" w:rsidRPr="00B9187C" w:rsidRDefault="00E950B1" w:rsidP="00012556">
      <w:pPr>
        <w:pStyle w:val="ListParagraph"/>
        <w:tabs>
          <w:tab w:val="left" w:pos="3591"/>
        </w:tabs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V. WARUNKI UDZIAŁU W POSTĘPOWANIAU </w:t>
      </w:r>
      <w:r w:rsidRPr="00B9187C">
        <w:rPr>
          <w:rFonts w:ascii="Arial" w:hAnsi="Arial" w:cs="Arial"/>
          <w:b/>
          <w:color w:val="auto"/>
          <w:sz w:val="21"/>
          <w:szCs w:val="21"/>
        </w:rPr>
        <w:t>ORAZ OPIS SPOSOBU DOKONYWANIA OCENY ICH SPEŁNIANIA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pStyle w:val="ListParagraph"/>
        <w:numPr>
          <w:ilvl w:val="0"/>
          <w:numId w:val="1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O udzielenie zamówienia mogą ubiegać się wykonawcy, którzy spełniają warunki dotyczące:</w:t>
      </w:r>
    </w:p>
    <w:p w:rsidR="00E950B1" w:rsidRPr="00B9187C" w:rsidRDefault="00E950B1" w:rsidP="00012556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Posiadania uprawnień do wykonywania określonej działalności lub czynności, jeżeli przepisy prawa nakładają obowiązek ich posiadania</w:t>
      </w:r>
      <w:r w:rsidRPr="00B9187C">
        <w:rPr>
          <w:rFonts w:ascii="Arial" w:hAnsi="Arial" w:cs="Arial"/>
          <w:color w:val="auto"/>
          <w:sz w:val="21"/>
          <w:szCs w:val="21"/>
        </w:rPr>
        <w:t>:</w:t>
      </w: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384C77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33157E" w:rsidRDefault="00E950B1" w:rsidP="00384C77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9378AC" w:rsidRDefault="00E950B1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Posiadania wiedzy i doświadczenia:</w:t>
      </w:r>
    </w:p>
    <w:p w:rsidR="00E950B1" w:rsidRDefault="00E950B1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33157E" w:rsidRDefault="00E950B1" w:rsidP="00012556">
      <w:pPr>
        <w:pStyle w:val="ListParagraph"/>
        <w:autoSpaceDE w:val="0"/>
        <w:ind w:left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Dysponowania odpowiednim potencjałem technicznym</w:t>
      </w:r>
      <w:r w:rsidRPr="0033157E">
        <w:rPr>
          <w:rFonts w:ascii="Arial" w:hAnsi="Arial" w:cs="Arial"/>
          <w:color w:val="auto"/>
          <w:sz w:val="21"/>
          <w:szCs w:val="21"/>
        </w:rPr>
        <w:t>:</w:t>
      </w:r>
    </w:p>
    <w:p w:rsidR="00E950B1" w:rsidRDefault="00E950B1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Dysponowania osobami zdolnymi do wykonania zamówienia</w:t>
      </w:r>
      <w:r w:rsidRPr="0033157E">
        <w:rPr>
          <w:rFonts w:ascii="Arial" w:hAnsi="Arial" w:cs="Arial"/>
          <w:color w:val="auto"/>
          <w:sz w:val="21"/>
          <w:szCs w:val="21"/>
        </w:rPr>
        <w:t>:</w:t>
      </w:r>
    </w:p>
    <w:p w:rsidR="00E950B1" w:rsidRPr="0033157E" w:rsidRDefault="00E950B1" w:rsidP="00012556">
      <w:pPr>
        <w:pStyle w:val="ListParagraph"/>
        <w:autoSpaceDE w:val="0"/>
        <w:ind w:left="708"/>
        <w:jc w:val="both"/>
        <w:rPr>
          <w:rFonts w:ascii="Arial" w:eastAsia="SimSun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Zamawiający uzna powyższy warunek za spełniony, jeżeli Wykonawca wykaże, że posiada osoby, które będą wykonywać usługi opiekuńcze w zakresie wykonywania czynności domowych i innych zgodnie indywidualnymi potrzebami podopiecznych , posiadających ukończone kursy, szkolenia (potwierdzone odpowiednimi certyfikatami, dyplomami itp.) oraz doświadczenie w zakresie podstawowych umiejętności koniecznych do sprawowania opieki nad osobami starszymi lub niepełnosprawnymi. Zamawiający dokona oceny spełnienia powyższego warunku na podstawie złożonych (przez Wykonawcę, podmioty występujące wspólnie) dokumentów wymienionych w pkt. VI Specyfikacji Istotnych Warunków Zamówienia według zasady spełnia/niespełna. Wykonawca może polegać na wiedzy i doświadczeniu, potencjale technicznym, osobach zdolnych do wykonania zamówienia lub zdolnościach finansowych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zamówienia, z podaniem zakresu, sposobu wykorzystania zasobów innego podmiotu, charakteru stosunku, jaki będzie łączył Wykonawcę z innym podmiotem, zakresu i okresu udziału innego podmiotu przy wykonywaniu zamówienia</w:t>
      </w:r>
      <w:r w:rsidRPr="0033157E">
        <w:rPr>
          <w:rFonts w:ascii="Arial" w:eastAsia="SimSun" w:hAnsi="Arial" w:cs="Arial"/>
          <w:color w:val="auto"/>
          <w:sz w:val="21"/>
          <w:szCs w:val="21"/>
        </w:rPr>
        <w:t>.</w:t>
      </w: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012556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9378AC" w:rsidRDefault="00E950B1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Sytuacji ekonomicznej i finansowej zapewniającej wykonanie zamówienia:</w:t>
      </w: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012556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012556">
      <w:pPr>
        <w:pStyle w:val="ListParagraph"/>
        <w:numPr>
          <w:ilvl w:val="0"/>
          <w:numId w:val="1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>Ocena spełnienia warunków udziału w postępowaniu dokonywana będzie</w:t>
      </w:r>
      <w:r w:rsidRPr="0033157E">
        <w:rPr>
          <w:rFonts w:ascii="Arial" w:hAnsi="Arial" w:cs="Arial"/>
          <w:color w:val="auto"/>
          <w:sz w:val="21"/>
          <w:szCs w:val="21"/>
        </w:rPr>
        <w:br/>
        <w:t>w oparciu o dokumenty złożone przez wykonawcę w niniejszym postępowaniu metodą warunku granicznego – spełnia / nie spełnia.</w:t>
      </w:r>
    </w:p>
    <w:p w:rsidR="00E950B1" w:rsidRPr="0033157E" w:rsidRDefault="00E950B1" w:rsidP="00012556">
      <w:pPr>
        <w:pStyle w:val="ListParagraph"/>
        <w:autoSpaceDE w:val="0"/>
        <w:ind w:left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3157E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3C6E53" w:rsidRDefault="00E950B1" w:rsidP="00012556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3C6E53">
        <w:rPr>
          <w:rFonts w:ascii="Arial" w:hAnsi="Arial" w:cs="Arial"/>
          <w:b/>
          <w:bCs/>
          <w:sz w:val="21"/>
          <w:szCs w:val="21"/>
        </w:rPr>
        <w:t>VI. OŚWIADCZENIA I DOKUMENTY, JAKIE MA</w:t>
      </w:r>
      <w:r>
        <w:rPr>
          <w:rFonts w:ascii="Arial" w:hAnsi="Arial" w:cs="Arial"/>
          <w:b/>
          <w:bCs/>
          <w:sz w:val="21"/>
          <w:szCs w:val="21"/>
        </w:rPr>
        <w:t>JĄ DOSTARCZYĆ WYKONAWCY W CELU OCENY</w:t>
      </w:r>
      <w:r w:rsidRPr="003C6E53">
        <w:rPr>
          <w:rFonts w:ascii="Arial" w:hAnsi="Arial" w:cs="Arial"/>
          <w:b/>
          <w:bCs/>
          <w:sz w:val="21"/>
          <w:szCs w:val="21"/>
        </w:rPr>
        <w:t xml:space="preserve"> SPEŁNIANIA WARUNKÓW UDZIAŁU W POSTĘPOWANIU ORAZ </w:t>
      </w:r>
      <w:r>
        <w:rPr>
          <w:rFonts w:ascii="Arial" w:hAnsi="Arial" w:cs="Arial"/>
          <w:b/>
          <w:bCs/>
          <w:sz w:val="21"/>
          <w:szCs w:val="21"/>
        </w:rPr>
        <w:t>W CELU WYKAZANIA BRAKU PODSTAW DO WYKLUCZENIA</w:t>
      </w:r>
      <w:r w:rsidRPr="003C6E53">
        <w:rPr>
          <w:rFonts w:ascii="Arial" w:hAnsi="Arial" w:cs="Arial"/>
          <w:b/>
          <w:bCs/>
          <w:sz w:val="21"/>
          <w:szCs w:val="21"/>
        </w:rPr>
        <w:t xml:space="preserve"> NA PODSTAWIE ART. 24 UST. 1 USTAWY</w:t>
      </w:r>
    </w:p>
    <w:p w:rsidR="00E950B1" w:rsidRPr="003C6E53" w:rsidRDefault="00E950B1" w:rsidP="00012556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numPr>
          <w:ilvl w:val="0"/>
          <w:numId w:val="22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Dokumenty składane przez Wykonawcę,</w:t>
      </w:r>
      <w:r w:rsidRPr="003C6E53">
        <w:rPr>
          <w:rFonts w:ascii="Arial" w:hAnsi="Arial" w:cs="Arial"/>
          <w:sz w:val="21"/>
          <w:szCs w:val="21"/>
        </w:rPr>
        <w:t xml:space="preserve"> o których mowa w art. </w:t>
      </w:r>
      <w:r>
        <w:rPr>
          <w:rFonts w:ascii="Arial" w:hAnsi="Arial" w:cs="Arial"/>
          <w:sz w:val="21"/>
          <w:szCs w:val="21"/>
        </w:rPr>
        <w:t>22 ust. 1 ustawy:</w:t>
      </w:r>
    </w:p>
    <w:p w:rsidR="00E950B1" w:rsidRPr="00135351" w:rsidRDefault="00E950B1" w:rsidP="00012556">
      <w:pPr>
        <w:autoSpaceDE w:val="0"/>
        <w:ind w:left="360"/>
        <w:jc w:val="both"/>
        <w:rPr>
          <w:rFonts w:ascii="Arial" w:hAnsi="Arial" w:cs="Arial"/>
          <w:sz w:val="21"/>
          <w:szCs w:val="21"/>
        </w:rPr>
      </w:pPr>
    </w:p>
    <w:p w:rsidR="00E950B1" w:rsidRPr="00DF2AB4" w:rsidRDefault="00E950B1" w:rsidP="00012556">
      <w:pPr>
        <w:numPr>
          <w:ilvl w:val="0"/>
          <w:numId w:val="8"/>
        </w:numPr>
        <w:autoSpaceDE w:val="0"/>
        <w:jc w:val="both"/>
        <w:rPr>
          <w:rStyle w:val="text1"/>
          <w:rFonts w:ascii="Arial" w:hAnsi="Arial" w:cs="Arial"/>
          <w:sz w:val="21"/>
          <w:szCs w:val="21"/>
        </w:rPr>
      </w:pPr>
      <w:r w:rsidRPr="00135351">
        <w:rPr>
          <w:rStyle w:val="text1"/>
          <w:rFonts w:ascii="Arial" w:hAnsi="Arial" w:cs="Arial"/>
          <w:sz w:val="21"/>
          <w:szCs w:val="21"/>
        </w:rPr>
        <w:t xml:space="preserve">oświadczenie o spełnianiu warunków udziału w postępowaniu, wg załącznika do </w:t>
      </w:r>
      <w:r w:rsidRPr="00DF2AB4">
        <w:rPr>
          <w:rStyle w:val="text1"/>
          <w:rFonts w:ascii="Arial" w:hAnsi="Arial" w:cs="Arial"/>
          <w:sz w:val="21"/>
          <w:szCs w:val="21"/>
        </w:rPr>
        <w:t>SIWZ,</w:t>
      </w:r>
    </w:p>
    <w:p w:rsidR="00E950B1" w:rsidRPr="00135351" w:rsidRDefault="00E950B1" w:rsidP="00012556">
      <w:pPr>
        <w:numPr>
          <w:ilvl w:val="0"/>
          <w:numId w:val="8"/>
        </w:numPr>
        <w:autoSpaceDE w:val="0"/>
        <w:jc w:val="both"/>
        <w:rPr>
          <w:rStyle w:val="text1"/>
          <w:rFonts w:ascii="Arial" w:hAnsi="Arial" w:cs="Arial"/>
          <w:sz w:val="21"/>
          <w:szCs w:val="21"/>
        </w:rPr>
      </w:pPr>
      <w:r w:rsidRPr="00135351">
        <w:rPr>
          <w:rStyle w:val="text1"/>
          <w:rFonts w:ascii="Arial" w:hAnsi="Arial" w:cs="Arial"/>
          <w:sz w:val="21"/>
          <w:szCs w:val="21"/>
        </w:rPr>
        <w:t xml:space="preserve">wykaz </w:t>
      </w:r>
      <w:r>
        <w:rPr>
          <w:rStyle w:val="text1"/>
          <w:rFonts w:ascii="Arial" w:hAnsi="Arial" w:cs="Arial"/>
          <w:sz w:val="21"/>
          <w:szCs w:val="21"/>
        </w:rPr>
        <w:t xml:space="preserve">usług </w:t>
      </w:r>
      <w:r w:rsidRPr="00135351">
        <w:rPr>
          <w:rStyle w:val="text1"/>
          <w:rFonts w:ascii="Arial" w:hAnsi="Arial" w:cs="Arial"/>
          <w:sz w:val="21"/>
          <w:szCs w:val="21"/>
        </w:rPr>
        <w:t xml:space="preserve"> wykonanych w okresie ostatnich </w:t>
      </w:r>
      <w:r>
        <w:rPr>
          <w:rStyle w:val="text1"/>
          <w:rFonts w:ascii="Arial" w:hAnsi="Arial" w:cs="Arial"/>
          <w:sz w:val="21"/>
          <w:szCs w:val="21"/>
        </w:rPr>
        <w:t>trzech</w:t>
      </w:r>
      <w:r w:rsidRPr="00135351">
        <w:rPr>
          <w:rStyle w:val="text1"/>
          <w:rFonts w:ascii="Arial" w:hAnsi="Arial" w:cs="Arial"/>
          <w:sz w:val="21"/>
          <w:szCs w:val="21"/>
        </w:rPr>
        <w:t xml:space="preserve"> lat przed upływem terminu składania ofert, a jeżeli okres prowadzenia działalności jest krótszy - w tym okresie, z podaniem ich wartości,</w:t>
      </w:r>
      <w:r>
        <w:rPr>
          <w:rStyle w:val="text1"/>
          <w:rFonts w:ascii="Arial" w:hAnsi="Arial" w:cs="Arial"/>
          <w:sz w:val="21"/>
          <w:szCs w:val="21"/>
        </w:rPr>
        <w:t xml:space="preserve"> przedmiotu, dat wykonania</w:t>
      </w:r>
      <w:r w:rsidRPr="00135351">
        <w:rPr>
          <w:rStyle w:val="text1"/>
          <w:rFonts w:ascii="Arial" w:hAnsi="Arial" w:cs="Arial"/>
          <w:sz w:val="21"/>
          <w:szCs w:val="21"/>
        </w:rPr>
        <w:t xml:space="preserve"> </w:t>
      </w:r>
      <w:r>
        <w:rPr>
          <w:rStyle w:val="text1"/>
          <w:rFonts w:ascii="Arial" w:hAnsi="Arial" w:cs="Arial"/>
          <w:sz w:val="21"/>
          <w:szCs w:val="21"/>
        </w:rPr>
        <w:t>i podmiotów, na rzecz których usługi zostały wykonane, oraz załączeniem dowodów, czy zostały wykonane należycie.</w:t>
      </w:r>
    </w:p>
    <w:p w:rsidR="00E950B1" w:rsidRPr="00B9187C" w:rsidRDefault="00E950B1" w:rsidP="00012556">
      <w:pPr>
        <w:autoSpaceDE w:val="0"/>
        <w:jc w:val="both"/>
        <w:rPr>
          <w:rStyle w:val="text1"/>
          <w:rFonts w:ascii="Arial" w:hAnsi="Arial" w:cs="Arial"/>
          <w:i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3C6E53">
        <w:rPr>
          <w:rFonts w:ascii="Arial" w:hAnsi="Arial" w:cs="Arial"/>
          <w:sz w:val="21"/>
          <w:szCs w:val="21"/>
        </w:rPr>
        <w:t>W zakresie potwierdzenia niepodlegania wykluczeniu na podstawie art. 24 ust.1 ustawy należy przedłożyć:</w:t>
      </w:r>
    </w:p>
    <w:p w:rsidR="00E950B1" w:rsidRPr="003C6E53" w:rsidRDefault="00E950B1" w:rsidP="00012556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numPr>
          <w:ilvl w:val="0"/>
          <w:numId w:val="9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135351">
        <w:rPr>
          <w:rFonts w:ascii="Arial" w:hAnsi="Arial" w:cs="Arial"/>
          <w:sz w:val="21"/>
          <w:szCs w:val="21"/>
        </w:rPr>
        <w:t>oświadczenie o braku podstaw do wykluczenia</w:t>
      </w:r>
      <w:r>
        <w:rPr>
          <w:rFonts w:ascii="Arial" w:hAnsi="Arial" w:cs="Arial"/>
          <w:sz w:val="21"/>
          <w:szCs w:val="21"/>
        </w:rPr>
        <w:t xml:space="preserve">, wg załącznika do </w:t>
      </w:r>
      <w:r w:rsidRPr="00135351">
        <w:rPr>
          <w:rFonts w:ascii="Arial" w:hAnsi="Arial" w:cs="Arial"/>
          <w:sz w:val="21"/>
          <w:szCs w:val="21"/>
        </w:rPr>
        <w:t xml:space="preserve">SIWZ, </w:t>
      </w:r>
    </w:p>
    <w:p w:rsidR="00E950B1" w:rsidRPr="00784ECD" w:rsidRDefault="00E950B1" w:rsidP="00012556">
      <w:pPr>
        <w:numPr>
          <w:ilvl w:val="0"/>
          <w:numId w:val="9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Aktualny odpis z właściwego rejestru lub centrali ewidencji i informacji o działalności gospodarczej, jeżeli odrębne przepisy wymagają wpisu do rejestru lub ewidencji, w celu wykazania braku podstaw do wykluczenia w oparciu o art.24 ust. 1 pkt.2 ustawy z dnia 29.01.2004 – Prawo zamówień publicznych, wystawiony nie wcześniej niż 6 miesięcy przed upływem terminu składania wniosków o dopuszczenie do udziału w postępowaniu o udzielenie zamówienia albo składania ofert;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i/>
          <w:color w:val="auto"/>
          <w:sz w:val="21"/>
          <w:szCs w:val="21"/>
        </w:rPr>
      </w:pPr>
    </w:p>
    <w:p w:rsidR="00E950B1" w:rsidRPr="00E8019E" w:rsidRDefault="00E950B1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E8019E">
        <w:rPr>
          <w:rFonts w:ascii="Arial" w:hAnsi="Arial" w:cs="Arial"/>
          <w:sz w:val="21"/>
          <w:szCs w:val="21"/>
        </w:rPr>
        <w:t>W zakresie potwierdzenia niepodlegania wykluczeniu na podstawie art. 24 ust. 2 pkt. 5 ustawy należy przedłożyć:</w:t>
      </w:r>
    </w:p>
    <w:p w:rsidR="00E950B1" w:rsidRPr="00BF7984" w:rsidRDefault="00E950B1" w:rsidP="00012556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BF7984">
        <w:rPr>
          <w:rFonts w:ascii="Arial" w:hAnsi="Arial" w:cs="Arial"/>
          <w:sz w:val="21"/>
          <w:szCs w:val="21"/>
        </w:rPr>
        <w:t>Listę podmiotów należących do tej samej grupy kapitałowej, albo</w:t>
      </w:r>
    </w:p>
    <w:p w:rsidR="00E950B1" w:rsidRPr="00BF7984" w:rsidRDefault="00E950B1" w:rsidP="00012556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BF7984">
        <w:rPr>
          <w:rFonts w:ascii="Arial" w:hAnsi="Arial" w:cs="Arial"/>
          <w:sz w:val="21"/>
          <w:szCs w:val="21"/>
        </w:rPr>
        <w:t>Informację o tym, że wykonawca nie należy do grupy kapitałowej; w rozumieniu ustawy z dnia 16 lutego 2007 r. o ochronie konkurencji i konsumentów (Dz. U. Nr 50, poz. 331,  z późn. zm.)</w:t>
      </w:r>
    </w:p>
    <w:p w:rsidR="00E950B1" w:rsidRPr="00E8019E" w:rsidRDefault="00E950B1" w:rsidP="00012556">
      <w:p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Inne dokumenty</w:t>
      </w:r>
    </w:p>
    <w:p w:rsidR="00E950B1" w:rsidRDefault="00E950B1" w:rsidP="00012556">
      <w:pPr>
        <w:numPr>
          <w:ilvl w:val="1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f</w:t>
      </w:r>
      <w:r w:rsidRPr="00C21E8D">
        <w:rPr>
          <w:rFonts w:ascii="Arial" w:hAnsi="Arial" w:cs="Arial"/>
          <w:color w:val="auto"/>
          <w:sz w:val="21"/>
          <w:szCs w:val="21"/>
        </w:rPr>
        <w:t>ormularz ofertowy wypełniony i podpisany przez wykonawcę wg wzoru stanowiącego załącznik nr 1 do niniejszej SIWZ,</w:t>
      </w:r>
    </w:p>
    <w:p w:rsidR="00E950B1" w:rsidRPr="00784ECD" w:rsidRDefault="00E950B1" w:rsidP="00784ECD">
      <w:pPr>
        <w:numPr>
          <w:ilvl w:val="1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784ECD">
        <w:rPr>
          <w:rFonts w:ascii="Arial" w:hAnsi="Arial" w:cs="Arial"/>
          <w:color w:val="auto"/>
          <w:sz w:val="21"/>
          <w:szCs w:val="21"/>
        </w:rPr>
        <w:t>Dokumenty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84ECD">
        <w:rPr>
          <w:rFonts w:ascii="Arial" w:hAnsi="Arial" w:cs="Arial"/>
          <w:color w:val="auto"/>
          <w:sz w:val="21"/>
          <w:szCs w:val="21"/>
        </w:rPr>
        <w:t xml:space="preserve"> </w:t>
      </w:r>
      <w:r w:rsidRPr="00784ECD">
        <w:rPr>
          <w:rFonts w:ascii="Arial" w:hAnsi="Arial" w:cs="Arial"/>
          <w:sz w:val="22"/>
          <w:szCs w:val="22"/>
        </w:rPr>
        <w:t>zaświadczenie o prawie wykonywania zawodu pielęgniarki .</w:t>
      </w:r>
    </w:p>
    <w:p w:rsidR="00E950B1" w:rsidRPr="00B9187C" w:rsidRDefault="00E950B1" w:rsidP="00012556">
      <w:pPr>
        <w:autoSpaceDE w:val="0"/>
        <w:jc w:val="both"/>
        <w:rPr>
          <w:rFonts w:ascii="Arial" w:hAnsi="Arial" w:cs="Arial"/>
          <w:i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Wykonawcy występujący wspólnie</w:t>
      </w:r>
    </w:p>
    <w:p w:rsidR="00E950B1" w:rsidRPr="00E8019E" w:rsidRDefault="00E950B1" w:rsidP="00012556">
      <w:pPr>
        <w:numPr>
          <w:ilvl w:val="0"/>
          <w:numId w:val="6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E8019E">
        <w:rPr>
          <w:rFonts w:ascii="Arial" w:hAnsi="Arial" w:cs="Arial"/>
          <w:color w:val="auto"/>
          <w:sz w:val="21"/>
          <w:szCs w:val="21"/>
        </w:rPr>
        <w:t>Wykonawcy mogą wspólnie ubiegać się o udzielenie zamówienia, w takim przypadku wykonawcy ustanawiają pełnomocnika. Dla ustanowionego pełnomocnika do oferty należy załączyć pełnomocnictwo do reprezentowania w postępowaniu lub do reprezentowania w postępowaniu i zawarcia umowy.</w:t>
      </w:r>
    </w:p>
    <w:p w:rsidR="00E950B1" w:rsidRDefault="00E950B1" w:rsidP="00012556">
      <w:pPr>
        <w:numPr>
          <w:ilvl w:val="0"/>
          <w:numId w:val="6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Wykonawcy występujący wspólnie składają oświadczenie o braku podstaw do wykluczenia dla każdego partnera z osobna, pozostałe dokumenty składane są wspólnie. Ocena spełnienia warunków udziału w postępowaniu nastąpi na podstawie złożonych przez Wykonawców oświadczeń i dokumentów.</w:t>
      </w:r>
    </w:p>
    <w:p w:rsidR="00E950B1" w:rsidRPr="00244E48" w:rsidRDefault="00E950B1" w:rsidP="00012556">
      <w:pPr>
        <w:numPr>
          <w:ilvl w:val="0"/>
          <w:numId w:val="6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Zamawiający przed podpisaniem umowy może żądać od Wykonawców występujących wspólnie przedstawienia umowy regulującej współpracę, zawartej na okres nie krótszy niż termin wykonania zamówienia oraz określającej zobowiązania partnerów.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Postanowienia dotyczące składanych dokumentów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Wyżej wymienione dokumenty mogą być złożone w formie oryginałów lub kserokopii potwierdzonych za zgodność przez Wykonawcę lub osobę / osoby uprawnione do podpisania oferty z dopiskiem "za zgodność z oryginałem".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VII. INFORMACJA O SPOSOBIE POROZUMIEWANIA SIĘ ZAMAWIAJACEGO </w:t>
      </w:r>
      <w:r w:rsidRPr="00B9187C">
        <w:rPr>
          <w:rFonts w:ascii="Arial" w:hAnsi="Arial" w:cs="Arial"/>
          <w:b/>
          <w:bCs/>
          <w:color w:val="auto"/>
          <w:sz w:val="21"/>
          <w:szCs w:val="21"/>
        </w:rPr>
        <w:br/>
        <w:t xml:space="preserve">Z WYKONAWCAMI 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Wszelkie oświadczenia, wnioski, zawiadomienia oraz informacje Zamawiający</w:t>
      </w:r>
      <w:r w:rsidRPr="00B9187C">
        <w:rPr>
          <w:rFonts w:ascii="Arial" w:hAnsi="Arial" w:cs="Arial"/>
          <w:color w:val="auto"/>
          <w:sz w:val="21"/>
          <w:szCs w:val="21"/>
        </w:rPr>
        <w:br/>
        <w:t>i Wykonawcy przekazują pisemnie. Pytania muszą być skierowane na adres: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244E48">
        <w:rPr>
          <w:rFonts w:ascii="Arial" w:hAnsi="Arial" w:cs="Arial"/>
          <w:color w:val="auto"/>
          <w:sz w:val="21"/>
          <w:szCs w:val="21"/>
        </w:rPr>
        <w:t>Miejsko – G</w:t>
      </w:r>
      <w:r>
        <w:rPr>
          <w:rFonts w:ascii="Arial" w:hAnsi="Arial" w:cs="Arial"/>
          <w:color w:val="auto"/>
          <w:sz w:val="21"/>
          <w:szCs w:val="21"/>
        </w:rPr>
        <w:t>minny Ośrodek Pomocy Społecznej w Witnicy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, ul. </w:t>
      </w:r>
      <w:r>
        <w:rPr>
          <w:rFonts w:ascii="Arial" w:hAnsi="Arial" w:cs="Arial"/>
          <w:color w:val="auto"/>
          <w:sz w:val="21"/>
          <w:szCs w:val="21"/>
        </w:rPr>
        <w:t>Rutkowskiego 9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, </w:t>
      </w:r>
      <w:r>
        <w:rPr>
          <w:rFonts w:ascii="Arial" w:hAnsi="Arial" w:cs="Arial"/>
          <w:color w:val="auto"/>
          <w:sz w:val="21"/>
          <w:szCs w:val="21"/>
        </w:rPr>
        <w:t>66-460 Witnica</w:t>
      </w:r>
      <w:r w:rsidRPr="00244E48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244E48" w:rsidRDefault="00E950B1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Zamawiający dopuszcza porozumiewanie się</w:t>
      </w:r>
      <w:r>
        <w:rPr>
          <w:rFonts w:ascii="Arial" w:hAnsi="Arial" w:cs="Arial"/>
          <w:color w:val="auto"/>
          <w:sz w:val="21"/>
          <w:szCs w:val="21"/>
        </w:rPr>
        <w:t xml:space="preserve"> za pomocą faksu: 95 72164-69. 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Każda ze stron na żądanie drugiej niezwłocznie potwierdza fakt otrzymania oświadczeń, wniosków, zawiadomień oraz innych informacji przekazanych za pomocą </w:t>
      </w:r>
      <w:r w:rsidRPr="00244E48">
        <w:rPr>
          <w:rFonts w:ascii="Arial" w:hAnsi="Arial" w:cs="Arial"/>
          <w:color w:val="auto"/>
          <w:sz w:val="21"/>
          <w:szCs w:val="21"/>
          <w:shd w:val="clear" w:color="auto" w:fill="FFFFFF"/>
        </w:rPr>
        <w:t>faksu.</w:t>
      </w:r>
    </w:p>
    <w:p w:rsidR="00E950B1" w:rsidRPr="00244E48" w:rsidRDefault="00E950B1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Osobami ze strony zamawiającego upoważnionymi do kontaktowania się z </w:t>
      </w:r>
      <w:r>
        <w:rPr>
          <w:rFonts w:ascii="Arial" w:hAnsi="Arial" w:cs="Arial"/>
          <w:color w:val="auto"/>
          <w:sz w:val="21"/>
          <w:szCs w:val="21"/>
        </w:rPr>
        <w:t>wykonawcami są : Julita Karasińska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 - tel.</w:t>
      </w:r>
      <w:r w:rsidRPr="00244E48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1"/>
          <w:szCs w:val="21"/>
          <w:shd w:val="clear" w:color="auto" w:fill="FFFFFF"/>
        </w:rPr>
        <w:t>95 72164-69</w:t>
      </w:r>
      <w:r w:rsidRPr="00244E48">
        <w:rPr>
          <w:rFonts w:ascii="Arial" w:hAnsi="Arial" w:cs="Arial"/>
          <w:color w:val="auto"/>
          <w:sz w:val="21"/>
          <w:szCs w:val="21"/>
          <w:shd w:val="clear" w:color="auto" w:fill="FFFFFF"/>
        </w:rPr>
        <w:t>.</w:t>
      </w:r>
    </w:p>
    <w:p w:rsidR="00E950B1" w:rsidRDefault="00E950B1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może zwrócić się do zamawiającego o wyjaśnienie treści SIWZ. Zamawiający niezwłocznie udziela wyjaśnień nie później niż na 2 dni przed upływem terminu składania ofert, pod warunkiem, że wniosek o wyjaśnienie treści SIWZ wpłynął do zamawiającego nie później niż do końca dnia, w którym upływa połowa wyznaczonego terminu składania ofert.</w:t>
      </w:r>
    </w:p>
    <w:p w:rsidR="00E950B1" w:rsidRDefault="00E950B1" w:rsidP="00012556">
      <w:pPr>
        <w:tabs>
          <w:tab w:val="left" w:pos="720"/>
        </w:tabs>
        <w:autoSpaceDE w:val="0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Jeżeli wniosek o wyjaśnienie treści SIWZ wpłynął po upływie terminu do złożenia wniosku, lub dotyczy udzielonych wyjaśnień, zamawiający może udzielić wyjaśnień albo pozostawić wniosek bez rozpoznania.</w:t>
      </w:r>
    </w:p>
    <w:p w:rsidR="00E950B1" w:rsidRPr="00244E48" w:rsidRDefault="00E950B1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Nie udziela się żadnych ustnych i telefonicznych informacji, wyjaśnień czy odpowiedzi na kierowane do zamawiającego zapytania w sprawach wymagających zachowania pisemności postępowania. </w:t>
      </w:r>
    </w:p>
    <w:p w:rsidR="00E950B1" w:rsidRPr="00B9187C" w:rsidRDefault="00E950B1" w:rsidP="00012556">
      <w:p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VIII. WYMAGANIA DOTYCZĄCE WADIUM </w:t>
      </w:r>
    </w:p>
    <w:p w:rsidR="00E950B1" w:rsidRPr="00B9187C" w:rsidRDefault="00E950B1" w:rsidP="00012556">
      <w:pPr>
        <w:autoSpaceDE w:val="0"/>
        <w:ind w:left="142"/>
        <w:rPr>
          <w:rFonts w:ascii="Arial" w:eastAsia="SimSun" w:hAnsi="Arial" w:cs="Arial"/>
          <w:color w:val="auto"/>
          <w:sz w:val="21"/>
          <w:szCs w:val="21"/>
        </w:rPr>
      </w:pPr>
    </w:p>
    <w:p w:rsidR="00E950B1" w:rsidRPr="00E618D0" w:rsidRDefault="00E950B1" w:rsidP="00012556">
      <w:pPr>
        <w:autoSpaceDE w:val="0"/>
        <w:jc w:val="both"/>
        <w:rPr>
          <w:rFonts w:ascii="Arial" w:eastAsia="SimSun" w:hAnsi="Arial" w:cs="Arial"/>
          <w:sz w:val="21"/>
          <w:szCs w:val="21"/>
        </w:rPr>
      </w:pPr>
      <w:r w:rsidRPr="00B9187C">
        <w:rPr>
          <w:rFonts w:ascii="Arial" w:eastAsia="SimSun" w:hAnsi="Arial"/>
          <w:color w:val="auto"/>
          <w:sz w:val="22"/>
          <w:szCs w:val="22"/>
        </w:rPr>
        <w:t xml:space="preserve">Zamawiający </w:t>
      </w:r>
      <w:r>
        <w:rPr>
          <w:rFonts w:ascii="Arial" w:eastAsia="SimSun" w:hAnsi="Arial"/>
          <w:color w:val="auto"/>
          <w:sz w:val="22"/>
          <w:szCs w:val="22"/>
        </w:rPr>
        <w:t xml:space="preserve">nie wymaga </w:t>
      </w:r>
      <w:r w:rsidRPr="00B9187C">
        <w:rPr>
          <w:rFonts w:ascii="Arial" w:eastAsia="SimSun" w:hAnsi="Arial"/>
          <w:color w:val="auto"/>
          <w:sz w:val="22"/>
          <w:szCs w:val="22"/>
        </w:rPr>
        <w:t xml:space="preserve"> wniesienia</w:t>
      </w:r>
      <w:r>
        <w:rPr>
          <w:rFonts w:ascii="Arial" w:eastAsia="SimSun" w:hAnsi="Arial"/>
          <w:color w:val="auto"/>
          <w:sz w:val="22"/>
          <w:szCs w:val="22"/>
        </w:rPr>
        <w:t xml:space="preserve"> przez Wykonawców</w:t>
      </w:r>
      <w:r w:rsidRPr="00B9187C">
        <w:rPr>
          <w:rFonts w:ascii="Arial" w:eastAsia="SimSun" w:hAnsi="Arial"/>
          <w:color w:val="auto"/>
          <w:sz w:val="22"/>
          <w:szCs w:val="22"/>
        </w:rPr>
        <w:t xml:space="preserve"> </w:t>
      </w:r>
      <w:r>
        <w:rPr>
          <w:rFonts w:ascii="Arial" w:eastAsia="SimSun" w:hAnsi="Arial"/>
          <w:color w:val="auto"/>
          <w:sz w:val="22"/>
          <w:szCs w:val="22"/>
        </w:rPr>
        <w:t>.</w:t>
      </w:r>
    </w:p>
    <w:p w:rsidR="00E950B1" w:rsidRPr="00244E48" w:rsidRDefault="00E950B1" w:rsidP="00012556">
      <w:pPr>
        <w:autoSpaceDE w:val="0"/>
        <w:ind w:left="142"/>
        <w:jc w:val="both"/>
        <w:rPr>
          <w:rFonts w:ascii="Arial" w:eastAsia="SimSun" w:hAnsi="Arial"/>
          <w:color w:val="auto"/>
          <w:sz w:val="22"/>
          <w:szCs w:val="22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tabs>
          <w:tab w:val="left" w:pos="576"/>
          <w:tab w:val="left" w:pos="720"/>
        </w:tabs>
        <w:autoSpaceDE w:val="0"/>
        <w:ind w:left="142" w:hanging="57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ab/>
      </w: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IX. TERMIN ZWIĄZANIA OFERTĄ</w:t>
      </w:r>
    </w:p>
    <w:p w:rsidR="00E950B1" w:rsidRPr="00B9187C" w:rsidRDefault="00E950B1" w:rsidP="00012556">
      <w:pPr>
        <w:tabs>
          <w:tab w:val="left" w:pos="576"/>
          <w:tab w:val="left" w:pos="720"/>
        </w:tabs>
        <w:autoSpaceDE w:val="0"/>
        <w:ind w:left="142" w:hanging="57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Bieg terminu związania ofertą rozpoczyna się wraz z upływem terminu składania ofert.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Wykonawca pozostaje związany ofertą przez okres 30 dni od upływu terminu składania ofert.</w:t>
      </w: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X. OPIS SPOSOBU PRZYGOTOWANIA OFERTY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Przygotowanie oferty: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Treść oferty musi odpowiadać treści specyfikacji istotnych warunków zamówienia.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składa ofertę w formie pisemnej, w języku polskim, wypełnioną pismem czytelnym.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Koszty związane z przygotowaniem oferty ponosi składający ofertę.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Oferta oraz dokumenty i oświadczenia składane wraz z ofertą wymagają podpisu osób uprawnionych do reprezentowania firmy w obrocie gospodarczym, zgodnie z aktem rejestracyjnym oraz przepisami prawa.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Poprawki w ofercie muszą być naniesione czytelnie oraz opatrzone podpisem osoby podpisującej ofertę.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Wszystkie strony oferty powinny być spięte (zszyte) w sposób trwały oraz ponumerowane kolejno.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jest zobowiązany wskazać w ofercie części zamówienia, których wykonanie zamierza powierzyć podwykonawcom.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Oferta wykonawców występujących wspólnie musi być podpisania przez każdego z wykonawców występujących wspólnie lub upoważnionego przedstawiciela.</w:t>
      </w:r>
    </w:p>
    <w:p w:rsidR="00E950B1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może, przed upływem terminu składania ofert, dokonać zmiany lub wycofać ofertę. Zmiany oferty lub jej wycofania dokonuje się w taki sam sposób, jak złożenia oferty, tj. dokonując opisu zmian w ofercie lub wycofania oferty, które należy złożyć przed upływem terminu składania ofert w siedzibie Zamawiającego, w sposób opisany w części XI niniejszej specyfikacji.</w:t>
      </w:r>
    </w:p>
    <w:p w:rsidR="00E950B1" w:rsidRPr="00244E48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>Opakowanie oznakowane dopiskiem „ZMIANA” zostanie otwarte na sesji publicznego otwarcia ofert przy otwieraniu oferty Wykonawcy, który wprowadził zmiany i po stwierdzeniu poprawności procedury dokonania zmian, zostaną dołączone do oferty</w:t>
      </w:r>
    </w:p>
    <w:p w:rsidR="00E950B1" w:rsidRPr="00244E48" w:rsidRDefault="00E950B1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>Opakowanie oznakowane „WYCOFANIE” będzie otwierane na sesji publicznego otwarcia ofert w pierwszej kolejności. Opakowanie z ofertami, których dotyczy wycofanie nie będą otwierane.</w:t>
      </w: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XI. MIEJSCE I TERMIN SKŁADANIA I OTWARCIA OFERT</w:t>
      </w: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Oferty należy składać do dnia </w:t>
      </w:r>
      <w:r>
        <w:rPr>
          <w:rFonts w:ascii="Arial" w:hAnsi="Arial" w:cs="Arial"/>
          <w:color w:val="auto"/>
          <w:sz w:val="21"/>
          <w:szCs w:val="21"/>
        </w:rPr>
        <w:t xml:space="preserve">23 grudnia 2013r. </w:t>
      </w:r>
      <w:r w:rsidRPr="00B9187C">
        <w:rPr>
          <w:rFonts w:ascii="Arial" w:hAnsi="Arial" w:cs="Arial"/>
          <w:color w:val="auto"/>
          <w:sz w:val="21"/>
          <w:szCs w:val="21"/>
        </w:rPr>
        <w:t>do godz</w:t>
      </w:r>
      <w:r>
        <w:rPr>
          <w:rFonts w:ascii="Arial" w:hAnsi="Arial" w:cs="Arial"/>
          <w:color w:val="auto"/>
          <w:sz w:val="21"/>
          <w:szCs w:val="21"/>
        </w:rPr>
        <w:t>.10.00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w siedzibie Zamawiającego: Miejsko – Gminny Ośrodek Pomocy Społecznej w </w:t>
      </w:r>
      <w:r>
        <w:rPr>
          <w:rFonts w:ascii="Arial" w:hAnsi="Arial" w:cs="Arial"/>
          <w:color w:val="auto"/>
          <w:sz w:val="21"/>
          <w:szCs w:val="21"/>
        </w:rPr>
        <w:t>Witnicy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, ul. </w:t>
      </w:r>
      <w:r>
        <w:rPr>
          <w:rFonts w:ascii="Arial" w:hAnsi="Arial" w:cs="Arial"/>
          <w:color w:val="auto"/>
          <w:sz w:val="21"/>
          <w:szCs w:val="21"/>
        </w:rPr>
        <w:t>Rutkowskiego 9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, </w:t>
      </w:r>
      <w:r>
        <w:rPr>
          <w:rFonts w:ascii="Arial" w:hAnsi="Arial" w:cs="Arial"/>
          <w:color w:val="auto"/>
          <w:sz w:val="21"/>
          <w:szCs w:val="21"/>
        </w:rPr>
        <w:t>66-460 Witnica sekretariat</w:t>
      </w:r>
      <w:r w:rsidRPr="00B9187C"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244E48" w:rsidRDefault="00E950B1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2"/>
        </w:rPr>
        <w:t xml:space="preserve">Oferta musi być złożona Zamawiającemu w nieprzejrzystej i zamkniętej kopercie </w:t>
      </w:r>
      <w:r w:rsidRPr="00244E48">
        <w:rPr>
          <w:rFonts w:ascii="Arial" w:hAnsi="Arial" w:cs="Arial"/>
          <w:color w:val="auto"/>
          <w:sz w:val="21"/>
          <w:szCs w:val="22"/>
        </w:rPr>
        <w:br/>
        <w:t xml:space="preserve">z opisem: pełna nazwa wykonawcy, adres, numer telefonu, faksu, </w:t>
      </w:r>
      <w:r w:rsidRPr="00244E48">
        <w:rPr>
          <w:rFonts w:ascii="Arial" w:eastAsia="SimSun" w:hAnsi="Arial" w:cs="Arial"/>
          <w:color w:val="auto"/>
          <w:sz w:val="21"/>
          <w:szCs w:val="22"/>
        </w:rPr>
        <w:t xml:space="preserve">oraz oznakować </w:t>
      </w:r>
      <w:r w:rsidRPr="00244E48">
        <w:rPr>
          <w:rFonts w:ascii="Arial" w:eastAsia="SimSun" w:hAnsi="Arial" w:cs="Arial"/>
          <w:color w:val="auto"/>
          <w:sz w:val="21"/>
          <w:szCs w:val="21"/>
        </w:rPr>
        <w:t xml:space="preserve">następująco „Oferta na </w:t>
      </w:r>
      <w:r>
        <w:rPr>
          <w:rFonts w:ascii="Arial" w:eastAsia="SimSun" w:hAnsi="Arial" w:cs="Arial"/>
          <w:color w:val="auto"/>
          <w:sz w:val="21"/>
          <w:szCs w:val="21"/>
        </w:rPr>
        <w:t xml:space="preserve">Usługi opiekuńcze w zakresie wykonywania czynności domowych i innych zgodnie z indywidualnymi potrzebami podopiecznych </w:t>
      </w:r>
      <w:r>
        <w:rPr>
          <w:rFonts w:ascii="Arial" w:hAnsi="Arial" w:cs="Arial"/>
          <w:color w:val="auto"/>
          <w:sz w:val="21"/>
          <w:szCs w:val="21"/>
        </w:rPr>
        <w:t>w Witnicy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” </w:t>
      </w:r>
      <w:r w:rsidRPr="00244E48">
        <w:rPr>
          <w:rFonts w:ascii="Arial" w:eastAsia="SimSun" w:hAnsi="Arial" w:cs="Arial"/>
          <w:color w:val="auto"/>
          <w:sz w:val="21"/>
          <w:szCs w:val="21"/>
        </w:rPr>
        <w:t>oraz „nie otwierać przed</w:t>
      </w:r>
      <w:r>
        <w:rPr>
          <w:rFonts w:ascii="Arial" w:eastAsia="SimSun" w:hAnsi="Arial" w:cs="Arial"/>
          <w:color w:val="auto"/>
          <w:sz w:val="21"/>
          <w:szCs w:val="21"/>
        </w:rPr>
        <w:t xml:space="preserve"> 23 grudnia 2013</w:t>
      </w:r>
      <w:r w:rsidRPr="00244E48">
        <w:rPr>
          <w:rFonts w:ascii="Arial" w:eastAsia="SimSun" w:hAnsi="Arial" w:cs="Arial"/>
          <w:color w:val="auto"/>
          <w:sz w:val="21"/>
          <w:szCs w:val="21"/>
        </w:rPr>
        <w:t xml:space="preserve"> r. godz</w:t>
      </w:r>
      <w:r>
        <w:rPr>
          <w:rFonts w:ascii="Arial" w:eastAsia="SimSun" w:hAnsi="Arial" w:cs="Arial"/>
          <w:color w:val="auto"/>
          <w:sz w:val="21"/>
          <w:szCs w:val="21"/>
        </w:rPr>
        <w:t>.10:15</w:t>
      </w:r>
      <w:r w:rsidRPr="00244E48">
        <w:rPr>
          <w:rFonts w:ascii="Arial" w:eastAsia="SimSun" w:hAnsi="Arial" w:cs="Arial"/>
          <w:color w:val="auto"/>
          <w:sz w:val="21"/>
          <w:szCs w:val="21"/>
        </w:rPr>
        <w:t>”</w:t>
      </w:r>
    </w:p>
    <w:p w:rsidR="00E950B1" w:rsidRPr="00244E48" w:rsidRDefault="00E950B1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Oferty złożone po terminie będą zwrócone wykonawcom niezwłocznie.</w:t>
      </w:r>
    </w:p>
    <w:p w:rsidR="00E950B1" w:rsidRDefault="00E950B1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Oferty zostaną otwarte dnia </w:t>
      </w:r>
      <w:r>
        <w:rPr>
          <w:rFonts w:ascii="Arial" w:hAnsi="Arial" w:cs="Arial"/>
          <w:color w:val="auto"/>
          <w:sz w:val="21"/>
          <w:szCs w:val="21"/>
        </w:rPr>
        <w:t>23 grudnia 2013r.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 o godz</w:t>
      </w:r>
      <w:r>
        <w:rPr>
          <w:rFonts w:ascii="Arial" w:hAnsi="Arial" w:cs="Arial"/>
          <w:color w:val="auto"/>
          <w:sz w:val="21"/>
          <w:szCs w:val="21"/>
        </w:rPr>
        <w:t>. 9.15 w siedzibie Zamawiającego.</w:t>
      </w:r>
    </w:p>
    <w:p w:rsidR="00E950B1" w:rsidRPr="00244E48" w:rsidRDefault="00E950B1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Informacje z otwarcia ofert przekazuje się niezwłocznie wykonawcom, którzy nie byli przy nim obecni, na ich wniosek.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XII. OPIS SPOSOBU OBLICZENIA CENY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10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Cena podana w ofercie obejmuje cenę jednego posiłku oraz cenę łączną posiłków dla określonej liczby uczniów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w okresie obowiązywania umowy.</w:t>
      </w:r>
    </w:p>
    <w:p w:rsidR="00E950B1" w:rsidRPr="00244E48" w:rsidRDefault="00E950B1" w:rsidP="00012556">
      <w:pPr>
        <w:numPr>
          <w:ilvl w:val="0"/>
          <w:numId w:val="10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Cena oferty musi być podana w PLN cyfrowo, z wyodrębnieniem należnego podatku VAT.</w:t>
      </w:r>
    </w:p>
    <w:p w:rsidR="00E950B1" w:rsidRPr="00B9187C" w:rsidRDefault="00E950B1" w:rsidP="00784ECD">
      <w:pPr>
        <w:numPr>
          <w:ilvl w:val="0"/>
          <w:numId w:val="10"/>
        </w:numPr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Cena podana w ofercie powinna obejmować wszystkie koszty i składniki związane z wykonaniem zamówienia.</w:t>
      </w:r>
    </w:p>
    <w:p w:rsidR="00E950B1" w:rsidRPr="00784ECD" w:rsidRDefault="00E950B1" w:rsidP="00784ECD">
      <w:pPr>
        <w:ind w:left="72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XIII. OPIS KRYTERIÓW, KTÓRYMI ZAMAWIAJACY BĘDZIE SIĘ KIEROWAŁ PRZY WYBORZE OFERTY WRAZ Z PODANIEM ZNACZENIA TYCH KRYTERIÓW I SPOSOBU OCENY OFERT 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numPr>
          <w:ilvl w:val="1"/>
          <w:numId w:val="3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Kryteria oceny ofert - zamawiający uzna oferty za spełniające wymagania</w:t>
      </w:r>
      <w:r w:rsidRPr="00B9187C">
        <w:rPr>
          <w:rFonts w:ascii="Arial" w:eastAsia="SimSun" w:hAnsi="Arial" w:cs="Arial"/>
          <w:color w:val="auto"/>
          <w:sz w:val="21"/>
          <w:szCs w:val="21"/>
        </w:rPr>
        <w:br/>
        <w:t>i przyjmie do szczegółowego rozpatrywania, jeżeli: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</w:p>
    <w:p w:rsidR="00E950B1" w:rsidRDefault="00E950B1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oferta, co do formy opracowania i treści spełnia wymagania określone niniejszą specyfikacją,</w:t>
      </w:r>
    </w:p>
    <w:p w:rsidR="00E950B1" w:rsidRDefault="00E950B1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z ilości i treści złożonych dokumentów wynika, że wykonawca spełnia warunki formalne określone niniejszą specyfikacją,</w:t>
      </w:r>
    </w:p>
    <w:p w:rsidR="00E950B1" w:rsidRDefault="00E950B1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złożone oświadczenia i dokumenty są aktualne i podpisane przez osoby uprawnione,</w:t>
      </w:r>
    </w:p>
    <w:p w:rsidR="00E950B1" w:rsidRDefault="00E950B1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oferta została złożona, w określonym przez Zamawiającego terminie,</w:t>
      </w:r>
    </w:p>
    <w:p w:rsidR="00E950B1" w:rsidRDefault="00E950B1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 xml:space="preserve">wykonawca przedstawił ofertę zgodną co do treści z wymaganiami Zamawiającego, </w:t>
      </w:r>
    </w:p>
    <w:p w:rsidR="00E950B1" w:rsidRPr="00244E48" w:rsidRDefault="00E950B1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została zabezpieczona wadium.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numPr>
          <w:ilvl w:val="1"/>
          <w:numId w:val="3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 xml:space="preserve">Za najkorzystniejszą zostanie uznana oferta, która uzyska najwyższą liczbę punktów obliczonych w oparciu o ustalone kryteria: </w:t>
      </w:r>
    </w:p>
    <w:p w:rsidR="00E950B1" w:rsidRPr="00B9187C" w:rsidRDefault="00E950B1" w:rsidP="00012556">
      <w:pPr>
        <w:autoSpaceDE w:val="0"/>
        <w:ind w:left="142" w:hanging="36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ab/>
      </w:r>
    </w:p>
    <w:p w:rsidR="00E950B1" w:rsidRPr="00B9187C" w:rsidRDefault="00E950B1" w:rsidP="00012556">
      <w:pPr>
        <w:autoSpaceDE w:val="0"/>
        <w:ind w:left="514" w:firstLine="566"/>
        <w:jc w:val="both"/>
        <w:rPr>
          <w:rFonts w:ascii="Arial" w:eastAsia="SimSun" w:hAnsi="Arial" w:cs="Arial"/>
          <w:b/>
          <w:color w:val="auto"/>
          <w:sz w:val="21"/>
          <w:szCs w:val="21"/>
        </w:rPr>
      </w:pPr>
      <w:r w:rsidRPr="00B9187C">
        <w:rPr>
          <w:rFonts w:ascii="Arial" w:eastAsia="SimSun" w:hAnsi="Arial" w:cs="Arial"/>
          <w:b/>
          <w:color w:val="auto"/>
          <w:sz w:val="21"/>
          <w:szCs w:val="21"/>
        </w:rPr>
        <w:t>Cena – 100%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eastAsia="SimSun" w:hAnsi="Arial" w:cs="Arial"/>
          <w:b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 w:hanging="360"/>
        <w:jc w:val="both"/>
        <w:rPr>
          <w:rFonts w:ascii="Arial" w:eastAsia="SimSun" w:hAnsi="Arial" w:cs="Arial"/>
          <w:color w:val="auto"/>
          <w:sz w:val="21"/>
          <w:szCs w:val="21"/>
        </w:rPr>
      </w:pPr>
      <w:r>
        <w:rPr>
          <w:rFonts w:ascii="Arial" w:eastAsia="SimSun" w:hAnsi="Arial" w:cs="Arial"/>
          <w:color w:val="auto"/>
          <w:sz w:val="21"/>
          <w:szCs w:val="21"/>
        </w:rPr>
        <w:tab/>
      </w:r>
      <w:r>
        <w:rPr>
          <w:rFonts w:ascii="Arial" w:eastAsia="SimSun" w:hAnsi="Arial" w:cs="Arial"/>
          <w:color w:val="auto"/>
          <w:sz w:val="21"/>
          <w:szCs w:val="21"/>
        </w:rPr>
        <w:tab/>
      </w:r>
      <w:r w:rsidRPr="00B9187C">
        <w:rPr>
          <w:rFonts w:ascii="Arial" w:eastAsia="SimSun" w:hAnsi="Arial" w:cs="Arial"/>
          <w:color w:val="auto"/>
          <w:sz w:val="21"/>
          <w:szCs w:val="21"/>
        </w:rPr>
        <w:tab/>
        <w:t>Wzór do obliczenia tego kryterium:</w:t>
      </w:r>
    </w:p>
    <w:p w:rsidR="00E950B1" w:rsidRPr="00B9187C" w:rsidRDefault="00E950B1" w:rsidP="00012556">
      <w:pPr>
        <w:ind w:left="850" w:firstLine="566"/>
        <w:jc w:val="both"/>
        <w:rPr>
          <w:rFonts w:ascii="Arial" w:hAnsi="Arial" w:cs="Arial"/>
          <w:i/>
          <w:color w:val="auto"/>
          <w:sz w:val="21"/>
          <w:szCs w:val="21"/>
        </w:rPr>
      </w:pPr>
      <w:r w:rsidRPr="00B9187C">
        <w:rPr>
          <w:rFonts w:ascii="Arial" w:hAnsi="Arial" w:cs="Arial"/>
          <w:i/>
          <w:color w:val="auto"/>
          <w:sz w:val="21"/>
          <w:szCs w:val="21"/>
        </w:rPr>
        <w:t>C = (K</w:t>
      </w:r>
      <w:r w:rsidRPr="00B9187C">
        <w:rPr>
          <w:rFonts w:ascii="Arial" w:hAnsi="Arial" w:cs="Arial"/>
          <w:i/>
          <w:color w:val="auto"/>
          <w:sz w:val="21"/>
          <w:szCs w:val="21"/>
          <w:vertAlign w:val="subscript"/>
        </w:rPr>
        <w:t>n</w:t>
      </w:r>
      <w:r w:rsidRPr="00B9187C">
        <w:rPr>
          <w:rFonts w:ascii="Arial" w:hAnsi="Arial" w:cs="Arial"/>
          <w:i/>
          <w:color w:val="auto"/>
          <w:sz w:val="21"/>
          <w:szCs w:val="21"/>
        </w:rPr>
        <w:t>/K) x 100 pkt. x waga kryterium</w:t>
      </w:r>
    </w:p>
    <w:p w:rsidR="00E950B1" w:rsidRPr="00B9187C" w:rsidRDefault="00E950B1" w:rsidP="00012556">
      <w:pPr>
        <w:ind w:left="850" w:firstLine="566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gdzie:</w:t>
      </w:r>
    </w:p>
    <w:p w:rsidR="00E950B1" w:rsidRPr="00B9187C" w:rsidRDefault="00E950B1" w:rsidP="00012556">
      <w:pPr>
        <w:ind w:left="142" w:firstLine="566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K</w:t>
      </w:r>
      <w:r w:rsidRPr="00B9187C">
        <w:rPr>
          <w:rFonts w:ascii="Arial" w:hAnsi="Arial" w:cs="Arial"/>
          <w:color w:val="auto"/>
          <w:sz w:val="21"/>
          <w:szCs w:val="21"/>
          <w:vertAlign w:val="subscript"/>
        </w:rPr>
        <w:t>n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– oznacza najniższą cenę brutto spośród ofert nie odrzuconych</w:t>
      </w:r>
    </w:p>
    <w:p w:rsidR="00E950B1" w:rsidRPr="00B9187C" w:rsidRDefault="00E950B1" w:rsidP="00012556">
      <w:pPr>
        <w:ind w:left="142" w:firstLine="566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K – oznacza cenę brutto z badanej oferty, spośród ofert nie odrzuconych</w:t>
      </w:r>
    </w:p>
    <w:p w:rsidR="00E950B1" w:rsidRPr="00B9187C" w:rsidRDefault="00E950B1" w:rsidP="00012556">
      <w:pPr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numPr>
          <w:ilvl w:val="1"/>
          <w:numId w:val="3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Dla porównania ofert przyjęta zostanie wartość zadania brutto podana w ofercie.</w:t>
      </w:r>
    </w:p>
    <w:p w:rsidR="00E950B1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XIV. INFORMACJA O FORMALNOŚCIACH, JAKIE POWINNY ZOSTAĆ DOPEŁNIONE PO WYBORZE OFERTY W CELU ZAWARCIA UMOWY W SPRAWIE ZAMÓWIENIA PUBLICZNEGO 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4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Umowa w sprawie realizacji zamówienia publicznego zawarta zostanie</w:t>
      </w:r>
      <w:r w:rsidRPr="00B9187C">
        <w:rPr>
          <w:rFonts w:ascii="Arial" w:hAnsi="Arial" w:cs="Arial"/>
          <w:color w:val="auto"/>
          <w:sz w:val="21"/>
          <w:szCs w:val="21"/>
        </w:rPr>
        <w:br/>
        <w:t>z uwzględnieniem postanowień wynikających z treści niniejszej SIWZ oraz danych zawartych w ofercie.</w:t>
      </w:r>
    </w:p>
    <w:p w:rsidR="00E950B1" w:rsidRPr="00244E48" w:rsidRDefault="00E950B1" w:rsidP="00012556">
      <w:pPr>
        <w:numPr>
          <w:ilvl w:val="0"/>
          <w:numId w:val="4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Umowa zostanie zawarta w formie pisemnej zgodnie z postanowieniami art. 94 ustawy Prawo zamówień publicznych. O miejscu i terminie podpisania umowy Zamawiający powiadomi wybranego wykonawcę.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XV. WYMAGANIA DOTYCZĄCE ZABEZPIECZENIA NALEŻYTEGO WYKONANIA UMOWY</w:t>
      </w:r>
    </w:p>
    <w:p w:rsidR="00E950B1" w:rsidRPr="00B9187C" w:rsidRDefault="00E950B1" w:rsidP="00012556">
      <w:pPr>
        <w:pStyle w:val="Normal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</w:p>
    <w:p w:rsidR="00E950B1" w:rsidRPr="00B9187C" w:rsidRDefault="00E950B1" w:rsidP="00012556">
      <w:pPr>
        <w:pStyle w:val="Normal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  <w:r w:rsidRPr="00B9187C">
        <w:rPr>
          <w:rFonts w:ascii="Arial" w:hAnsi="Arial" w:cs="Arial"/>
          <w:sz w:val="21"/>
          <w:szCs w:val="21"/>
        </w:rPr>
        <w:t>Zamawiający nie przewiduje wniesienia zabezpieczenia należytego wykonania umowy.</w:t>
      </w:r>
    </w:p>
    <w:p w:rsidR="00E950B1" w:rsidRPr="00B9187C" w:rsidRDefault="00E950B1" w:rsidP="00012556">
      <w:pPr>
        <w:pStyle w:val="Normal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XVI. ISTOTNE POSTANOWIENIA, KTÓRE ZOSTANĄ WPROWADZONE DO TREŚCI ZAWIERANEJ UMOWY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Postanowienia umowy zawarto we wzorze umowy, który stanowi załącznik nr</w:t>
      </w:r>
      <w:r>
        <w:rPr>
          <w:rFonts w:ascii="Arial" w:eastAsia="SimSun" w:hAnsi="Arial" w:cs="Arial"/>
          <w:color w:val="auto"/>
          <w:sz w:val="21"/>
          <w:szCs w:val="21"/>
        </w:rPr>
        <w:t xml:space="preserve"> 5 </w:t>
      </w:r>
      <w:r w:rsidRPr="00B9187C">
        <w:rPr>
          <w:rFonts w:ascii="Arial" w:eastAsia="SimSun" w:hAnsi="Arial" w:cs="Arial"/>
          <w:color w:val="auto"/>
          <w:sz w:val="21"/>
          <w:szCs w:val="21"/>
        </w:rPr>
        <w:t xml:space="preserve"> do niniejszej specyfikacji istotnych warunków zamówienia.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XVII. ŚRODKI OCHRONY PRAWNEJ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 toku postępowania wykonawcom przysługują środki ochrony prawnej znajdujące się w Dziale VI Prawa zamówień publicznych „Środki ochrony prawnej".</w:t>
      </w:r>
    </w:p>
    <w:p w:rsidR="00E950B1" w:rsidRPr="00244E48" w:rsidRDefault="00E950B1" w:rsidP="00012556">
      <w:pPr>
        <w:numPr>
          <w:ilvl w:val="0"/>
          <w:numId w:val="11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 xml:space="preserve">Zgodnie z art. 180 ust. 4 ustawy PZP odwołanie wnosi się do Prezesa Krajowej Izby Odwoławczej, w formie pisemnej albo elektronicznej opatrzonej bezpiecznym podpisem elektronicznym weryfikowanym za pomocą ważnego kwalifikowanego certyfikatu. </w:t>
      </w:r>
    </w:p>
    <w:p w:rsidR="00E950B1" w:rsidRPr="00244E48" w:rsidRDefault="00E950B1" w:rsidP="00012556">
      <w:pPr>
        <w:numPr>
          <w:ilvl w:val="0"/>
          <w:numId w:val="11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 xml:space="preserve">Odwołanie wnosi się w terminie 5 dni od dnia przesłania informacji o czynności zamawiającego stanowiącej podstawę do jego wniesienia - jeżeli została przesłana </w:t>
      </w: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br/>
        <w:t xml:space="preserve">w sposób określony w art. 27 ust. 2, albo w terminie 10 dni - jeżeli została przesłana </w:t>
      </w: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br/>
        <w:t xml:space="preserve">w inny sposób. </w:t>
      </w:r>
    </w:p>
    <w:p w:rsidR="00E950B1" w:rsidRPr="00244E48" w:rsidRDefault="00E950B1" w:rsidP="00012556">
      <w:pPr>
        <w:numPr>
          <w:ilvl w:val="0"/>
          <w:numId w:val="11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 xml:space="preserve">Odwołanie wobec treści ogłoszenia o zamówieniu i postanowień specyfikacji istotnych warunków zamówienia wnosi się w terminie 5 dni od dnia zamieszczenia ogłoszenia </w:t>
      </w: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br/>
        <w:t xml:space="preserve">w Biuletynie Zamówień Publicznych lub specyfikacji istotnych warunków zamówienia na stronie internetowej. </w:t>
      </w:r>
    </w:p>
    <w:p w:rsidR="00E950B1" w:rsidRPr="00B9187C" w:rsidRDefault="00E950B1" w:rsidP="00012556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XVIII. PRZEWIDYWANIE ZMIANY POSTANOWIEŃ ZAWARTEJ UMOWY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Zamawiający dopuszcza możliwość wprowadzania zmian w umowie w stosunku do treści oferty, które będą mogły być dokonane z powodu zaistnienia okoliczności niemożliwych do przewidzenia w chwili zawarcia umowy lub w przypadku wystąpienia którejkolwiek z następujących sytuacji:</w:t>
      </w:r>
    </w:p>
    <w:p w:rsidR="00E950B1" w:rsidRDefault="00E950B1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zwiększenia liczby osób uprawnionych do korzystania z posiłku, jeżeli nabędą takie uprawnienie w trakcie realizacji zamówienia,</w:t>
      </w:r>
    </w:p>
    <w:p w:rsidR="00E950B1" w:rsidRDefault="00E950B1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zmniejszenia liczby osób, które utracą uprawnienie do korzystania z posiłku w trakcie realizacji zamówienia,</w:t>
      </w:r>
    </w:p>
    <w:p w:rsidR="00E950B1" w:rsidRDefault="00E950B1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zwiększenia lub zmniejszenia liczby dni wykonywania zamówienia.</w:t>
      </w:r>
    </w:p>
    <w:p w:rsidR="00E950B1" w:rsidRPr="00244E48" w:rsidRDefault="00E950B1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zmiana wysokości wynagrodzenia brutto będzie możliwa w przypadku zmiany stawki podatku VAT w trakcie realizacji przedmiotu zamówienia.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>XIX. POSTANOWIENIA KOŃ</w:t>
      </w:r>
      <w:r w:rsidRPr="00B9187C">
        <w:rPr>
          <w:rFonts w:ascii="Arial" w:hAnsi="Arial" w:cs="Arial"/>
          <w:b/>
          <w:bCs/>
          <w:color w:val="auto"/>
          <w:sz w:val="21"/>
          <w:szCs w:val="21"/>
        </w:rPr>
        <w:t>COWE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numPr>
          <w:ilvl w:val="0"/>
          <w:numId w:val="5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 sprawach nieuregulowanych zastosowanie mają przepisy ustawy Prawo zamówień publicznych oraz Kodeks cywilny.</w:t>
      </w:r>
    </w:p>
    <w:p w:rsidR="00E950B1" w:rsidRDefault="00E950B1" w:rsidP="00012556">
      <w:pPr>
        <w:numPr>
          <w:ilvl w:val="0"/>
          <w:numId w:val="5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Uczestnicy postępowania mają prawo wglądu do treści protokołu postępowania, ofert od chwili ich otwarcia w trakcie prowadzonego postępowania z wyjątkiem dokumentów stanowiących załączniki do protokołu (jawne po dokonaniu wyboru najkorzystniejszej oferty lub unieważnieniu postępowania) oraz stanowiących tajemnicę przedsiębiorstwa w rozumieniu przepisów o zwalczaniu nieuczciwej konkurencji zastrzeżonych przez uczestników postępowania. </w:t>
      </w:r>
    </w:p>
    <w:p w:rsidR="00E950B1" w:rsidRDefault="00E950B1" w:rsidP="00012556">
      <w:pPr>
        <w:numPr>
          <w:ilvl w:val="0"/>
          <w:numId w:val="5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Udostępnienie zainteresowanym odbywać się będzie wg poniższych zasad:</w:t>
      </w:r>
    </w:p>
    <w:p w:rsidR="00E950B1" w:rsidRDefault="00E950B1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>zamawiający udostępnia wskazane dokumenty po złożeniu pisemnego wniosku podpisanego przez osobę uprawnioną do reprezentowania Wykonawcy</w:t>
      </w:r>
      <w:r w:rsidRPr="00B9187C">
        <w:rPr>
          <w:rFonts w:ascii="Arial" w:hAnsi="Arial" w:cs="Arial"/>
          <w:color w:val="auto"/>
          <w:sz w:val="21"/>
          <w:szCs w:val="21"/>
        </w:rPr>
        <w:br/>
        <w:t>w postępowaniu o udzielenie zamówienia,</w:t>
      </w:r>
    </w:p>
    <w:p w:rsidR="00E950B1" w:rsidRDefault="00E950B1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>zamawiający wyznacza termin, miejsce oraz zakres udostępnianych dokumentów,</w:t>
      </w:r>
    </w:p>
    <w:p w:rsidR="00E950B1" w:rsidRDefault="00E950B1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>zamawiający wyznaczy członka komisji, w którego obecności udostępnione zostaną dokumenty,</w:t>
      </w:r>
    </w:p>
    <w:p w:rsidR="00E950B1" w:rsidRPr="00B9187C" w:rsidRDefault="00E950B1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udostępnienie nastąpi w siedzibie zamawiającego oraz w czasie godzin jego urzędowania </w:t>
      </w:r>
    </w:p>
    <w:p w:rsidR="00E950B1" w:rsidRPr="00B9187C" w:rsidRDefault="00E950B1" w:rsidP="0001255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Zamawiający nie przewiduje zwrotu kosztów udziału w postępowaniu. 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XX. ZALĄCZNIKI</w:t>
      </w:r>
    </w:p>
    <w:p w:rsidR="00E950B1" w:rsidRPr="00B9187C" w:rsidRDefault="00E950B1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Załączniki składające się na integralną cześć specyfikacji:</w:t>
      </w:r>
    </w:p>
    <w:p w:rsidR="00E950B1" w:rsidRDefault="00E950B1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Załącznik nr 1 – Formularz ofertowy</w:t>
      </w:r>
    </w:p>
    <w:p w:rsidR="00E950B1" w:rsidRDefault="00E950B1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>Załącznik Nr 2 - Oświadczenie o spełnianiu warunków udziału w postępowaniu</w:t>
      </w:r>
    </w:p>
    <w:p w:rsidR="00E950B1" w:rsidRDefault="00E950B1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>Załącznik nr 3 – Oświadczenie o braku podstaw do wykluczenia</w:t>
      </w:r>
    </w:p>
    <w:p w:rsidR="00E950B1" w:rsidRDefault="00E950B1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>Załącznik nr 4 – Wykaz usług</w:t>
      </w:r>
    </w:p>
    <w:p w:rsidR="00E950B1" w:rsidRDefault="00E950B1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Załącznik nr 5 – Oświadczenie z art. 25 ust. 2 pkt. 5</w:t>
      </w:r>
    </w:p>
    <w:p w:rsidR="00E950B1" w:rsidRDefault="00E950B1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 xml:space="preserve">Załącznik nr </w:t>
      </w:r>
      <w:r>
        <w:rPr>
          <w:rFonts w:ascii="Arial" w:hAnsi="Arial" w:cs="Arial"/>
          <w:color w:val="auto"/>
          <w:sz w:val="21"/>
          <w:szCs w:val="21"/>
        </w:rPr>
        <w:t>6</w:t>
      </w:r>
      <w:r w:rsidRPr="007A1587">
        <w:rPr>
          <w:rFonts w:ascii="Arial" w:hAnsi="Arial" w:cs="Arial"/>
          <w:color w:val="auto"/>
          <w:sz w:val="21"/>
          <w:szCs w:val="21"/>
        </w:rPr>
        <w:t xml:space="preserve"> – Wzór umowy 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B9187C" w:rsidRDefault="00E950B1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Pr="00737AAD" w:rsidRDefault="00E950B1" w:rsidP="00012556">
      <w:pPr>
        <w:ind w:left="142"/>
        <w:rPr>
          <w:rFonts w:ascii="Arial" w:hAnsi="Arial" w:cs="Arial"/>
          <w:color w:val="auto"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Pr="00640F28" w:rsidRDefault="00E950B1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1 do SIWZ </w:t>
      </w: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FORMULARZ OFERTOWY WYKONAWCY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Dane dotyczące wykonawcy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pStyle w:val="NormalWeb"/>
        <w:spacing w:before="12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</w:t>
      </w:r>
    </w:p>
    <w:p w:rsidR="00E950B1" w:rsidRDefault="00E950B1" w:rsidP="00012556">
      <w:pPr>
        <w:pStyle w:val="NormalWeb"/>
        <w:spacing w:before="12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.......................................................... </w:t>
      </w:r>
    </w:p>
    <w:p w:rsidR="00E950B1" w:rsidRDefault="00E950B1" w:rsidP="00012556">
      <w:pPr>
        <w:pStyle w:val="NormalWeb"/>
        <w:spacing w:before="12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.................................................... </w:t>
      </w: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Numer telefonu: 0 (**) 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......................................................... </w:t>
      </w: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Numer faksu: 0 (**)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 ......................................................... </w:t>
      </w: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Numer REGON: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>.........................................................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Numer NIP: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.........................................................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Dane dotyczące zamawiającego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Miejsko-Gminny Ośrodek Pomocy Społecznej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ul. Rutkowskiego 9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66-460 Witnica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>Zobowiązania wykonawcy</w:t>
      </w:r>
    </w:p>
    <w:p w:rsidR="00E950B1" w:rsidRDefault="00E950B1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950B1" w:rsidRDefault="00E950B1" w:rsidP="00784E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950B1" w:rsidRDefault="00E950B1" w:rsidP="00F03DE6">
      <w:pPr>
        <w:autoSpaceDE w:val="0"/>
        <w:autoSpaceDN w:val="0"/>
        <w:adjustRightInd w:val="0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Oferuję realizację przedmiotu zamówienia całościowo za cenę brutto………………………………</w:t>
      </w:r>
    </w:p>
    <w:p w:rsidR="00E950B1" w:rsidRDefault="00E950B1" w:rsidP="00F03D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słownie (…………………………………………………………………………………………………………………………..)                    w   tym podatek VAT………………………………………………………..</w:t>
      </w:r>
    </w:p>
    <w:p w:rsidR="00E950B1" w:rsidRDefault="00E950B1" w:rsidP="00F03D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950B1" w:rsidRPr="00D55C9D" w:rsidRDefault="00E950B1" w:rsidP="00F03DE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  <w:r w:rsidRPr="00D55C9D">
        <w:rPr>
          <w:rFonts w:ascii="Arial" w:hAnsi="Arial" w:cs="Arial"/>
          <w:color w:val="auto"/>
          <w:sz w:val="21"/>
          <w:szCs w:val="21"/>
        </w:rPr>
        <w:t>Zobowiązuję się wykonać przedmiot zamówienia w okresie</w:t>
      </w:r>
      <w:r w:rsidRPr="00D55C9D">
        <w:rPr>
          <w:color w:val="auto"/>
        </w:rPr>
        <w:t xml:space="preserve"> </w:t>
      </w:r>
      <w:r w:rsidRPr="00D55C9D">
        <w:rPr>
          <w:rFonts w:ascii="Arial" w:hAnsi="Arial" w:cs="Arial"/>
          <w:color w:val="auto"/>
          <w:sz w:val="21"/>
          <w:szCs w:val="21"/>
        </w:rPr>
        <w:t>od daty podpisania umowy do 31.12.2014 r..</w:t>
      </w:r>
    </w:p>
    <w:p w:rsidR="00E950B1" w:rsidRDefault="00E950B1" w:rsidP="00F03DE6">
      <w:pPr>
        <w:pStyle w:val="NormalWeb"/>
        <w:numPr>
          <w:ilvl w:val="0"/>
          <w:numId w:val="4"/>
        </w:numPr>
        <w:spacing w:before="120" w:beforeAutospacing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Zamówienie zamierzam wykonać samodzielnie / przy udziale podwykonawców* </w:t>
      </w:r>
    </w:p>
    <w:p w:rsidR="00E950B1" w:rsidRDefault="00E950B1" w:rsidP="00012556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Podwykonawcom zamierzam zlecić n/w zakres zamówienia:</w:t>
      </w:r>
    </w:p>
    <w:p w:rsidR="00E950B1" w:rsidRDefault="00E950B1" w:rsidP="00012556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950B1" w:rsidRDefault="00E950B1" w:rsidP="00F03DE6">
      <w:pPr>
        <w:pStyle w:val="NormalWeb"/>
        <w:numPr>
          <w:ilvl w:val="0"/>
          <w:numId w:val="4"/>
        </w:numPr>
        <w:spacing w:before="120" w:beforeAutospacing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Osoby do kontaktów z Zamawiającym</w:t>
      </w:r>
    </w:p>
    <w:p w:rsidR="00E950B1" w:rsidRPr="00BD3BEE" w:rsidRDefault="00E950B1" w:rsidP="00012556">
      <w:pPr>
        <w:pStyle w:val="NormalWeb"/>
        <w:spacing w:before="0" w:beforeAutospacing="0" w:after="12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Osoba / osoby do kontaktów z Zamawiającym odpowiedzialne za wykonanie zobowiązań umowy: ...... .......... ....... .......... tel. kontaktowy………………, faks……..</w:t>
      </w:r>
    </w:p>
    <w:p w:rsidR="00E950B1" w:rsidRDefault="00E950B1" w:rsidP="00F03DE6">
      <w:pPr>
        <w:pStyle w:val="NormalWeb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Pełnomocnik w przypadku składania oferty wspólnej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Nazwisko, imię ....................................................................................................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Stanowisko ...........................................................................................................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Telefon...................................................Fax.........................................................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Zakres*: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do reprezentowania w postępowaniu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do reprezentowania w postępowaniu i zawarcia umowy</w:t>
      </w:r>
    </w:p>
    <w:p w:rsidR="00E950B1" w:rsidRDefault="00E950B1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do zawarcia umowy</w:t>
      </w:r>
    </w:p>
    <w:p w:rsidR="00E950B1" w:rsidRDefault="00E950B1" w:rsidP="00012556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Oświadczenie dotyczące postanowień specyfikacji istotnych warunków zamówienia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numPr>
          <w:ilvl w:val="0"/>
          <w:numId w:val="25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zapoznałem się ze specyfikacją istotnych warunków zamówienia, nie wnoszę żadnych zastrzeżeń oraz uzyskałem wszystkie niezbędne informacje do przygotowania oferty. </w:t>
      </w:r>
    </w:p>
    <w:p w:rsidR="00E950B1" w:rsidRDefault="00E950B1" w:rsidP="00012556">
      <w:pPr>
        <w:numPr>
          <w:ilvl w:val="0"/>
          <w:numId w:val="25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uważam się za związanego ofertą przez czas wskazany </w:t>
      </w:r>
      <w:r>
        <w:rPr>
          <w:rFonts w:ascii="Arial" w:hAnsi="Arial" w:cs="Arial"/>
          <w:sz w:val="21"/>
          <w:szCs w:val="21"/>
        </w:rPr>
        <w:br/>
        <w:t>w specyfikacji istotnych warunków zamówienia.</w:t>
      </w:r>
    </w:p>
    <w:p w:rsidR="00E950B1" w:rsidRPr="00BD3BEE" w:rsidRDefault="00E950B1" w:rsidP="00012556">
      <w:pPr>
        <w:numPr>
          <w:ilvl w:val="0"/>
          <w:numId w:val="25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załączony do specyfikacji istotnych warunków zamówienia wzór umowy został przeze mnie zaakceptowany bez zastrzeżeń i zobowiązuję się w przypadku wyboru mojej oferty do zawarcia umowy w miejscu i terminie wyznaczonym przez </w:t>
      </w:r>
      <w:r w:rsidRPr="00BD3BEE">
        <w:rPr>
          <w:rFonts w:ascii="Arial" w:hAnsi="Arial" w:cs="Arial"/>
          <w:sz w:val="21"/>
          <w:szCs w:val="21"/>
        </w:rPr>
        <w:t xml:space="preserve">Zamawiającego. </w:t>
      </w:r>
    </w:p>
    <w:p w:rsidR="00E950B1" w:rsidRPr="00BD3BEE" w:rsidRDefault="00E950B1" w:rsidP="00012556">
      <w:pPr>
        <w:numPr>
          <w:ilvl w:val="0"/>
          <w:numId w:val="25"/>
        </w:numPr>
        <w:autoSpaceDE w:val="0"/>
        <w:jc w:val="both"/>
        <w:rPr>
          <w:rFonts w:ascii="Arial" w:hAnsi="Arial"/>
          <w:sz w:val="21"/>
          <w:szCs w:val="21"/>
        </w:rPr>
      </w:pPr>
      <w:r w:rsidRPr="00BD3BEE">
        <w:rPr>
          <w:rFonts w:ascii="Arial" w:hAnsi="Arial" w:cs="Arial"/>
          <w:sz w:val="21"/>
          <w:szCs w:val="21"/>
        </w:rPr>
        <w:t xml:space="preserve">Poświadczam wniesienie wadium w wysokości: </w:t>
      </w:r>
    </w:p>
    <w:p w:rsidR="00E950B1" w:rsidRDefault="00E950B1" w:rsidP="00012556">
      <w:pPr>
        <w:autoSpaceDE w:val="0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</w:t>
      </w:r>
      <w:r w:rsidRPr="00BD3BEE">
        <w:rPr>
          <w:rFonts w:ascii="Arial" w:hAnsi="Arial" w:cs="Arial"/>
          <w:sz w:val="21"/>
          <w:szCs w:val="21"/>
        </w:rPr>
        <w:t xml:space="preserve"> w formie: ...............</w:t>
      </w:r>
      <w:r>
        <w:rPr>
          <w:rFonts w:ascii="Arial" w:hAnsi="Arial" w:cs="Arial"/>
          <w:sz w:val="21"/>
          <w:szCs w:val="21"/>
        </w:rPr>
        <w:t>........................................................</w:t>
      </w:r>
      <w:r w:rsidRPr="00BD3BEE">
        <w:rPr>
          <w:rFonts w:ascii="Arial" w:hAnsi="Arial" w:cs="Arial"/>
          <w:sz w:val="21"/>
          <w:szCs w:val="21"/>
        </w:rPr>
        <w:t>......................</w:t>
      </w:r>
    </w:p>
    <w:p w:rsidR="00E950B1" w:rsidRPr="00BD3BEE" w:rsidRDefault="00E950B1" w:rsidP="00012556">
      <w:pPr>
        <w:pStyle w:val="NormalWeb"/>
        <w:spacing w:before="120" w:beforeAutospacing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Dokumenty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 potwierdzenie spełnienia warunków udziału w postępowaniu do oferty załączam: 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 .......... .......... .......... .......... .......... .......... .......... ..........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.......... .......... .......... .......... .......... .......... .......... .......... .......... 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.......... .......... .......... .......... .......... .......... .......... .......... .......... 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……………………………………………………………………….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……………………………………………………………………….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________________                                                      ________________________________</w:t>
      </w:r>
    </w:p>
    <w:p w:rsidR="00E950B1" w:rsidRPr="009E4A05" w:rsidRDefault="00E950B1" w:rsidP="00012556">
      <w:pPr>
        <w:tabs>
          <w:tab w:val="left" w:pos="9000"/>
        </w:tabs>
        <w:autoSpaceDE w:val="0"/>
        <w:autoSpaceDN w:val="0"/>
        <w:adjustRightInd w:val="0"/>
        <w:ind w:left="708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ab/>
      </w:r>
      <w:r w:rsidRPr="009E4A05">
        <w:rPr>
          <w:rFonts w:ascii="Arial" w:eastAsia="SimSun" w:hAnsi="Arial" w:cs="Arial"/>
          <w:sz w:val="18"/>
          <w:szCs w:val="18"/>
        </w:rPr>
        <w:t>Data                                                                                                     Podpis Wykonawcy</w:t>
      </w: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</w:rPr>
      </w:pPr>
    </w:p>
    <w:p w:rsidR="00E950B1" w:rsidRDefault="00E950B1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b/>
          <w:bCs/>
          <w:sz w:val="18"/>
          <w:szCs w:val="18"/>
          <w:u w:val="single"/>
        </w:rPr>
      </w:pPr>
      <w:r>
        <w:rPr>
          <w:rFonts w:ascii="Arial" w:eastAsia="SimSun" w:hAnsi="Arial" w:cs="Arial"/>
          <w:sz w:val="18"/>
          <w:szCs w:val="18"/>
        </w:rPr>
        <w:t xml:space="preserve">* niepotrzebne skreślić </w:t>
      </w: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Default="00E950B1" w:rsidP="00012556">
      <w:pPr>
        <w:rPr>
          <w:rFonts w:ascii="Arial" w:hAnsi="Arial" w:cs="Arial"/>
          <w:sz w:val="21"/>
          <w:szCs w:val="21"/>
        </w:rPr>
      </w:pPr>
    </w:p>
    <w:p w:rsidR="00E950B1" w:rsidRPr="00640F28" w:rsidRDefault="00E950B1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2 do SIWZ 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E950B1" w:rsidTr="00C62403">
        <w:tc>
          <w:tcPr>
            <w:tcW w:w="9212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OŚWIADCZENIE O SPEŁNIANIU WARUNKÓW UDZIAŁU W POSTĘPOWANIU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O ZAMÓWIENIE PUBLICZNE</w:t>
            </w:r>
          </w:p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(zgodnie z art. 22 ust. 1 PZP)</w:t>
            </w:r>
          </w:p>
          <w:p w:rsidR="00E950B1" w:rsidRDefault="00E950B1" w:rsidP="00C62403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</w:p>
        </w:tc>
      </w:tr>
    </w:tbl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E950B1" w:rsidRPr="00503CD1" w:rsidRDefault="00E950B1" w:rsidP="00012556">
      <w:pPr>
        <w:pStyle w:val="Normal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USŁUGI OPIEKUŃCZE W ZAKRESIE WYKONYWANIA CZYNNOŚCI DOMOWYCH I INNYCH ZGODNIE Z INDYWIDUALNYMI POTRZEBAMI PODOPIECZNYCH MIEJSKO-GMINNEGO OŚRODKA POMOCY SPOŁECZNEJ</w:t>
      </w:r>
      <w:r w:rsidRPr="00503CD1">
        <w:rPr>
          <w:rFonts w:ascii="Arial" w:hAnsi="Arial" w:cs="Arial"/>
          <w:b/>
          <w:bCs/>
          <w:sz w:val="21"/>
          <w:szCs w:val="21"/>
        </w:rPr>
        <w:t xml:space="preserve"> W GMINIE </w:t>
      </w: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Data:...............................................................................................................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zgodnie z art. 22 ust. 1 ustawy z dnia 29 stycznia 2004 r. Prawo zamówień publicznych (Dz. U. z 2013, poz. 907 ze zm.) spełniam warunki udziału w postępowaniu </w:t>
      </w:r>
      <w:r>
        <w:rPr>
          <w:rFonts w:ascii="Arial" w:hAnsi="Arial" w:cs="Arial"/>
          <w:sz w:val="22"/>
          <w:szCs w:val="22"/>
        </w:rPr>
        <w:br/>
        <w:t>o udzielenie zamówienia publicznego dotyczące:</w:t>
      </w: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posiadania uprawnień do wykonywania określonej działalności oraz określonych czynności, kiedy przepisy prawa nakładają obowiązek ich posiadania</w:t>
      </w:r>
    </w:p>
    <w:p w:rsidR="00E950B1" w:rsidRDefault="00E950B1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posiadania wiedzy i doświadczenia,</w:t>
      </w:r>
    </w:p>
    <w:p w:rsidR="00E950B1" w:rsidRDefault="00E950B1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dysponowania odpowiednim potencjałem technicznym oraz osobami zdolnymi do wykonania zamówienia,</w:t>
      </w:r>
    </w:p>
    <w:p w:rsidR="00E950B1" w:rsidRDefault="00E950B1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sytuacji ekonomicznej i finansowej.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950B1" w:rsidRDefault="00E950B1" w:rsidP="00012556">
      <w:pPr>
        <w:pStyle w:val="NormalWeb"/>
        <w:spacing w:before="0" w:beforeAutospacing="0"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Podpis/podpisy osoby uprawnionej</w:t>
      </w:r>
    </w:p>
    <w:p w:rsidR="00E950B1" w:rsidRDefault="00E950B1" w:rsidP="00012556">
      <w:pPr>
        <w:rPr>
          <w:rFonts w:ascii="Arial" w:hAnsi="Arial" w:cs="Arial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0B1" w:rsidRPr="00640F28" w:rsidRDefault="00E950B1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3 do SIWZ </w:t>
      </w: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E950B1" w:rsidTr="00C62403">
        <w:tc>
          <w:tcPr>
            <w:tcW w:w="9212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OŚWIADCZENIE O BRAKU PODSTAW DO WYKLUCZENIA Z POSTĘPOWANIA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O ZAMÓWIENIE PUBLICZNE</w:t>
            </w:r>
          </w:p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(zgodnie z art. 24 ust. 1 PZP)</w:t>
            </w:r>
          </w:p>
          <w:p w:rsidR="00E950B1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</w:tbl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Pr="00503CD1" w:rsidRDefault="00E950B1" w:rsidP="00F03DE6">
      <w:pPr>
        <w:pStyle w:val="Normal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USŁUGI OPIEKUŃCZE W ZAKRESIE WYKONYWANIA CZYNNOŚCI DOMOWYCH I INNYCH ZGODNIE Z INDYWIDUALNYMI POTRZEBAMI PODOPIECZNYCH MIEJSKO-GMINNEGO OŚRODKA POMOCY SPOŁECZNEJ</w:t>
      </w:r>
      <w:r w:rsidRPr="00503CD1">
        <w:rPr>
          <w:rFonts w:ascii="Arial" w:hAnsi="Arial" w:cs="Arial"/>
          <w:b/>
          <w:bCs/>
          <w:sz w:val="21"/>
          <w:szCs w:val="21"/>
        </w:rPr>
        <w:t xml:space="preserve"> W GMINIE </w:t>
      </w: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Data: ...............................................................................................................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podlegam wykluczeniu z postępowania o udzielenie zamówienia publicznego na podstawie art. 24 ust. 1 ustawy z dnia 29 stycznia 2004 r. Prawo zamówień publicznych (Dz. U. z 2013 poz.907 ze zm.) </w:t>
      </w: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związku z prowadzonym postępowaniem o zamówienia publiczne, zgodnie </w:t>
      </w:r>
      <w:r>
        <w:rPr>
          <w:rFonts w:ascii="Arial" w:hAnsi="Arial" w:cs="Arial"/>
          <w:b/>
          <w:bCs/>
          <w:sz w:val="22"/>
          <w:szCs w:val="22"/>
        </w:rPr>
        <w:br/>
        <w:t xml:space="preserve">z art. 24 ust. 1 ustawy Prawo zamówień publicznych oświadczam, że nie zaistniała żadna z okoliczności uzasadniających wykluczenie mnie jako Wykonawcy </w:t>
      </w:r>
      <w:r>
        <w:rPr>
          <w:rFonts w:ascii="Arial" w:hAnsi="Arial" w:cs="Arial"/>
          <w:b/>
          <w:bCs/>
          <w:sz w:val="22"/>
          <w:szCs w:val="22"/>
        </w:rPr>
        <w:br/>
        <w:t>z postępowania o udzielenie zamówienia publicznego.</w:t>
      </w: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950B1" w:rsidRDefault="00E950B1" w:rsidP="00012556">
      <w:pPr>
        <w:pStyle w:val="NormalWeb"/>
        <w:spacing w:before="0" w:beforeAutospacing="0"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Podpis/podpisy osoby uprawnionej</w:t>
      </w:r>
    </w:p>
    <w:p w:rsidR="00E950B1" w:rsidRDefault="00E950B1" w:rsidP="00012556">
      <w:pPr>
        <w:rPr>
          <w:rFonts w:ascii="Arial" w:hAnsi="Arial" w:cs="Arial"/>
        </w:rPr>
      </w:pPr>
    </w:p>
    <w:p w:rsidR="00E950B1" w:rsidRDefault="00E950B1" w:rsidP="00012556">
      <w:pPr>
        <w:spacing w:line="360" w:lineRule="auto"/>
        <w:jc w:val="both"/>
        <w:rPr>
          <w:rFonts w:ascii="Arial" w:hAnsi="Arial" w:cs="Arial"/>
        </w:rPr>
      </w:pPr>
    </w:p>
    <w:p w:rsidR="00E950B1" w:rsidRDefault="00E950B1" w:rsidP="00012556">
      <w:pPr>
        <w:spacing w:line="360" w:lineRule="auto"/>
        <w:jc w:val="both"/>
        <w:rPr>
          <w:rFonts w:ascii="Arial" w:hAnsi="Arial" w:cs="Arial"/>
        </w:rPr>
      </w:pPr>
    </w:p>
    <w:p w:rsidR="00E950B1" w:rsidRDefault="00E950B1" w:rsidP="00012556">
      <w:pPr>
        <w:spacing w:line="360" w:lineRule="auto"/>
        <w:jc w:val="both"/>
        <w:rPr>
          <w:rFonts w:ascii="Arial" w:hAnsi="Arial" w:cs="Arial"/>
        </w:rPr>
      </w:pPr>
    </w:p>
    <w:p w:rsidR="00E950B1" w:rsidRDefault="00E950B1" w:rsidP="00012556">
      <w:pPr>
        <w:spacing w:line="360" w:lineRule="auto"/>
        <w:jc w:val="both"/>
        <w:rPr>
          <w:rFonts w:ascii="Arial" w:hAnsi="Arial" w:cs="Arial"/>
        </w:rPr>
      </w:pPr>
    </w:p>
    <w:p w:rsidR="00E950B1" w:rsidRDefault="00E950B1" w:rsidP="00012556">
      <w:pPr>
        <w:spacing w:line="360" w:lineRule="auto"/>
        <w:jc w:val="both"/>
        <w:rPr>
          <w:rFonts w:ascii="Arial" w:hAnsi="Arial" w:cs="Arial"/>
        </w:rPr>
      </w:pPr>
    </w:p>
    <w:p w:rsidR="00E950B1" w:rsidRDefault="00E950B1" w:rsidP="00012556">
      <w:pPr>
        <w:spacing w:line="360" w:lineRule="auto"/>
        <w:jc w:val="both"/>
        <w:rPr>
          <w:rFonts w:ascii="Arial" w:hAnsi="Arial" w:cs="Arial"/>
        </w:rPr>
      </w:pPr>
    </w:p>
    <w:p w:rsidR="00E950B1" w:rsidRPr="00640F28" w:rsidRDefault="00E950B1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4 do SIWZ </w:t>
      </w: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950B1" w:rsidRDefault="00E950B1" w:rsidP="0001255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WYKONANYCH USŁUG</w:t>
      </w:r>
    </w:p>
    <w:p w:rsidR="00E950B1" w:rsidRDefault="00E950B1" w:rsidP="0001255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SKŁADANY W CELU WYKAZANIA SPEŁNIANIA WARUNKU UDZIAŁAU </w:t>
      </w:r>
      <w:r>
        <w:rPr>
          <w:rFonts w:ascii="Arial" w:hAnsi="Arial" w:cs="Arial"/>
          <w:color w:val="000000"/>
          <w:sz w:val="22"/>
          <w:szCs w:val="22"/>
        </w:rPr>
        <w:br/>
        <w:t>W POSTĘPOWANIU DOTYCZĄCEGO POSIADANIA WIEDZY I DOŚWIADCZENIA</w:t>
      </w:r>
    </w:p>
    <w:p w:rsidR="00E950B1" w:rsidRDefault="00E950B1" w:rsidP="00012556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Miejscowość, data ……………………………………………………………..</w:t>
      </w:r>
    </w:p>
    <w:p w:rsidR="00E950B1" w:rsidRDefault="00E950B1" w:rsidP="00012556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843"/>
        <w:gridCol w:w="1417"/>
        <w:gridCol w:w="2410"/>
      </w:tblGrid>
      <w:tr w:rsidR="00E950B1" w:rsidTr="00C62403">
        <w:tc>
          <w:tcPr>
            <w:tcW w:w="3085" w:type="dxa"/>
            <w:vAlign w:val="center"/>
          </w:tcPr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wykonanych usług</w:t>
            </w:r>
          </w:p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(przedmiot zamówienia)</w:t>
            </w:r>
          </w:p>
        </w:tc>
        <w:tc>
          <w:tcPr>
            <w:tcW w:w="1843" w:type="dxa"/>
            <w:vAlign w:val="center"/>
          </w:tcPr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podmiotu, na rzecz którego usługi zostały wykonane</w:t>
            </w:r>
          </w:p>
        </w:tc>
        <w:tc>
          <w:tcPr>
            <w:tcW w:w="1417" w:type="dxa"/>
            <w:vAlign w:val="center"/>
          </w:tcPr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Wartość wykonanych usług</w:t>
            </w:r>
          </w:p>
        </w:tc>
        <w:tc>
          <w:tcPr>
            <w:tcW w:w="2410" w:type="dxa"/>
            <w:vAlign w:val="center"/>
          </w:tcPr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wykonania usługi</w:t>
            </w:r>
          </w:p>
          <w:p w:rsidR="00E950B1" w:rsidRPr="00E06E0A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E0A">
              <w:rPr>
                <w:rFonts w:ascii="Arial" w:hAnsi="Arial" w:cs="Arial"/>
                <w:b/>
                <w:sz w:val="20"/>
                <w:szCs w:val="20"/>
              </w:rPr>
              <w:t xml:space="preserve">z podaniem okresu jej wykonywania </w:t>
            </w:r>
          </w:p>
          <w:p w:rsidR="00E950B1" w:rsidRPr="00E06E0A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E0A">
              <w:rPr>
                <w:rFonts w:ascii="Arial" w:hAnsi="Arial" w:cs="Arial"/>
                <w:b/>
                <w:sz w:val="20"/>
                <w:szCs w:val="20"/>
              </w:rPr>
              <w:t>w sposób ciągły</w:t>
            </w:r>
          </w:p>
          <w:p w:rsidR="00E950B1" w:rsidRPr="00C4109D" w:rsidRDefault="00E950B1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0B1" w:rsidTr="00C62403">
        <w:tc>
          <w:tcPr>
            <w:tcW w:w="3085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E950B1" w:rsidTr="00C62403">
        <w:tc>
          <w:tcPr>
            <w:tcW w:w="3085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950B1" w:rsidRDefault="00E950B1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</w:tbl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950B1" w:rsidRDefault="00E950B1" w:rsidP="00012556">
      <w:pPr>
        <w:pStyle w:val="NormalWeb"/>
        <w:spacing w:before="0" w:beforeAutospacing="0" w:after="0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950B1" w:rsidRDefault="00E950B1" w:rsidP="00012556">
      <w:pPr>
        <w:pStyle w:val="NormalWeb"/>
        <w:spacing w:before="0" w:beforeAutospacing="0" w:after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Podpis/podpisy osoby uprawnionej</w:t>
      </w:r>
    </w:p>
    <w:p w:rsidR="00E950B1" w:rsidRDefault="00E950B1" w:rsidP="00012556"/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Pr="00640F28" w:rsidRDefault="00E950B1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5 do SIWZ </w:t>
      </w:r>
    </w:p>
    <w:p w:rsidR="00E950B1" w:rsidRDefault="00E950B1" w:rsidP="00012556">
      <w:pPr>
        <w:rPr>
          <w:rFonts w:ascii="Calibri" w:hAnsi="Calibri"/>
          <w:sz w:val="22"/>
          <w:szCs w:val="22"/>
        </w:rPr>
      </w:pPr>
    </w:p>
    <w:p w:rsidR="00E950B1" w:rsidRDefault="00E950B1" w:rsidP="00012556">
      <w:pPr>
        <w:pStyle w:val="BodyText2"/>
        <w:spacing w:line="276" w:lineRule="auto"/>
        <w:ind w:right="-142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                                                                    </w:t>
      </w:r>
    </w:p>
    <w:p w:rsidR="00E950B1" w:rsidRDefault="00E950B1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sz w:val="20"/>
          <w:szCs w:val="20"/>
        </w:rPr>
      </w:pPr>
    </w:p>
    <w:p w:rsidR="00E950B1" w:rsidRDefault="00E950B1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sz w:val="20"/>
          <w:szCs w:val="20"/>
        </w:rPr>
      </w:pPr>
    </w:p>
    <w:p w:rsidR="00E950B1" w:rsidRDefault="00E950B1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sz w:val="20"/>
          <w:szCs w:val="20"/>
        </w:rPr>
      </w:pPr>
    </w:p>
    <w:p w:rsidR="00E950B1" w:rsidRPr="00A9008B" w:rsidRDefault="00E950B1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Nr ref.: …………………..</w:t>
      </w:r>
    </w:p>
    <w:p w:rsidR="00E950B1" w:rsidRPr="00CA0112" w:rsidRDefault="00E950B1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bCs/>
          <w:sz w:val="20"/>
          <w:szCs w:val="20"/>
        </w:rPr>
      </w:pPr>
    </w:p>
    <w:p w:rsidR="00E950B1" w:rsidRPr="00CA0112" w:rsidRDefault="00E950B1" w:rsidP="00012556">
      <w:pPr>
        <w:rPr>
          <w:rFonts w:ascii="Calibri" w:hAnsi="Calibri"/>
          <w:sz w:val="22"/>
          <w:szCs w:val="22"/>
        </w:rPr>
      </w:pPr>
    </w:p>
    <w:p w:rsidR="00E950B1" w:rsidRPr="00CA0112" w:rsidRDefault="00E950B1" w:rsidP="00012556">
      <w:pPr>
        <w:pStyle w:val="BodyText"/>
        <w:jc w:val="left"/>
        <w:rPr>
          <w:rFonts w:ascii="Verdana" w:hAnsi="Verdana" w:cs="TimesNewRoman,BoldOOEnc"/>
          <w:b/>
          <w:bCs/>
          <w:color w:val="000000"/>
          <w:sz w:val="18"/>
          <w:szCs w:val="18"/>
        </w:rPr>
      </w:pPr>
      <w:r w:rsidRPr="00CA0112">
        <w:rPr>
          <w:rFonts w:ascii="Calibri" w:hAnsi="Calibri"/>
          <w:sz w:val="22"/>
          <w:szCs w:val="22"/>
        </w:rPr>
        <w:tab/>
      </w:r>
      <w:r w:rsidRPr="00CA0112">
        <w:tab/>
      </w:r>
      <w:r w:rsidRPr="00CA0112">
        <w:tab/>
      </w:r>
      <w:r w:rsidRPr="00CA0112">
        <w:tab/>
      </w:r>
      <w:r w:rsidRPr="00CA0112">
        <w:tab/>
        <w:t xml:space="preserve">                                </w:t>
      </w:r>
      <w:r w:rsidRPr="00CA0112">
        <w:tab/>
      </w:r>
    </w:p>
    <w:p w:rsidR="00E950B1" w:rsidRPr="00DF439C" w:rsidRDefault="00E950B1" w:rsidP="00012556">
      <w:pPr>
        <w:autoSpaceDE w:val="0"/>
        <w:autoSpaceDN w:val="0"/>
        <w:adjustRightInd w:val="0"/>
        <w:rPr>
          <w:sz w:val="16"/>
          <w:szCs w:val="16"/>
        </w:rPr>
      </w:pPr>
      <w:r w:rsidRPr="00DF439C">
        <w:rPr>
          <w:sz w:val="16"/>
          <w:szCs w:val="16"/>
        </w:rPr>
        <w:t>............................................................................................</w:t>
      </w:r>
    </w:p>
    <w:p w:rsidR="00E950B1" w:rsidRPr="00DF439C" w:rsidRDefault="00E950B1" w:rsidP="00012556">
      <w:pPr>
        <w:autoSpaceDE w:val="0"/>
        <w:autoSpaceDN w:val="0"/>
        <w:adjustRightInd w:val="0"/>
        <w:rPr>
          <w:i/>
          <w:iCs/>
        </w:rPr>
      </w:pPr>
      <w:r w:rsidRPr="00DF439C">
        <w:rPr>
          <w:i/>
          <w:iCs/>
          <w:sz w:val="16"/>
          <w:szCs w:val="16"/>
        </w:rPr>
        <w:t>/ piecz</w:t>
      </w:r>
      <w:r w:rsidRPr="00DF439C">
        <w:rPr>
          <w:rFonts w:ascii="TimesNewRoman,Italic" w:eastAsia="Times New Roman" w:hAnsi="TimesNewRoman,Italic" w:cs="TimesNewRoman,Italic" w:hint="eastAsia"/>
          <w:i/>
          <w:iCs/>
          <w:sz w:val="16"/>
          <w:szCs w:val="16"/>
        </w:rPr>
        <w:t>ęć</w:t>
      </w:r>
      <w:r w:rsidRPr="00DF439C">
        <w:rPr>
          <w:rFonts w:ascii="TimesNewRoman,Italic" w:eastAsia="TimesNewRoman,Italic" w:cs="TimesNewRoman,Italic"/>
          <w:i/>
          <w:iCs/>
          <w:sz w:val="16"/>
          <w:szCs w:val="16"/>
        </w:rPr>
        <w:t xml:space="preserve"> </w:t>
      </w:r>
      <w:r w:rsidRPr="00DF439C">
        <w:rPr>
          <w:i/>
          <w:iCs/>
          <w:sz w:val="16"/>
          <w:szCs w:val="16"/>
        </w:rPr>
        <w:t xml:space="preserve">wykonawcy </w:t>
      </w:r>
      <w:r w:rsidRPr="00DF439C">
        <w:rPr>
          <w:i/>
          <w:iCs/>
        </w:rPr>
        <w:t>/</w:t>
      </w: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E950B1" w:rsidRPr="00DF439C" w:rsidRDefault="00E950B1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DF439C">
        <w:rPr>
          <w:rFonts w:ascii="Verdana" w:hAnsi="Verdana"/>
          <w:b/>
          <w:bCs/>
        </w:rPr>
        <w:t>O</w:t>
      </w:r>
      <w:r w:rsidRPr="00DF439C">
        <w:rPr>
          <w:rFonts w:ascii="Verdana" w:hAnsi="Verdana" w:cs="TimesNewRoman,Bold CE"/>
          <w:b/>
          <w:bCs/>
        </w:rPr>
        <w:t>Ś</w:t>
      </w:r>
      <w:r w:rsidRPr="00DF439C">
        <w:rPr>
          <w:rFonts w:ascii="Verdana" w:hAnsi="Verdana"/>
          <w:b/>
          <w:bCs/>
        </w:rPr>
        <w:t>WIADCZENIE O BRAKU PODSTAW DO WYKLUCZENIA NA</w:t>
      </w:r>
    </w:p>
    <w:p w:rsidR="00E950B1" w:rsidRPr="00DF439C" w:rsidRDefault="00E950B1" w:rsidP="00012556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</w:rPr>
      </w:pPr>
      <w:r w:rsidRPr="00DF439C">
        <w:rPr>
          <w:rFonts w:ascii="Verdana" w:hAnsi="Verdana"/>
          <w:b/>
          <w:bCs/>
        </w:rPr>
        <w:t xml:space="preserve">PODSTAWIE ART. 24 UST. </w:t>
      </w:r>
      <w:r>
        <w:rPr>
          <w:rFonts w:ascii="Verdana" w:hAnsi="Verdana"/>
          <w:b/>
          <w:bCs/>
        </w:rPr>
        <w:t>2</w:t>
      </w:r>
      <w:r w:rsidRPr="00DF439C">
        <w:rPr>
          <w:rFonts w:ascii="Verdana" w:hAnsi="Verdana"/>
          <w:b/>
          <w:bCs/>
        </w:rPr>
        <w:t xml:space="preserve"> PKT </w:t>
      </w:r>
      <w:r>
        <w:rPr>
          <w:rFonts w:ascii="Verdana" w:hAnsi="Verdana"/>
          <w:b/>
          <w:bCs/>
        </w:rPr>
        <w:t>5</w:t>
      </w:r>
      <w:r w:rsidRPr="00DF439C">
        <w:rPr>
          <w:rFonts w:ascii="Verdana" w:hAnsi="Verdana"/>
          <w:b/>
          <w:bCs/>
        </w:rPr>
        <w:t xml:space="preserve"> USTAWY - PRAWO ZAMÓWIE</w:t>
      </w:r>
      <w:r w:rsidRPr="00DF439C">
        <w:rPr>
          <w:rFonts w:ascii="Verdana" w:hAnsi="Verdana" w:cs="TimesNewRoman,Bold CE"/>
          <w:b/>
          <w:bCs/>
        </w:rPr>
        <w:t>Ń</w:t>
      </w:r>
    </w:p>
    <w:p w:rsidR="00E950B1" w:rsidRDefault="00E950B1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PUBLICZNYCH </w:t>
      </w:r>
    </w:p>
    <w:p w:rsidR="00E950B1" w:rsidRPr="00DF439C" w:rsidRDefault="00E950B1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E950B1" w:rsidRPr="00D02B96" w:rsidRDefault="00E950B1" w:rsidP="0001255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D02B96">
        <w:rPr>
          <w:rFonts w:ascii="Verdana" w:hAnsi="Verdana"/>
          <w:sz w:val="18"/>
          <w:szCs w:val="18"/>
        </w:rPr>
        <w:t>Przyst</w:t>
      </w:r>
      <w:r w:rsidRPr="00D02B96">
        <w:rPr>
          <w:rFonts w:ascii="Verdana" w:hAnsi="Verdana" w:cs="TimesNewRoman"/>
          <w:sz w:val="18"/>
          <w:szCs w:val="18"/>
        </w:rPr>
        <w:t>ę</w:t>
      </w:r>
      <w:r w:rsidRPr="00D02B96">
        <w:rPr>
          <w:rFonts w:ascii="Verdana" w:hAnsi="Verdana"/>
          <w:sz w:val="18"/>
          <w:szCs w:val="18"/>
        </w:rPr>
        <w:t>puj</w:t>
      </w:r>
      <w:r w:rsidRPr="00D02B96">
        <w:rPr>
          <w:rFonts w:ascii="Verdana" w:hAnsi="Verdana" w:cs="TimesNewRoman"/>
          <w:sz w:val="18"/>
          <w:szCs w:val="18"/>
        </w:rPr>
        <w:t>ą</w:t>
      </w:r>
      <w:r w:rsidRPr="00D02B96">
        <w:rPr>
          <w:rFonts w:ascii="Verdana" w:hAnsi="Verdana"/>
          <w:sz w:val="18"/>
          <w:szCs w:val="18"/>
        </w:rPr>
        <w:t>c do post</w:t>
      </w:r>
      <w:r w:rsidRPr="00D02B96">
        <w:rPr>
          <w:rFonts w:ascii="Verdana" w:hAnsi="Verdana" w:cs="TimesNewRoman"/>
          <w:sz w:val="18"/>
          <w:szCs w:val="18"/>
        </w:rPr>
        <w:t>ę</w:t>
      </w:r>
      <w:r w:rsidRPr="00D02B96">
        <w:rPr>
          <w:rFonts w:ascii="Verdana" w:hAnsi="Verdana"/>
          <w:sz w:val="18"/>
          <w:szCs w:val="18"/>
        </w:rPr>
        <w:t>powania w sprawie udzielenia zamówienia publicznego składamy o</w:t>
      </w:r>
      <w:r w:rsidRPr="00D02B96">
        <w:rPr>
          <w:rFonts w:ascii="Verdana" w:hAnsi="Verdana" w:cs="TimesNewRoman"/>
          <w:sz w:val="18"/>
          <w:szCs w:val="18"/>
        </w:rPr>
        <w:t>ś</w:t>
      </w:r>
      <w:r w:rsidRPr="00D02B96">
        <w:rPr>
          <w:rFonts w:ascii="Verdana" w:hAnsi="Verdana"/>
          <w:sz w:val="18"/>
          <w:szCs w:val="18"/>
        </w:rPr>
        <w:t xml:space="preserve">wiadczenie, </w:t>
      </w:r>
      <w:r w:rsidRPr="00D02B96">
        <w:rPr>
          <w:rFonts w:ascii="Verdana" w:hAnsi="Verdana" w:cs="TimesNewRoman"/>
          <w:sz w:val="18"/>
          <w:szCs w:val="18"/>
        </w:rPr>
        <w:t>ż</w:t>
      </w:r>
      <w:r w:rsidRPr="00D02B9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: </w:t>
      </w:r>
      <w:r w:rsidRPr="00D02B96">
        <w:rPr>
          <w:rFonts w:ascii="Verdana" w:hAnsi="Verdana"/>
          <w:sz w:val="18"/>
          <w:szCs w:val="18"/>
        </w:rPr>
        <w:t xml:space="preserve"> </w:t>
      </w:r>
    </w:p>
    <w:p w:rsidR="00E950B1" w:rsidRPr="00D02B96" w:rsidRDefault="00E950B1" w:rsidP="00012556">
      <w:pPr>
        <w:autoSpaceDE w:val="0"/>
        <w:jc w:val="both"/>
        <w:rPr>
          <w:rFonts w:ascii="Verdana" w:hAnsi="Verdana"/>
          <w:sz w:val="18"/>
          <w:szCs w:val="18"/>
        </w:rPr>
      </w:pPr>
      <w:r w:rsidRPr="00D02B96">
        <w:rPr>
          <w:rFonts w:ascii="Verdana" w:hAnsi="Verdana"/>
          <w:b/>
          <w:sz w:val="18"/>
          <w:szCs w:val="18"/>
        </w:rPr>
        <w:t>1.</w:t>
      </w:r>
      <w:r w:rsidRPr="00D02B96">
        <w:rPr>
          <w:rFonts w:ascii="Verdana" w:hAnsi="Verdana"/>
          <w:sz w:val="18"/>
          <w:szCs w:val="18"/>
        </w:rPr>
        <w:t xml:space="preserve"> </w:t>
      </w:r>
      <w:r w:rsidRPr="000E5DDE">
        <w:rPr>
          <w:rFonts w:ascii="Verdana" w:hAnsi="Verdana"/>
          <w:b/>
          <w:sz w:val="18"/>
          <w:szCs w:val="18"/>
        </w:rPr>
        <w:t>nie należę</w:t>
      </w:r>
      <w:r w:rsidRPr="000E5DDE">
        <w:rPr>
          <w:rFonts w:ascii="Verdana" w:hAnsi="Verdana"/>
          <w:sz w:val="18"/>
          <w:szCs w:val="18"/>
        </w:rPr>
        <w:t xml:space="preserve"> do żadnej grupy kapitałowej, </w:t>
      </w:r>
      <w:r w:rsidRPr="000E5DDE">
        <w:rPr>
          <w:rFonts w:ascii="Verdana" w:hAnsi="Verdana"/>
          <w:bCs/>
          <w:sz w:val="18"/>
          <w:szCs w:val="18"/>
        </w:rPr>
        <w:t xml:space="preserve"> o której mowa w art. 24 ust. 2 pkt.5 ustawy Prawo Zamówień Publicznych</w:t>
      </w:r>
      <w:r w:rsidRPr="000E5DDE">
        <w:rPr>
          <w:rFonts w:ascii="Verdana" w:hAnsi="Verdana"/>
          <w:sz w:val="18"/>
          <w:szCs w:val="18"/>
        </w:rPr>
        <w:t>*</w:t>
      </w:r>
    </w:p>
    <w:p w:rsidR="00E950B1" w:rsidRDefault="00E950B1" w:rsidP="00012556">
      <w:pPr>
        <w:jc w:val="both"/>
        <w:rPr>
          <w:rFonts w:ascii="Verdana" w:hAnsi="Verdana"/>
          <w:sz w:val="18"/>
          <w:szCs w:val="18"/>
        </w:rPr>
      </w:pPr>
      <w:r w:rsidRPr="00D02B96">
        <w:rPr>
          <w:rFonts w:ascii="Verdana" w:hAnsi="Verdana"/>
          <w:b/>
          <w:bCs/>
          <w:sz w:val="18"/>
          <w:szCs w:val="18"/>
        </w:rPr>
        <w:t xml:space="preserve">2. należę </w:t>
      </w:r>
      <w:r w:rsidRPr="00D02B96">
        <w:rPr>
          <w:rFonts w:ascii="Verdana" w:hAnsi="Verdana"/>
          <w:bCs/>
          <w:sz w:val="18"/>
          <w:szCs w:val="18"/>
        </w:rPr>
        <w:t>do grupy kapitałowej**, o której mowa w art. 24 ust. 2 pkt.5 ustawy z</w:t>
      </w:r>
      <w:r w:rsidRPr="00D02B96">
        <w:rPr>
          <w:rFonts w:ascii="Verdana" w:hAnsi="Verdana"/>
          <w:sz w:val="18"/>
          <w:szCs w:val="18"/>
        </w:rPr>
        <w:t xml:space="preserve"> dnia 29 stycznia 2004 r. Prawo Zamówień Publicznych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D02B96">
        <w:rPr>
          <w:rFonts w:ascii="Verdana" w:hAnsi="Verdana"/>
          <w:b/>
          <w:sz w:val="18"/>
          <w:szCs w:val="18"/>
        </w:rPr>
        <w:t>Lista podmiotów</w:t>
      </w:r>
      <w:r w:rsidRPr="00D02B9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7F5583">
        <w:rPr>
          <w:rFonts w:ascii="Verdana" w:hAnsi="Verdana"/>
          <w:sz w:val="18"/>
          <w:szCs w:val="18"/>
        </w:rPr>
        <w:t xml:space="preserve">Nazwa </w:t>
      </w:r>
      <w:r w:rsidRPr="00DA50F4">
        <w:rPr>
          <w:rFonts w:ascii="Verdana" w:hAnsi="Verdana"/>
          <w:sz w:val="18"/>
          <w:szCs w:val="18"/>
        </w:rPr>
        <w:t>i</w:t>
      </w:r>
      <w:r w:rsidRPr="007F5583">
        <w:rPr>
          <w:rFonts w:ascii="Verdana" w:hAnsi="Verdana"/>
          <w:sz w:val="18"/>
          <w:szCs w:val="18"/>
        </w:rPr>
        <w:t xml:space="preserve"> </w:t>
      </w:r>
      <w:r w:rsidRPr="00DA50F4">
        <w:rPr>
          <w:rFonts w:ascii="Verdana" w:hAnsi="Verdana"/>
          <w:sz w:val="18"/>
          <w:szCs w:val="18"/>
        </w:rPr>
        <w:t>adres podmiotu</w:t>
      </w:r>
      <w:r>
        <w:rPr>
          <w:rFonts w:ascii="Verdana" w:hAnsi="Verdana"/>
          <w:sz w:val="18"/>
          <w:szCs w:val="18"/>
        </w:rPr>
        <w:t>),</w:t>
      </w:r>
      <w:r w:rsidRPr="00DA50F4">
        <w:rPr>
          <w:rFonts w:ascii="Verdana" w:hAnsi="Verdana"/>
          <w:sz w:val="18"/>
          <w:szCs w:val="18"/>
        </w:rPr>
        <w:t xml:space="preserve"> </w:t>
      </w:r>
      <w:r w:rsidRPr="00D02B96">
        <w:rPr>
          <w:rFonts w:ascii="Verdana" w:hAnsi="Verdana"/>
          <w:sz w:val="18"/>
          <w:szCs w:val="18"/>
        </w:rPr>
        <w:t>należących do tej samej grupy kapitałowej</w:t>
      </w:r>
      <w:r w:rsidRPr="00D02B96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o której </w:t>
      </w:r>
      <w:r w:rsidRPr="00D02B96">
        <w:rPr>
          <w:rFonts w:ascii="Verdana" w:hAnsi="Verdana"/>
          <w:bCs/>
          <w:sz w:val="18"/>
          <w:szCs w:val="18"/>
        </w:rPr>
        <w:t>mowa w art. 26 ust. 2d  ustawy z</w:t>
      </w:r>
      <w:r w:rsidRPr="00D02B96">
        <w:rPr>
          <w:rFonts w:ascii="Verdana" w:hAnsi="Verdana"/>
          <w:sz w:val="18"/>
          <w:szCs w:val="18"/>
        </w:rPr>
        <w:t xml:space="preserve"> dnia 29 stycznia 2004 r. </w:t>
      </w:r>
    </w:p>
    <w:p w:rsidR="00E950B1" w:rsidRDefault="00E950B1" w:rsidP="00012556">
      <w:pPr>
        <w:jc w:val="both"/>
        <w:rPr>
          <w:rFonts w:ascii="Verdana" w:hAnsi="Verdana"/>
          <w:sz w:val="18"/>
          <w:szCs w:val="18"/>
        </w:rPr>
      </w:pPr>
    </w:p>
    <w:p w:rsidR="00E950B1" w:rsidRPr="00AC26FE" w:rsidRDefault="00E950B1" w:rsidP="00012556">
      <w:pPr>
        <w:jc w:val="both"/>
        <w:rPr>
          <w:rFonts w:ascii="Verdana" w:hAnsi="Verdana"/>
          <w:b/>
          <w:bCs/>
          <w:sz w:val="18"/>
          <w:szCs w:val="18"/>
        </w:rPr>
      </w:pPr>
      <w:r w:rsidRPr="00D02B96">
        <w:rPr>
          <w:rFonts w:ascii="Verdana" w:hAnsi="Verdana"/>
          <w:sz w:val="18"/>
          <w:szCs w:val="18"/>
        </w:rPr>
        <w:t>Prawo Zamówień Publicznych</w:t>
      </w:r>
      <w:r w:rsidRPr="00D02B96">
        <w:rPr>
          <w:rFonts w:ascii="Verdana" w:hAnsi="Verdana"/>
          <w:b/>
          <w:sz w:val="18"/>
          <w:szCs w:val="18"/>
        </w:rPr>
        <w:t xml:space="preserve">. </w:t>
      </w:r>
    </w:p>
    <w:p w:rsidR="00E950B1" w:rsidRPr="007F5583" w:rsidRDefault="00E950B1" w:rsidP="0001255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F5583">
        <w:rPr>
          <w:rFonts w:ascii="Verdana" w:hAnsi="Verdana"/>
          <w:sz w:val="18"/>
          <w:szCs w:val="18"/>
        </w:rPr>
        <w:t xml:space="preserve">1. </w:t>
      </w:r>
      <w:r w:rsidRPr="0086317D">
        <w:rPr>
          <w:rFonts w:ascii="Verdana" w:hAnsi="Verdana"/>
          <w:sz w:val="16"/>
          <w:szCs w:val="16"/>
        </w:rPr>
        <w:t>....................................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........................................</w:t>
      </w:r>
    </w:p>
    <w:p w:rsidR="00E950B1" w:rsidRPr="007F5583" w:rsidRDefault="00E950B1" w:rsidP="0001255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F5583">
        <w:rPr>
          <w:rFonts w:ascii="Verdana" w:hAnsi="Verdana"/>
          <w:sz w:val="18"/>
          <w:szCs w:val="18"/>
        </w:rPr>
        <w:t>2.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........................................</w:t>
      </w:r>
    </w:p>
    <w:p w:rsidR="00E950B1" w:rsidRPr="00C239AA" w:rsidRDefault="00E950B1" w:rsidP="0001255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F5583">
        <w:rPr>
          <w:rFonts w:ascii="Verdana" w:hAnsi="Verdana"/>
          <w:sz w:val="18"/>
          <w:szCs w:val="18"/>
        </w:rPr>
        <w:t xml:space="preserve">3. </w:t>
      </w:r>
      <w:r w:rsidRPr="0086317D">
        <w:rPr>
          <w:rFonts w:ascii="Verdana" w:hAnsi="Verdana"/>
          <w:sz w:val="16"/>
          <w:szCs w:val="16"/>
        </w:rPr>
        <w:t>....................................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........................................</w:t>
      </w:r>
    </w:p>
    <w:p w:rsidR="00E950B1" w:rsidRPr="007F5583" w:rsidRDefault="00E950B1" w:rsidP="00012556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E950B1" w:rsidRPr="0086317D" w:rsidRDefault="00E950B1" w:rsidP="0001255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86317D">
        <w:rPr>
          <w:rFonts w:ascii="Verdana" w:hAnsi="Verdana"/>
          <w:sz w:val="16"/>
          <w:szCs w:val="16"/>
        </w:rPr>
        <w:t>......................................, dnia .............................................</w:t>
      </w:r>
    </w:p>
    <w:p w:rsidR="00E950B1" w:rsidRPr="00D02B96" w:rsidRDefault="00E950B1" w:rsidP="00012556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E950B1" w:rsidRPr="002B2E4D" w:rsidRDefault="00E950B1" w:rsidP="0001255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F439C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DF439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DF439C">
        <w:rPr>
          <w:sz w:val="16"/>
          <w:szCs w:val="16"/>
        </w:rPr>
        <w:t xml:space="preserve">       </w:t>
      </w:r>
      <w:r w:rsidRPr="002B2E4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B2E4D">
        <w:rPr>
          <w:sz w:val="16"/>
          <w:szCs w:val="16"/>
        </w:rPr>
        <w:t>........................................................................................................</w:t>
      </w:r>
    </w:p>
    <w:p w:rsidR="00E950B1" w:rsidRDefault="00E950B1" w:rsidP="00012556">
      <w:pPr>
        <w:ind w:left="4140"/>
        <w:rPr>
          <w:rFonts w:ascii="Tahoma" w:hAnsi="Tahoma"/>
          <w:i/>
          <w:sz w:val="16"/>
          <w:szCs w:val="16"/>
        </w:rPr>
      </w:pPr>
      <w:r>
        <w:rPr>
          <w:rFonts w:ascii="Tahoma" w:hAnsi="Tahoma"/>
          <w:sz w:val="16"/>
          <w:szCs w:val="16"/>
        </w:rPr>
        <w:tab/>
        <w:t xml:space="preserve">      </w:t>
      </w:r>
      <w:r w:rsidRPr="002B2E4D">
        <w:rPr>
          <w:rFonts w:ascii="Tahoma" w:hAnsi="Tahoma"/>
          <w:sz w:val="16"/>
          <w:szCs w:val="16"/>
        </w:rPr>
        <w:t>(</w:t>
      </w:r>
      <w:r w:rsidRPr="002B2E4D">
        <w:rPr>
          <w:rFonts w:ascii="Tahoma" w:hAnsi="Tahoma"/>
          <w:i/>
          <w:sz w:val="16"/>
          <w:szCs w:val="16"/>
        </w:rPr>
        <w:t xml:space="preserve">podpis osoby uprawnionej do występowania  w imieniu </w:t>
      </w:r>
      <w:r>
        <w:rPr>
          <w:rFonts w:ascii="Tahoma" w:hAnsi="Tahoma"/>
          <w:i/>
          <w:sz w:val="16"/>
          <w:szCs w:val="16"/>
        </w:rPr>
        <w:t xml:space="preserve"> </w:t>
      </w:r>
    </w:p>
    <w:p w:rsidR="00E950B1" w:rsidRPr="002B2E4D" w:rsidRDefault="00E950B1" w:rsidP="00012556">
      <w:pPr>
        <w:ind w:left="4140"/>
        <w:rPr>
          <w:rFonts w:ascii="Tahoma" w:hAnsi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 xml:space="preserve">         </w:t>
      </w:r>
      <w:r w:rsidRPr="002B2E4D">
        <w:rPr>
          <w:rFonts w:ascii="Tahoma" w:hAnsi="Tahoma"/>
          <w:i/>
          <w:sz w:val="16"/>
          <w:szCs w:val="16"/>
        </w:rPr>
        <w:t>wykonawcy)</w:t>
      </w:r>
    </w:p>
    <w:p w:rsidR="00E950B1" w:rsidRDefault="00E950B1" w:rsidP="00012556">
      <w:pPr>
        <w:autoSpaceDE w:val="0"/>
        <w:autoSpaceDN w:val="0"/>
        <w:adjustRightInd w:val="0"/>
        <w:rPr>
          <w:rFonts w:ascii="Arial,BoldOOEnc" w:hAnsi="Arial,BoldOOEnc" w:cs="Arial,BoldOOEnc"/>
          <w:b/>
          <w:bCs/>
          <w:sz w:val="32"/>
          <w:szCs w:val="32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Arial,BoldOOEnc" w:hAnsi="Arial,BoldOOEnc" w:cs="Arial,BoldOOEnc"/>
          <w:b/>
          <w:bCs/>
          <w:sz w:val="32"/>
          <w:szCs w:val="32"/>
        </w:rPr>
      </w:pPr>
    </w:p>
    <w:p w:rsidR="00E950B1" w:rsidRDefault="00E950B1" w:rsidP="00012556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6"/>
          <w:u w:val="single"/>
        </w:rPr>
      </w:pPr>
    </w:p>
    <w:p w:rsidR="00E950B1" w:rsidRPr="00835C98" w:rsidRDefault="00E950B1" w:rsidP="00012556">
      <w:pPr>
        <w:jc w:val="both"/>
        <w:rPr>
          <w:rFonts w:ascii="Verdana" w:hAnsi="Verdana"/>
          <w:sz w:val="18"/>
          <w:szCs w:val="18"/>
          <w:u w:val="single"/>
        </w:rPr>
      </w:pPr>
      <w:r w:rsidRPr="00835C98">
        <w:rPr>
          <w:rFonts w:ascii="Verdana" w:hAnsi="Verdana"/>
          <w:sz w:val="18"/>
          <w:szCs w:val="18"/>
          <w:u w:val="single"/>
        </w:rPr>
        <w:t>Informacja dla Wykonawcy:</w:t>
      </w:r>
    </w:p>
    <w:p w:rsidR="00E950B1" w:rsidRPr="007F0F9E" w:rsidRDefault="00E950B1" w:rsidP="00012556">
      <w:pPr>
        <w:jc w:val="both"/>
        <w:rPr>
          <w:rFonts w:ascii="Verdana" w:hAnsi="Verdana"/>
          <w:sz w:val="16"/>
          <w:szCs w:val="16"/>
        </w:rPr>
      </w:pPr>
      <w:r w:rsidRPr="007F0F9E">
        <w:rPr>
          <w:rFonts w:ascii="Verdana" w:hAnsi="Verdana"/>
          <w:b/>
          <w:bCs/>
          <w:sz w:val="16"/>
          <w:szCs w:val="16"/>
        </w:rPr>
        <w:t xml:space="preserve">Grupa kapitałowa </w:t>
      </w:r>
      <w:r w:rsidRPr="007F0F9E">
        <w:rPr>
          <w:rFonts w:ascii="Verdana" w:hAnsi="Verdana"/>
          <w:bCs/>
          <w:sz w:val="16"/>
          <w:szCs w:val="16"/>
        </w:rPr>
        <w:t>w rozumieniu art. 4 pkt. 14) ustawy z dnia 16.02.2007 r. o ochronie konkurencji i konsumentów (Dz. U. Nr 50, poz. 331, z pó</w:t>
      </w:r>
      <w:r w:rsidRPr="007F0F9E">
        <w:rPr>
          <w:rFonts w:ascii="Verdana" w:hAnsi="Verdana"/>
          <w:sz w:val="16"/>
          <w:szCs w:val="16"/>
        </w:rPr>
        <w:t>ź</w:t>
      </w:r>
      <w:r w:rsidRPr="007F0F9E">
        <w:rPr>
          <w:rFonts w:ascii="Verdana" w:hAnsi="Verdana"/>
          <w:bCs/>
          <w:sz w:val="16"/>
          <w:szCs w:val="16"/>
        </w:rPr>
        <w:t>n. zm.).</w:t>
      </w:r>
    </w:p>
    <w:p w:rsidR="00E950B1" w:rsidRPr="006A38D5" w:rsidRDefault="00E950B1" w:rsidP="00012556">
      <w:pPr>
        <w:jc w:val="both"/>
        <w:rPr>
          <w:rFonts w:ascii="Tahoma" w:hAnsi="Tahoma"/>
          <w:sz w:val="18"/>
          <w:szCs w:val="18"/>
        </w:rPr>
      </w:pPr>
      <w:r w:rsidRPr="007F0F9E">
        <w:rPr>
          <w:rFonts w:ascii="Verdana" w:hAnsi="Verdana"/>
          <w:sz w:val="16"/>
          <w:szCs w:val="16"/>
        </w:rPr>
        <w:t>*/ ** skreślić niepotrzebne</w:t>
      </w:r>
      <w:r>
        <w:rPr>
          <w:rFonts w:ascii="Verdana" w:hAnsi="Verdana"/>
          <w:sz w:val="16"/>
          <w:szCs w:val="16"/>
        </w:rPr>
        <w:t xml:space="preserve"> (</w:t>
      </w:r>
      <w:r w:rsidRPr="007F0F9E">
        <w:rPr>
          <w:rFonts w:ascii="Verdana" w:hAnsi="Verdana"/>
          <w:sz w:val="16"/>
          <w:szCs w:val="16"/>
        </w:rPr>
        <w:t xml:space="preserve">jeżeli Wykonawca zaznaczy, że należy do grupy kapitałowej należy </w:t>
      </w:r>
      <w:r>
        <w:rPr>
          <w:rFonts w:ascii="Verdana" w:hAnsi="Verdana"/>
          <w:sz w:val="16"/>
          <w:szCs w:val="16"/>
        </w:rPr>
        <w:t>podać listę podmiotów należących do tej samej grupy kapitałowej)</w:t>
      </w:r>
      <w:r w:rsidRPr="007F0F9E">
        <w:rPr>
          <w:sz w:val="18"/>
          <w:szCs w:val="18"/>
        </w:rPr>
        <w:t>.</w:t>
      </w:r>
    </w:p>
    <w:p w:rsidR="00E950B1" w:rsidRPr="000C2DC2" w:rsidRDefault="00E950B1" w:rsidP="00012556">
      <w:pPr>
        <w:rPr>
          <w:rFonts w:ascii="Calibri" w:hAnsi="Calibri"/>
          <w:sz w:val="22"/>
          <w:szCs w:val="22"/>
        </w:rPr>
      </w:pP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Default="00E950B1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950B1" w:rsidRPr="00640F28" w:rsidRDefault="00E950B1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6 do SIWZ </w:t>
      </w:r>
    </w:p>
    <w:p w:rsidR="00E950B1" w:rsidRDefault="00E950B1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0B1" w:rsidRDefault="00E950B1" w:rsidP="00012556">
      <w:pPr>
        <w:pStyle w:val="Body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950B1" w:rsidRPr="0007304F" w:rsidRDefault="00E950B1" w:rsidP="001F644E">
      <w:pPr>
        <w:pStyle w:val="NormalWeb"/>
        <w:jc w:val="center"/>
        <w:rPr>
          <w:rFonts w:ascii="Arial" w:hAnsi="Arial" w:cs="Arial"/>
          <w:sz w:val="22"/>
          <w:szCs w:val="21"/>
        </w:rPr>
      </w:pPr>
      <w:r w:rsidRPr="0007304F">
        <w:rPr>
          <w:rFonts w:ascii="Arial" w:hAnsi="Arial" w:cs="Arial"/>
          <w:sz w:val="22"/>
          <w:szCs w:val="21"/>
        </w:rPr>
        <w:t>UMOWA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o świadczenie specjalistycznych usług opiekuńczych,</w:t>
      </w:r>
      <w:r>
        <w:rPr>
          <w:rFonts w:ascii="Arial" w:hAnsi="Arial" w:cs="Arial"/>
          <w:sz w:val="21"/>
          <w:szCs w:val="21"/>
        </w:rPr>
        <w:t xml:space="preserve"> zawarta w dniu             </w:t>
      </w:r>
      <w:r w:rsidRPr="001F644E">
        <w:rPr>
          <w:rFonts w:ascii="Arial" w:hAnsi="Arial" w:cs="Arial"/>
          <w:sz w:val="21"/>
          <w:szCs w:val="21"/>
        </w:rPr>
        <w:t xml:space="preserve">w Witnicy pomiędzy </w:t>
      </w:r>
    </w:p>
    <w:p w:rsidR="00E950B1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Miejsko-Gminnym Ośrodkiem Pomocy Społecznej w Witnicy, z siedzibą w</w:t>
      </w:r>
      <w:r>
        <w:rPr>
          <w:rFonts w:ascii="Arial" w:hAnsi="Arial" w:cs="Arial"/>
          <w:sz w:val="21"/>
          <w:szCs w:val="21"/>
        </w:rPr>
        <w:t xml:space="preserve"> Witnicy przy ul. Rutkowskiego 9 </w:t>
      </w:r>
      <w:r w:rsidRPr="001F644E">
        <w:rPr>
          <w:rFonts w:ascii="Arial" w:hAnsi="Arial" w:cs="Arial"/>
          <w:sz w:val="21"/>
          <w:szCs w:val="21"/>
        </w:rPr>
        <w:t xml:space="preserve"> zwanym dalej Zamawiającym, reprezentowanym przez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1F644E">
        <w:rPr>
          <w:rFonts w:ascii="Arial" w:hAnsi="Arial" w:cs="Arial"/>
          <w:sz w:val="21"/>
          <w:szCs w:val="21"/>
        </w:rPr>
        <w:t xml:space="preserve"> – Kierownika</w:t>
      </w:r>
      <w:r>
        <w:rPr>
          <w:rFonts w:ascii="Arial" w:hAnsi="Arial" w:cs="Arial"/>
          <w:sz w:val="21"/>
          <w:szCs w:val="21"/>
        </w:rPr>
        <w:t xml:space="preserve">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a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z siedzibą w </w:t>
      </w:r>
      <w:r>
        <w:rPr>
          <w:rFonts w:ascii="Arial" w:hAnsi="Arial" w:cs="Arial"/>
          <w:sz w:val="21"/>
          <w:szCs w:val="21"/>
        </w:rPr>
        <w:t xml:space="preserve">                            </w:t>
      </w:r>
      <w:r w:rsidRPr="001F644E">
        <w:rPr>
          <w:rFonts w:ascii="Arial" w:hAnsi="Arial" w:cs="Arial"/>
          <w:sz w:val="21"/>
          <w:szCs w:val="21"/>
        </w:rPr>
        <w:t xml:space="preserve"> , zwanym dalej Wykonawcą, prowadzącym działalność</w:t>
      </w:r>
      <w:r>
        <w:rPr>
          <w:rFonts w:ascii="Arial" w:hAnsi="Arial" w:cs="Arial"/>
          <w:sz w:val="21"/>
          <w:szCs w:val="21"/>
        </w:rPr>
        <w:t xml:space="preserve"> gospodarczą na podstawie          </w:t>
      </w:r>
      <w:r w:rsidRPr="001F644E">
        <w:rPr>
          <w:rFonts w:ascii="Arial" w:hAnsi="Arial" w:cs="Arial"/>
          <w:sz w:val="21"/>
          <w:szCs w:val="21"/>
        </w:rPr>
        <w:t xml:space="preserve"> , reprezentowanym przez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w rezultacie dokonania przez Zamawiającego wyboru oferty Wykonawcy na podstawie art. 5 ust. 1 załącznik II jako usługi niepiorytetowej zgodnie z ustawą z dnia 29 stycznia 2004 r – Prawo zamówień publicznych (t.j Dz. U z 2010, nr 113, poz. 759 z póź.zm) na świadczenie usług opiekuńczych dla podopiecznych Miejskiego- Gminnego Ośrodka Pomocy Społecznej w Witnicy, Wykonawca zobowiązuje się do realizacji przedmiotu umowy określonego w § 1 niniejszej umowy.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Zamawiający zleca, a Wykonawca przyjmuje do realizacji zadanie z zakresu pomocy społecznej, zgodnie z przepisami ustawy z dnia 12 marca 2004 r. o pomocy społecznej (Dz. U. Nr 64, poz. 593 ze zm), polegające na realizacji specjalistycznych usług opiekuńczych w tym również dla osób z zaburzeniami psychicznymi świadczonych w miejscu zamieszkania na rzecz osób zamieszkujących na terenie gminy Witnica, które z powodu wieku, choroby lub innych przyczyn wymagają pomocy innych osób, a są jej pozbawione, dla których uprawnienie do świadczeń w odpowiednim wymiarze ustali decyzją Kierownik Miejskiego Gminnego Ośrodka Pomocy Społecznej w Witnicy, zwane dalej „Przedmiotem umowy”.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2. Wymienione w ust. 1 usługi opiekuńcze w przewi</w:t>
      </w:r>
      <w:r>
        <w:rPr>
          <w:rFonts w:ascii="Arial" w:hAnsi="Arial" w:cs="Arial"/>
          <w:sz w:val="21"/>
          <w:szCs w:val="21"/>
        </w:rPr>
        <w:t>dywanym  wymiarze maksymalnym  6</w:t>
      </w:r>
      <w:r w:rsidRPr="001F644E">
        <w:rPr>
          <w:rFonts w:ascii="Arial" w:hAnsi="Arial" w:cs="Arial"/>
          <w:sz w:val="21"/>
          <w:szCs w:val="21"/>
        </w:rPr>
        <w:t xml:space="preserve">00 godzin/miesięcznie  obejmować mogą czynności określone przepisami rozporządzenia Ministra Polityki Społecznej z dnia 22 września 2005 r. w sprawie specjalistycznych usług opiekuńczych (Dz. U. Nr 189, poz. 1598), tj: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2.1. uczenie i rozwijanie umiejętności niezbędnych do samodzielnego życia, w tym zwłaszcza: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samoobsługa, zwłaszcza wykonywanie czynności gospodarczych i porządkowych, w tym umiejętność utrzymania i prowadzenia domu,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dbałość o higienę i wygląd,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utrzymywanie kontaktów z domownikami, rówieśnikami, w miejscu nauki i pracy oraz ze społecznością lokalną,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d) wspólne organizowanie i spędzanie czasu wolnego,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e) korzystanie z usług różnych instytucji,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 2) interwencje i pomoc w życiu w rodzinie, w tym: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pomoc w radzeniu sobie w sytuacjach kryzysowych - poradnictwo specjalistyczne, interwencje kryzysowe, wsparcie psychologiczne, rozmowy terapeutyczne,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ułatwienie dostępu do edukacji i kultury,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doradztwo, koordynacja działań innych służb na rzecz rodziny, której członkiem jest osoba uzyskująca pomoc w formie specjalistycznych usług,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d) kształtowanie pozytywnych relacji osoby wspieranej z osobami bliskimi,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e) współpraca z rodziną - kształtowanie odpowiednich postaw wobec osoby chorującej, niepełnosprawnej,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3) pomoc w załatwianiu spraw urzędowych, w tym: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w uzyskaniu świadczeń socjalnych, emerytalno-rentowych,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w wypełnieniu dokumentów urzędowych,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4) wspieranie i pomoc w uzyskaniu zatrudnienia, w tym zwłaszcza: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w kompletowaniu dokumentów potrzebnych do zatrudnienia,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w przygotowaniu do rozmowy z pracodawcą, wspieranie i asystowanie w kontaktach z pracodawcą,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d) w rozwiązywaniu problemów psychicznych wynikających z pracy lub jej braku,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5) pomoc w gospodarowaniu pieniędzmi, w tym: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nauka planowania budżetu, asystowanie przy ponoszeniu wydatków,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pomoc w uzyskaniu ulg w opłatach,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zwiększanie umiejętności gospodarowania własnym budżetem oraz usamodzielnianie finansowe;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2.2. pielęgnacja - jako wspieranie procesu leczenia, w tym: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pomoc w dostępie do świadczeń zdrowotnych,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uzgadnianie i pilnowanie terminów wizyt lekarskich, badań diagnostycznych,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3) pomoc w wykupywaniu lub zamawianiu leków w aptece,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4) pilnowanie przyjmowania leków oraz obserwowanie ewentualnych skutków ubocznych ich stosowania,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5) w szczególnie uzasadnionych przypadkach zmiana opatrunków, pomoc w użyciu środków pomocniczych i materiałów medycznych, przedmiotów ortopedycznych, a także w utrzymaniu higieny,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6) pomoc w dotarciu do placówek służby zdrowia,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7) pomoc w dotarciu do placówek rehabilitacyjnych;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2.3. rehabilitacja fizyczna i usprawnianie zaburzonych funkcji organizmu w zakresie nieobjętym przepisami ustawy z dnia 27 sierpnia 2004 r. o świadczeniach opieki zdrowotnej finansowanych ze środków publicznych (Dz. U. Nr 210, poz. 2135, z późn. zm.):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zgodnie z zaleceniami lekarskimi lub specjalisty z zakresu rehabilitacji ruchowej lub fizjoterapii,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współpraca ze specjalistami w zakresie wspierania psychologiczno-pedagogicznego i edukacyjno-terapeutycznego zmierzającego do wielostronnej aktywizacji osoby korzystającej ze specjalistycznych usług;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2.4. pomoc mieszkaniowa, w tym: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w uzyskaniu mieszkania, negocjowaniu i wnoszeniu opłat,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w organizacji drobnych remontów, adaptacji, napraw, likwidacji barier architektonicznych,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3) kształtowanie właściwych relacji osoby uzyskującej pomoc z sąsiadami i gospodarzem domu;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2.5. zapewnienie dzieciom i młodzieży z zaburzeniami psychicznymi dostępu do zajęć rehabilitacyjnych i rewalidacyjno-wychowawczych, , w wyjątkowych przypadkach, jeżeli nie mają możliwości uzyskania dostępu do zajęć, o których mowa w art. 7 ustawy z dnia 19 sierpnia 1994 r. o ochronie zdrowia psychicznego (Dz. U. Nr 111, poz. 535, z późn. zm.).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Liczba godzin w poszczególnych rodzajach usług wymienionych w ust. 2 może ulec zmianie w zależności od potrzeb Zamawiającego.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2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zobowiązuje się do wykonywania usług w dni robocze w godzinach 7.00 d 15.00 w niektórych sytuacjach, w zależności od stanu zdrowia, wieku i warunków bytowych podopiecznego, w uzgodnieniu z Zamawiającym, usługi opiekuńcze winny być świadczone również w dni ustawowo wolne od pracy oraz w wyjątkowych przypadkach w godzinach nocnych.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Świadczenie usług opiekuńczych będących przedmiotem umowy, Wykonawca powierzać będzie osobom posiadającym wymagane kwalifikacje i spełniającym wymogi zawarte w rozporządzeniu Ministra Polityki Społecznej z dnia 22 września 2005 r. w sprawie specjalistycznych usług opiekuńczych (Dz. U. Nr 189, poz. 1598).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Zamawiający zastrzega sobie prawo kontroli kwalifikacji osób wykonujących usługi.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3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 Termin realizacji p</w:t>
      </w:r>
      <w:r>
        <w:rPr>
          <w:rFonts w:ascii="Arial" w:hAnsi="Arial" w:cs="Arial"/>
          <w:sz w:val="21"/>
          <w:szCs w:val="21"/>
        </w:rPr>
        <w:t xml:space="preserve">rzedmiotu umowy od                 </w:t>
      </w:r>
      <w:r w:rsidRPr="001F644E">
        <w:rPr>
          <w:rFonts w:ascii="Arial" w:hAnsi="Arial" w:cs="Arial"/>
          <w:sz w:val="21"/>
          <w:szCs w:val="21"/>
        </w:rPr>
        <w:t>do.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4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Kopia decyzji Kierownika  MGOPS stanowi zlecenie na wykonanie usług opiekuńczych.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Za datę rozpoczęcia i zakończenia świadczenia usług opiekuńczych na rzecz podopiecznych uważa się datę wskazaną w decyzji administracyjnej.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 wyjątkowych przypadkach dopuszcza się zlecenie usługi lub powiadomienie o przerwaniu świadczenia usług dokonane telefonicznie lub faksem, a następnie potwierdzenie tych czynności decyzją administracyjną.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5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zobowiązuje się do doręczenia podopiecznemu za pokwitowaniem oryginału decyzji Kierownika Miejskiego- Gminnego Ośrodka Pomocy Społecznej w Witnicy oraz pobierania odpłatności zgodnie z jej treścią.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Opłata za usługi opiekuńcze jest wnoszona przez podopiecznego lub jego opiekuna bezpośrednio Wykonawcy, który następnie dokonuje jednorazowej wpłaty do kasy Ośrodka w terminie do piątego dnia następnego miesiąca.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Wykonawca zobowiązuje się do informowania Zamawiającego o trudnościach przy pobieraniu od podopiecznych należności za wykonywane usługi.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Wykonawca zobowiązuje się do sporządzania miesięcznych sprawozdań zawierających imienny wykaz podopiecznych, ilość godzin świadczonych w danym miesiącu w poszczególnych rodzajach usług oraz kwotę podlegającą wpłacie do MGOPS.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5. Rozliczenie godzin usług opiekuńczych będzie dostarczane Zamawiającemu najpóźniej do 5 dnia następującego po miesiącu rozliczeniowym.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6. Wykonawca zobowiązuje się do informowania Zamawiającego o każdej zmianie sytuacji życiowej i zdrowotnej podopiecznych, mającej wpływ na realizację usługi.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6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jest odpowiedzialny za jakość i terminowość realizowanych usług.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Wykonawca zobowiązuje się do ochrony danych osobowych przekazanych mu przez Zamawiającego.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Wykonawca zobowiązuje się realizować usługi z zachowaniem tajemnicy w zakresie informacji na temat danych osób korzystających z usług, w tym nie ujawniania informacji o tym, że dana osoba jest podopiecznym Zamawiającego.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Wykonawca ponosi pełną odpowiedzialność za szkody wyrządzone podopiecznym przez swoich pracowników w związku z wykonywaniem usług.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7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zobowiązuje się do poddania kontroli przez upoważnione przez Zamawiającego osoby realizacji przedmiotu umowy, dokonywanej w miejscu jej realizacji lub w miejscu wyznaczonym przez Zamawiającego.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Wykonawca zobowiązuje się do przedłożenia wszelkich dokumentów dotyczących wykonania umowy oraz do umożliwienia przeprowadzenia oględzin w miejscu jej realizacji.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8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Wykonawca zobowiązuje się do udzielania ustnie lub na piśmie, w zależności od żądania kontrolującego i w terminie przez niego określonym, wyjaśnień i informacji dotyczących realizacji umowy.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9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 przeprowadzonej kontroli kontrolujący sporządzają pisemny protokół w dwóch egzemplarzach.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 przypadku stwierdzenia jakichkolwiek nieprawidłowości kontrolowany Wykonawca ma prawo do złożenia wyjaśnień w terminie 14 dni od dnia otrzymania protokołu. Wyjaśnienia składane są Zamawiającemu na piśmie.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Zamawiający udziela odpowiedzi Wykonawcy w ciągu 14 dni od dnia złożenia przez niego wyjaśnień.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10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Za wykonanie przedmiotu umowy Wykonawcy przysługuje wynagrodzenie, ustalone na podstawie złożonej przez niego oferty, tj.: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cena brutto jednej godziny usługi opiekuńczej: - </w:t>
      </w:r>
      <w:r>
        <w:rPr>
          <w:rFonts w:ascii="Arial" w:hAnsi="Arial" w:cs="Arial"/>
          <w:sz w:val="21"/>
          <w:szCs w:val="21"/>
        </w:rPr>
        <w:t xml:space="preserve">    </w:t>
      </w:r>
      <w:r w:rsidRPr="001F644E">
        <w:rPr>
          <w:rFonts w:ascii="Arial" w:hAnsi="Arial" w:cs="Arial"/>
          <w:sz w:val="21"/>
          <w:szCs w:val="21"/>
        </w:rPr>
        <w:t xml:space="preserve">złotych (słownie: </w:t>
      </w:r>
      <w:r>
        <w:rPr>
          <w:rFonts w:ascii="Arial" w:hAnsi="Arial" w:cs="Arial"/>
          <w:sz w:val="21"/>
          <w:szCs w:val="21"/>
        </w:rPr>
        <w:t xml:space="preserve">     )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Zgodnie z ofertą Wykonawcy, wartość całego zamówienia skalkulowana w oparciu o przewidywany przez Zamawiającego wymiar godzin usług opiekuńczych, wynosi </w:t>
      </w:r>
      <w:r>
        <w:rPr>
          <w:rFonts w:ascii="Arial" w:hAnsi="Arial" w:cs="Arial"/>
          <w:sz w:val="21"/>
          <w:szCs w:val="21"/>
        </w:rPr>
        <w:t xml:space="preserve">       </w:t>
      </w:r>
      <w:r w:rsidRPr="001F644E">
        <w:rPr>
          <w:rFonts w:ascii="Arial" w:hAnsi="Arial" w:cs="Arial"/>
          <w:sz w:val="21"/>
          <w:szCs w:val="21"/>
        </w:rPr>
        <w:t xml:space="preserve">zł brutto.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3. Wartość wynagrodzenia za świadczenie usług nie może przekroczyć kwot zabezpieczonych n</w:t>
      </w:r>
      <w:r>
        <w:rPr>
          <w:rFonts w:ascii="Arial" w:hAnsi="Arial" w:cs="Arial"/>
          <w:sz w:val="21"/>
          <w:szCs w:val="21"/>
        </w:rPr>
        <w:t>a ten cel w budżecie na rok 2014</w:t>
      </w:r>
      <w:r w:rsidRPr="001F644E">
        <w:rPr>
          <w:rFonts w:ascii="Arial" w:hAnsi="Arial" w:cs="Arial"/>
          <w:sz w:val="21"/>
          <w:szCs w:val="21"/>
        </w:rPr>
        <w:t xml:space="preserve">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Wynagrodzenie za przedmiot umowy jest wynagrodzeniem ryczałtowo – ilościowym, przez co rozumie się wynagrodzenie wynikające z ilości rzeczywiście świadczonych godzin przemnożonych przez podane w ofercie niezmienne w okresie wykonywania umowy stawki godzinowe.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11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Podstawą do zapłaty wynagrodzenia będzie wystawiona przez Wykonawcę za dany miesiąc faktura.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Należności będą każdorazowo regulowane w formie polecenia przelewu z rachunku Zamawiającego nr </w:t>
      </w:r>
      <w:r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Pr="001F644E">
        <w:rPr>
          <w:rFonts w:ascii="Arial" w:hAnsi="Arial" w:cs="Arial"/>
          <w:sz w:val="21"/>
          <w:szCs w:val="21"/>
        </w:rPr>
        <w:t xml:space="preserve">na rachunek Wykonawcy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Pr="001F644E">
        <w:rPr>
          <w:rFonts w:ascii="Arial" w:hAnsi="Arial" w:cs="Arial"/>
          <w:sz w:val="21"/>
          <w:szCs w:val="21"/>
        </w:rPr>
        <w:t xml:space="preserve">terminie 14 dni od daty otrzymania faktury wystawionej nie później niż siedem dni po upływie danego miesiąca, zgodnie z faktycznie przepracowanymi godzinami, zgodnie z rozliczeniem i sprawozdaniem, o których mowa w § 5 ust. 4 i 5.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Za datę zapłaty faktury strony uznają dzień wydania przez Zamawiającego swojemu bankowi dyspozycji obciążenia konta na rzecz Wykonawcy.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Przeniesienie wierzytelności wynikających z realizacji niniejszej umowy nie może nastąpić bez zgody Zamawiającego wyrażonej na piśmie.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5. W przypadku wyrażenia zgody na zawarcie umowy cesji wierzytelności wynikającej z umowy w sprawie zamówienia publicznego, będzie ona zawarta w formie pisemnej pod rygorem nieważności.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12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zapłaci Zamawiającemu kary umowne: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za zwłokę w wykonaniu określonej w decyzji administracyjnej usługi opiekuńczej w wysokości 100 % ceny usługi ustalonej zgodnie z § 10 ust. 1 za każdy dzień zwłoki liczony od dnia wyznaczonego w decyzji,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za odstąpienie od umowy z przyczyn zależnych od Wykonawcy w wysokości 10 % kwoty określonej w § 10 ust. 2.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 razie opóźnienia w zapłacie wierzytelności pieniężnej strony zobowiązują się do zapłaty odsetek ustawowych.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Strony zastrzegają sobie prawo do odszkodowania uzupełniającego przekraczającego wysokość kar umownych w wysokości rzeczywiście poniesionej szkody.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13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Zmiana postanowień niniejszej umowy jest możliwa wyłącznie w przypadku zaistnienia okoliczności, których nie można było przewidzieć w chwili jej zawarcia, lub zmiana ta będzie korzystna dla Zamawiającego.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Wszelkie zmiany umowy wymagają zachowania formy pisemnej pod rygorem nieważności. </w:t>
      </w:r>
    </w:p>
    <w:p w:rsidR="00E950B1" w:rsidRPr="001F644E" w:rsidRDefault="00E950B1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14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Oprócz wypadków wymienionych w treści tytułu XV Kodeksu cywilnego stronom przysługuje prawo odstąpienia od umowy w następujących sytuacjach: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Zamawiającemu przysługuje prawo odstąpienia od umowy w razie wystąpienia istotnej zmiany okoliczności powodującej, że wykonanie umowy nie leży w interesie publicznym, czego nie można było przewidzieć w chwili zawarcia umowy; odstąpienie od umowy w tym przypadku może nastąpić w terminie 30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dni od powzięcia wiadomości o powyższych okolicznościach. Wykonawcy przysługuje wówczas wynagrodzenie należne z tytułu wykonania części umowy.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Ogłoszenia upadłości lub likwidacji Wykonawcy.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Wydania nakazu zajęcia majątku Wykonawcy. </w:t>
      </w:r>
    </w:p>
    <w:p w:rsidR="00E950B1" w:rsidRPr="001F644E" w:rsidRDefault="00E950B1" w:rsidP="0007304F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15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W zakresie nieuregulowanym niniejszą umową stosuje się przepisy Kodeksu cywilnego oraz ustawy Prawo zamówień publicznych. </w:t>
      </w:r>
    </w:p>
    <w:p w:rsidR="00E950B1" w:rsidRPr="001F644E" w:rsidRDefault="00E950B1" w:rsidP="0007304F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16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Ewentualne spory powstałe na tle wykonania niniejszej umowy strony poddają rozstrzygnięciu sądu właściwego dla siedziby Zamawiającego. </w:t>
      </w:r>
    </w:p>
    <w:p w:rsidR="00E950B1" w:rsidRPr="001F644E" w:rsidRDefault="00E950B1" w:rsidP="0007304F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17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Umowa niniejsza została sporządzona w czterech jednobrzmiących egzemplarzach, po dwa dla każdej ze stron. 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Zamawiający:                                                     Wykonawca:</w:t>
      </w: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950B1" w:rsidRPr="001F644E" w:rsidRDefault="00E950B1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…………………..</w:t>
      </w:r>
      <w:r w:rsidRPr="001F644E">
        <w:rPr>
          <w:rFonts w:ascii="Arial" w:hAnsi="Arial" w:cs="Arial"/>
          <w:sz w:val="21"/>
          <w:szCs w:val="21"/>
        </w:rPr>
        <w:tab/>
      </w:r>
      <w:r w:rsidRPr="001F644E">
        <w:rPr>
          <w:rFonts w:ascii="Arial" w:hAnsi="Arial" w:cs="Arial"/>
          <w:sz w:val="21"/>
          <w:szCs w:val="21"/>
        </w:rPr>
        <w:tab/>
      </w:r>
      <w:r w:rsidRPr="001F644E">
        <w:rPr>
          <w:rFonts w:ascii="Arial" w:hAnsi="Arial" w:cs="Arial"/>
          <w:sz w:val="21"/>
          <w:szCs w:val="21"/>
        </w:rPr>
        <w:tab/>
      </w:r>
      <w:r w:rsidRPr="001F644E">
        <w:rPr>
          <w:rFonts w:ascii="Arial" w:hAnsi="Arial" w:cs="Arial"/>
          <w:sz w:val="21"/>
          <w:szCs w:val="21"/>
        </w:rPr>
        <w:tab/>
        <w:t>…………………</w:t>
      </w:r>
    </w:p>
    <w:sectPr w:rsidR="00E950B1" w:rsidRPr="001F644E" w:rsidSect="00C62403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B1" w:rsidRDefault="00E950B1" w:rsidP="004A20C4">
      <w:r>
        <w:separator/>
      </w:r>
    </w:p>
  </w:endnote>
  <w:endnote w:type="continuationSeparator" w:id="0">
    <w:p w:rsidR="00E950B1" w:rsidRDefault="00E950B1" w:rsidP="004A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B1" w:rsidRDefault="00E950B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  <w:p w:rsidR="00E950B1" w:rsidRDefault="00E950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B1" w:rsidRDefault="00E950B1" w:rsidP="004A20C4">
      <w:r>
        <w:separator/>
      </w:r>
    </w:p>
  </w:footnote>
  <w:footnote w:type="continuationSeparator" w:id="0">
    <w:p w:rsidR="00E950B1" w:rsidRDefault="00E950B1" w:rsidP="004A2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B1" w:rsidRDefault="00E950B1">
    <w:pPr>
      <w:pStyle w:val="Header"/>
      <w:rPr>
        <w:rFonts w:ascii="Arial" w:hAnsi="Arial" w:cs="Arial"/>
        <w:sz w:val="22"/>
        <w:szCs w:val="22"/>
      </w:rPr>
    </w:pPr>
  </w:p>
  <w:p w:rsidR="00E950B1" w:rsidRPr="002C64C6" w:rsidRDefault="00E950B1" w:rsidP="00C62403">
    <w:pPr>
      <w:autoSpaceDE w:val="0"/>
      <w:rPr>
        <w:rFonts w:ascii="Arial" w:hAnsi="Arial" w:cs="Arial"/>
        <w:color w:val="auto"/>
        <w:sz w:val="21"/>
        <w:szCs w:val="21"/>
      </w:rPr>
    </w:pPr>
    <w:r>
      <w:rPr>
        <w:rFonts w:ascii="Arial" w:hAnsi="Arial" w:cs="Arial"/>
        <w:color w:val="auto"/>
        <w:sz w:val="21"/>
        <w:szCs w:val="21"/>
      </w:rPr>
      <w:t>Znak: MGOPS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82A2F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0000000B"/>
    <w:multiLevelType w:val="multilevel"/>
    <w:tmpl w:val="217E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multilevel"/>
    <w:tmpl w:val="E5E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D"/>
    <w:multiLevelType w:val="multilevel"/>
    <w:tmpl w:val="70F0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E"/>
    <w:multiLevelType w:val="multilevel"/>
    <w:tmpl w:val="F1D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27A298D"/>
    <w:multiLevelType w:val="hybridMultilevel"/>
    <w:tmpl w:val="E1B8E396"/>
    <w:lvl w:ilvl="0" w:tplc="A768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EC67CB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04542F2A"/>
    <w:multiLevelType w:val="hybridMultilevel"/>
    <w:tmpl w:val="EA741B54"/>
    <w:lvl w:ilvl="0" w:tplc="66AE790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5D97845"/>
    <w:multiLevelType w:val="hybridMultilevel"/>
    <w:tmpl w:val="8BCC8548"/>
    <w:lvl w:ilvl="0" w:tplc="A6905E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07783E1F"/>
    <w:multiLevelType w:val="hybridMultilevel"/>
    <w:tmpl w:val="2B8282E0"/>
    <w:lvl w:ilvl="0" w:tplc="3D88EC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9D30CF3"/>
    <w:multiLevelType w:val="hybridMultilevel"/>
    <w:tmpl w:val="D6ECC3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7E3915"/>
    <w:multiLevelType w:val="hybridMultilevel"/>
    <w:tmpl w:val="62667B90"/>
    <w:lvl w:ilvl="0" w:tplc="22CAF98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i/>
      </w:rPr>
    </w:lvl>
    <w:lvl w:ilvl="1" w:tplc="B3CE9B74">
      <w:start w:val="1"/>
      <w:numFmt w:val="decimal"/>
      <w:lvlText w:val="%2)"/>
      <w:lvlJc w:val="left"/>
      <w:pPr>
        <w:ind w:left="1222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0F7074D7"/>
    <w:multiLevelType w:val="multilevel"/>
    <w:tmpl w:val="4676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6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13775F00"/>
    <w:multiLevelType w:val="hybridMultilevel"/>
    <w:tmpl w:val="1262786A"/>
    <w:lvl w:ilvl="0" w:tplc="E8300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E864BF"/>
    <w:multiLevelType w:val="hybridMultilevel"/>
    <w:tmpl w:val="5CBC2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2F2382"/>
    <w:multiLevelType w:val="hybridMultilevel"/>
    <w:tmpl w:val="DECA780A"/>
    <w:lvl w:ilvl="0" w:tplc="50FEAC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E8B020C"/>
    <w:multiLevelType w:val="hybridMultilevel"/>
    <w:tmpl w:val="DBA4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9202DD"/>
    <w:multiLevelType w:val="hybridMultilevel"/>
    <w:tmpl w:val="A9AA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17106"/>
    <w:multiLevelType w:val="hybridMultilevel"/>
    <w:tmpl w:val="86C00D02"/>
    <w:lvl w:ilvl="0" w:tplc="63EE27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E853CE4"/>
    <w:multiLevelType w:val="hybridMultilevel"/>
    <w:tmpl w:val="53B0207E"/>
    <w:lvl w:ilvl="0" w:tplc="16E81C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E906C35"/>
    <w:multiLevelType w:val="hybridMultilevel"/>
    <w:tmpl w:val="FA342574"/>
    <w:lvl w:ilvl="0" w:tplc="234445D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74A2B78"/>
    <w:multiLevelType w:val="hybridMultilevel"/>
    <w:tmpl w:val="DCD0C4E6"/>
    <w:lvl w:ilvl="0" w:tplc="69346C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703014"/>
    <w:multiLevelType w:val="hybridMultilevel"/>
    <w:tmpl w:val="5D0E4128"/>
    <w:lvl w:ilvl="0" w:tplc="AD869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B936C7"/>
    <w:multiLevelType w:val="hybridMultilevel"/>
    <w:tmpl w:val="12A25530"/>
    <w:lvl w:ilvl="0" w:tplc="77E03B2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846720"/>
    <w:multiLevelType w:val="hybridMultilevel"/>
    <w:tmpl w:val="73A612BE"/>
    <w:lvl w:ilvl="0" w:tplc="8432DC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3C0925"/>
    <w:multiLevelType w:val="hybridMultilevel"/>
    <w:tmpl w:val="87AE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6E0B2F"/>
    <w:multiLevelType w:val="hybridMultilevel"/>
    <w:tmpl w:val="6896A4E2"/>
    <w:lvl w:ilvl="0" w:tplc="F49223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7482CAD"/>
    <w:multiLevelType w:val="hybridMultilevel"/>
    <w:tmpl w:val="EE32BA42"/>
    <w:lvl w:ilvl="0" w:tplc="F836D55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>
    <w:nsid w:val="5B075D2B"/>
    <w:multiLevelType w:val="hybridMultilevel"/>
    <w:tmpl w:val="B56C91C6"/>
    <w:lvl w:ilvl="0" w:tplc="EE98B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AB6931"/>
    <w:multiLevelType w:val="hybridMultilevel"/>
    <w:tmpl w:val="B314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BC3652"/>
    <w:multiLevelType w:val="hybridMultilevel"/>
    <w:tmpl w:val="3502EB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F440B5"/>
    <w:multiLevelType w:val="hybridMultilevel"/>
    <w:tmpl w:val="AE34862A"/>
    <w:lvl w:ilvl="0" w:tplc="973C41E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2">
    <w:nsid w:val="634A4805"/>
    <w:multiLevelType w:val="hybridMultilevel"/>
    <w:tmpl w:val="978685D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4B7377"/>
    <w:multiLevelType w:val="hybridMultilevel"/>
    <w:tmpl w:val="4020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7E7E2B"/>
    <w:multiLevelType w:val="hybridMultilevel"/>
    <w:tmpl w:val="1E34003A"/>
    <w:lvl w:ilvl="0" w:tplc="24FA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3E28E2"/>
    <w:multiLevelType w:val="hybridMultilevel"/>
    <w:tmpl w:val="7794F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8572FE"/>
    <w:multiLevelType w:val="hybridMultilevel"/>
    <w:tmpl w:val="D26A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CF67E6"/>
    <w:multiLevelType w:val="hybridMultilevel"/>
    <w:tmpl w:val="29FE4220"/>
    <w:lvl w:ilvl="0" w:tplc="1F3CB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1175361"/>
    <w:multiLevelType w:val="hybridMultilevel"/>
    <w:tmpl w:val="B74C9766"/>
    <w:lvl w:ilvl="0" w:tplc="A4642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3502361"/>
    <w:multiLevelType w:val="hybridMultilevel"/>
    <w:tmpl w:val="6E9A8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465FED"/>
    <w:multiLevelType w:val="hybridMultilevel"/>
    <w:tmpl w:val="41FCE832"/>
    <w:lvl w:ilvl="0" w:tplc="66100A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D271007"/>
    <w:multiLevelType w:val="hybridMultilevel"/>
    <w:tmpl w:val="65F02ECC"/>
    <w:lvl w:ilvl="0" w:tplc="741494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1"/>
  </w:num>
  <w:num w:numId="8">
    <w:abstractNumId w:val="26"/>
  </w:num>
  <w:num w:numId="9">
    <w:abstractNumId w:val="20"/>
  </w:num>
  <w:num w:numId="10">
    <w:abstractNumId w:val="34"/>
  </w:num>
  <w:num w:numId="11">
    <w:abstractNumId w:val="22"/>
  </w:num>
  <w:num w:numId="12">
    <w:abstractNumId w:val="32"/>
  </w:num>
  <w:num w:numId="13">
    <w:abstractNumId w:val="39"/>
  </w:num>
  <w:num w:numId="14">
    <w:abstractNumId w:val="16"/>
  </w:num>
  <w:num w:numId="15">
    <w:abstractNumId w:val="9"/>
  </w:num>
  <w:num w:numId="16">
    <w:abstractNumId w:val="10"/>
  </w:num>
  <w:num w:numId="17">
    <w:abstractNumId w:val="36"/>
  </w:num>
  <w:num w:numId="18">
    <w:abstractNumId w:val="17"/>
  </w:num>
  <w:num w:numId="19">
    <w:abstractNumId w:val="29"/>
  </w:num>
  <w:num w:numId="20">
    <w:abstractNumId w:val="24"/>
  </w:num>
  <w:num w:numId="21">
    <w:abstractNumId w:val="12"/>
  </w:num>
  <w:num w:numId="22">
    <w:abstractNumId w:val="33"/>
  </w:num>
  <w:num w:numId="23">
    <w:abstractNumId w:val="8"/>
  </w:num>
  <w:num w:numId="24">
    <w:abstractNumId w:val="28"/>
  </w:num>
  <w:num w:numId="25">
    <w:abstractNumId w:val="21"/>
  </w:num>
  <w:num w:numId="26">
    <w:abstractNumId w:val="30"/>
  </w:num>
  <w:num w:numId="27">
    <w:abstractNumId w:val="23"/>
  </w:num>
  <w:num w:numId="28">
    <w:abstractNumId w:val="15"/>
  </w:num>
  <w:num w:numId="29">
    <w:abstractNumId w:val="14"/>
  </w:num>
  <w:num w:numId="30">
    <w:abstractNumId w:val="25"/>
  </w:num>
  <w:num w:numId="31">
    <w:abstractNumId w:val="13"/>
  </w:num>
  <w:num w:numId="32">
    <w:abstractNumId w:val="31"/>
  </w:num>
  <w:num w:numId="33">
    <w:abstractNumId w:val="7"/>
  </w:num>
  <w:num w:numId="34">
    <w:abstractNumId w:val="37"/>
  </w:num>
  <w:num w:numId="35">
    <w:abstractNumId w:val="5"/>
  </w:num>
  <w:num w:numId="36">
    <w:abstractNumId w:val="38"/>
  </w:num>
  <w:num w:numId="37">
    <w:abstractNumId w:val="27"/>
  </w:num>
  <w:num w:numId="38">
    <w:abstractNumId w:val="18"/>
  </w:num>
  <w:num w:numId="39">
    <w:abstractNumId w:val="6"/>
  </w:num>
  <w:num w:numId="40">
    <w:abstractNumId w:val="40"/>
  </w:num>
  <w:num w:numId="41">
    <w:abstractNumId w:val="4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556"/>
    <w:rsid w:val="00012556"/>
    <w:rsid w:val="0007304F"/>
    <w:rsid w:val="00090476"/>
    <w:rsid w:val="000C2DC2"/>
    <w:rsid w:val="000C3418"/>
    <w:rsid w:val="000E5CD1"/>
    <w:rsid w:val="000E5DDE"/>
    <w:rsid w:val="000F19FB"/>
    <w:rsid w:val="00135351"/>
    <w:rsid w:val="0013784A"/>
    <w:rsid w:val="00184EDF"/>
    <w:rsid w:val="001A1A3D"/>
    <w:rsid w:val="001E2708"/>
    <w:rsid w:val="001F644E"/>
    <w:rsid w:val="00226A02"/>
    <w:rsid w:val="00244E48"/>
    <w:rsid w:val="002B2E4D"/>
    <w:rsid w:val="002C64C6"/>
    <w:rsid w:val="0033157E"/>
    <w:rsid w:val="003506A1"/>
    <w:rsid w:val="00364272"/>
    <w:rsid w:val="0037319E"/>
    <w:rsid w:val="00384C77"/>
    <w:rsid w:val="003A3778"/>
    <w:rsid w:val="003C6E53"/>
    <w:rsid w:val="004919D2"/>
    <w:rsid w:val="004A20C4"/>
    <w:rsid w:val="004F5E63"/>
    <w:rsid w:val="00503CD1"/>
    <w:rsid w:val="00553FD1"/>
    <w:rsid w:val="00640F28"/>
    <w:rsid w:val="006A38D5"/>
    <w:rsid w:val="00737AAD"/>
    <w:rsid w:val="00751D19"/>
    <w:rsid w:val="00784ECD"/>
    <w:rsid w:val="007A1587"/>
    <w:rsid w:val="007F0F9E"/>
    <w:rsid w:val="007F5583"/>
    <w:rsid w:val="00835C98"/>
    <w:rsid w:val="0086317D"/>
    <w:rsid w:val="008E4E22"/>
    <w:rsid w:val="009378AC"/>
    <w:rsid w:val="009E4A05"/>
    <w:rsid w:val="009F0AD0"/>
    <w:rsid w:val="00A766E4"/>
    <w:rsid w:val="00A9008B"/>
    <w:rsid w:val="00AC26FE"/>
    <w:rsid w:val="00B9187C"/>
    <w:rsid w:val="00BD3BEE"/>
    <w:rsid w:val="00BF7984"/>
    <w:rsid w:val="00C21E8D"/>
    <w:rsid w:val="00C239AA"/>
    <w:rsid w:val="00C4109D"/>
    <w:rsid w:val="00C433C7"/>
    <w:rsid w:val="00C54999"/>
    <w:rsid w:val="00C62403"/>
    <w:rsid w:val="00CA0112"/>
    <w:rsid w:val="00D02B96"/>
    <w:rsid w:val="00D200FB"/>
    <w:rsid w:val="00D55C9D"/>
    <w:rsid w:val="00DA50F4"/>
    <w:rsid w:val="00DA6618"/>
    <w:rsid w:val="00DF2AB4"/>
    <w:rsid w:val="00DF439C"/>
    <w:rsid w:val="00E06E0A"/>
    <w:rsid w:val="00E205A7"/>
    <w:rsid w:val="00E618D0"/>
    <w:rsid w:val="00E8019E"/>
    <w:rsid w:val="00E950B1"/>
    <w:rsid w:val="00F03DE6"/>
    <w:rsid w:val="00F938EC"/>
    <w:rsid w:val="00F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56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25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12556"/>
    <w:pPr>
      <w:ind w:left="720"/>
      <w:contextualSpacing/>
    </w:pPr>
  </w:style>
  <w:style w:type="paragraph" w:styleId="NormalWeb">
    <w:name w:val="Normal (Web)"/>
    <w:basedOn w:val="Normal"/>
    <w:uiPriority w:val="99"/>
    <w:rsid w:val="0001255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/>
    </w:rPr>
  </w:style>
  <w:style w:type="paragraph" w:styleId="Footer">
    <w:name w:val="footer"/>
    <w:basedOn w:val="Normal"/>
    <w:link w:val="FooterChar"/>
    <w:uiPriority w:val="99"/>
    <w:rsid w:val="00012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56"/>
    <w:rPr>
      <w:rFonts w:ascii="Times New Roman" w:hAnsi="Times New Roman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125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556"/>
    <w:rPr>
      <w:rFonts w:ascii="Times New Roman" w:hAnsi="Times New Roman" w:cs="Tahoma"/>
      <w:color w:val="000000"/>
      <w:sz w:val="24"/>
      <w:szCs w:val="24"/>
    </w:rPr>
  </w:style>
  <w:style w:type="character" w:customStyle="1" w:styleId="text1">
    <w:name w:val="text1"/>
    <w:uiPriority w:val="99"/>
    <w:rsid w:val="00012556"/>
    <w:rPr>
      <w:rFonts w:ascii="Verdana" w:hAnsi="Verdana"/>
      <w:color w:val="000000"/>
      <w:sz w:val="20"/>
    </w:rPr>
  </w:style>
  <w:style w:type="paragraph" w:customStyle="1" w:styleId="pkt">
    <w:name w:val="pkt"/>
    <w:basedOn w:val="Normal"/>
    <w:uiPriority w:val="99"/>
    <w:rsid w:val="00012556"/>
    <w:pPr>
      <w:widowControl/>
      <w:suppressAutoHyphens w:val="0"/>
      <w:overflowPunct w:val="0"/>
      <w:spacing w:before="60" w:after="60"/>
      <w:ind w:left="851" w:hanging="295"/>
      <w:jc w:val="both"/>
    </w:pPr>
    <w:rPr>
      <w:rFonts w:eastAsia="Times New Roman" w:cs="Times New Roman"/>
      <w:color w:val="auto"/>
      <w:lang w:eastAsia="pl-PL"/>
    </w:rPr>
  </w:style>
  <w:style w:type="paragraph" w:styleId="Title">
    <w:name w:val="Title"/>
    <w:basedOn w:val="Normal"/>
    <w:link w:val="TitleChar"/>
    <w:uiPriority w:val="99"/>
    <w:qFormat/>
    <w:rsid w:val="00012556"/>
    <w:pPr>
      <w:widowControl/>
      <w:suppressAutoHyphens w:val="0"/>
      <w:jc w:val="center"/>
    </w:pPr>
    <w:rPr>
      <w:rFonts w:eastAsia="Times New Roman" w:cs="Times New Roman"/>
      <w:b/>
      <w:bCs/>
      <w:color w:val="auto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01255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012556"/>
    <w:pPr>
      <w:widowControl/>
      <w:suppressAutoHyphens w:val="0"/>
      <w:jc w:val="both"/>
    </w:pPr>
    <w:rPr>
      <w:rFonts w:eastAsia="Times New Roman" w:cs="Times New Roman"/>
      <w:color w:val="auto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55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012556"/>
    <w:rPr>
      <w:rFonts w:ascii="Times New Roman" w:hAnsi="Times New Roman"/>
      <w:sz w:val="20"/>
    </w:rPr>
  </w:style>
  <w:style w:type="paragraph" w:customStyle="1" w:styleId="Style14">
    <w:name w:val="Style14"/>
    <w:basedOn w:val="Normal"/>
    <w:uiPriority w:val="99"/>
    <w:rsid w:val="00012556"/>
    <w:pPr>
      <w:suppressAutoHyphens w:val="0"/>
      <w:autoSpaceDE w:val="0"/>
      <w:autoSpaceDN w:val="0"/>
      <w:adjustRightInd w:val="0"/>
      <w:spacing w:line="278" w:lineRule="exact"/>
    </w:pPr>
    <w:rPr>
      <w:rFonts w:ascii="Microsoft Sans Serif" w:eastAsia="Times New Roman" w:hAnsi="Microsoft Sans Serif" w:cs="Microsoft Sans Serif"/>
      <w:color w:val="auto"/>
      <w:sz w:val="20"/>
      <w:szCs w:val="20"/>
      <w:lang w:eastAsia="pl-PL"/>
    </w:rPr>
  </w:style>
  <w:style w:type="paragraph" w:customStyle="1" w:styleId="tytu">
    <w:name w:val="tytuł"/>
    <w:basedOn w:val="Normal"/>
    <w:uiPriority w:val="99"/>
    <w:rsid w:val="00012556"/>
    <w:pPr>
      <w:keepNext/>
      <w:widowControl/>
      <w:suppressLineNumbers/>
      <w:suppressAutoHyphens w:val="0"/>
      <w:spacing w:before="60" w:after="60"/>
      <w:jc w:val="center"/>
    </w:pPr>
    <w:rPr>
      <w:rFonts w:eastAsia="Times New Roman" w:cs="Times New Roman"/>
      <w:b/>
      <w:bCs/>
      <w:color w:val="auto"/>
      <w:lang w:eastAsia="pl-PL"/>
    </w:rPr>
  </w:style>
  <w:style w:type="paragraph" w:customStyle="1" w:styleId="western">
    <w:name w:val="western"/>
    <w:basedOn w:val="Normal"/>
    <w:uiPriority w:val="99"/>
    <w:rsid w:val="00012556"/>
    <w:pPr>
      <w:widowControl/>
      <w:suppressAutoHyphens w:val="0"/>
      <w:spacing w:before="100" w:beforeAutospacing="1" w:after="100" w:afterAutospacing="1"/>
      <w:ind w:firstLine="360"/>
    </w:pPr>
    <w:rPr>
      <w:rFonts w:eastAsia="Times New Roman" w:cs="Times New Roman"/>
      <w:b/>
      <w:bCs/>
      <w:color w:val="auto"/>
      <w:lang w:val="en-US" w:eastAsia="pl-PL"/>
    </w:rPr>
  </w:style>
  <w:style w:type="paragraph" w:styleId="BodyText2">
    <w:name w:val="Body Text 2"/>
    <w:basedOn w:val="Normal"/>
    <w:link w:val="BodyText2Char"/>
    <w:uiPriority w:val="99"/>
    <w:semiHidden/>
    <w:rsid w:val="000125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2556"/>
    <w:rPr>
      <w:rFonts w:ascii="Times New Roman" w:hAnsi="Times New Roman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rota.lubuskie.pl/mgopswit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wrota.lubuskie.pl/mgopswitn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21</Pages>
  <Words>6362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bogumilap</dc:creator>
  <cp:keywords/>
  <dc:description/>
  <cp:lastModifiedBy>julitak</cp:lastModifiedBy>
  <cp:revision>8</cp:revision>
  <dcterms:created xsi:type="dcterms:W3CDTF">2013-12-12T14:23:00Z</dcterms:created>
  <dcterms:modified xsi:type="dcterms:W3CDTF">2013-12-16T11:27:00Z</dcterms:modified>
</cp:coreProperties>
</file>