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20" w:rsidRPr="00737AAD" w:rsidRDefault="00ED2120" w:rsidP="00012556">
      <w:pPr>
        <w:autoSpaceDE w:val="0"/>
        <w:ind w:left="142"/>
        <w:rPr>
          <w:rFonts w:ascii="Arial" w:hAnsi="Arial" w:cs="Arial"/>
          <w:b/>
          <w:bCs/>
          <w:color w:val="auto"/>
          <w:sz w:val="21"/>
          <w:szCs w:val="21"/>
        </w:rPr>
      </w:pPr>
    </w:p>
    <w:p w:rsidR="00ED2120" w:rsidRPr="00737AAD" w:rsidRDefault="00ED2120" w:rsidP="00012556">
      <w:pPr>
        <w:autoSpaceDE w:val="0"/>
        <w:ind w:left="142"/>
        <w:rPr>
          <w:rFonts w:ascii="Arial" w:hAnsi="Arial" w:cs="Arial"/>
          <w:b/>
          <w:bCs/>
          <w:color w:val="auto"/>
          <w:sz w:val="21"/>
          <w:szCs w:val="21"/>
        </w:rPr>
      </w:pPr>
    </w:p>
    <w:p w:rsidR="00ED2120" w:rsidRPr="00B9187C" w:rsidRDefault="00ED2120" w:rsidP="00012556">
      <w:pPr>
        <w:autoSpaceDE w:val="0"/>
        <w:ind w:left="142"/>
        <w:jc w:val="center"/>
        <w:rPr>
          <w:rFonts w:ascii="Arial" w:hAnsi="Arial" w:cs="Arial"/>
          <w:b/>
          <w:bCs/>
          <w:color w:val="auto"/>
          <w:sz w:val="21"/>
          <w:szCs w:val="21"/>
        </w:rPr>
      </w:pPr>
      <w:r w:rsidRPr="00B9187C">
        <w:rPr>
          <w:rFonts w:ascii="Arial" w:hAnsi="Arial" w:cs="Arial"/>
          <w:b/>
          <w:bCs/>
          <w:color w:val="auto"/>
          <w:sz w:val="21"/>
          <w:szCs w:val="21"/>
        </w:rPr>
        <w:t>SPECYFIKACJA ISTOTNYCH WARUNKÓW ZAMÓWIENIA</w:t>
      </w:r>
    </w:p>
    <w:p w:rsidR="00ED2120" w:rsidRPr="00B9187C" w:rsidRDefault="00ED2120" w:rsidP="00012556">
      <w:pPr>
        <w:autoSpaceDE w:val="0"/>
        <w:ind w:left="142"/>
        <w:jc w:val="center"/>
        <w:rPr>
          <w:rFonts w:ascii="Arial" w:hAnsi="Arial" w:cs="Arial"/>
          <w:b/>
          <w:bCs/>
          <w:color w:val="auto"/>
          <w:sz w:val="21"/>
        </w:rPr>
      </w:pPr>
      <w:r w:rsidRPr="00B9187C">
        <w:rPr>
          <w:rFonts w:ascii="Arial" w:hAnsi="Arial" w:cs="Arial"/>
          <w:b/>
          <w:bCs/>
          <w:color w:val="auto"/>
          <w:sz w:val="21"/>
          <w:szCs w:val="21"/>
        </w:rPr>
        <w:t xml:space="preserve">NA </w:t>
      </w:r>
      <w:r>
        <w:rPr>
          <w:rFonts w:ascii="Arial" w:hAnsi="Arial" w:cs="Arial"/>
          <w:b/>
          <w:bCs/>
          <w:color w:val="auto"/>
          <w:sz w:val="21"/>
          <w:szCs w:val="21"/>
        </w:rPr>
        <w:t xml:space="preserve">USŁUGI OPIEKUŃCZE W ZAKRESIE WYKONYWANIA CZYNNOŚCI DOMOWYCH I INNYCH ZGODNIE Z INDYWIDUALNYMI POTRZEBAMI PODOPIECZNYCH                                  </w:t>
      </w:r>
      <w:r w:rsidRPr="00B9187C">
        <w:rPr>
          <w:rFonts w:ascii="Arial" w:hAnsi="Arial" w:cs="Arial"/>
          <w:b/>
          <w:bCs/>
          <w:color w:val="auto"/>
          <w:sz w:val="21"/>
        </w:rPr>
        <w:t xml:space="preserve"> W GMINIE </w:t>
      </w:r>
      <w:r>
        <w:rPr>
          <w:rFonts w:ascii="Arial" w:hAnsi="Arial" w:cs="Arial"/>
          <w:b/>
          <w:bCs/>
          <w:color w:val="auto"/>
          <w:sz w:val="21"/>
        </w:rPr>
        <w:t>WITNICA</w:t>
      </w:r>
    </w:p>
    <w:p w:rsidR="00ED2120" w:rsidRDefault="00ED2120" w:rsidP="00012556">
      <w:pPr>
        <w:autoSpaceDE w:val="0"/>
        <w:ind w:left="142"/>
        <w:rPr>
          <w:rFonts w:ascii="Arial" w:hAnsi="Arial" w:cs="Arial"/>
          <w:color w:val="auto"/>
          <w:sz w:val="21"/>
          <w:szCs w:val="21"/>
        </w:rPr>
      </w:pPr>
    </w:p>
    <w:p w:rsidR="00ED2120" w:rsidRPr="00B9187C" w:rsidRDefault="00ED2120" w:rsidP="00012556">
      <w:pPr>
        <w:autoSpaceDE w:val="0"/>
        <w:ind w:left="142"/>
        <w:rPr>
          <w:rFonts w:ascii="Arial" w:hAnsi="Arial" w:cs="Arial"/>
          <w:color w:val="auto"/>
          <w:sz w:val="21"/>
          <w:szCs w:val="21"/>
        </w:rPr>
      </w:pPr>
    </w:p>
    <w:p w:rsidR="00ED2120" w:rsidRPr="00B9187C" w:rsidRDefault="00ED2120" w:rsidP="00012556">
      <w:pPr>
        <w:autoSpaceDE w:val="0"/>
        <w:ind w:left="142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B9187C">
        <w:rPr>
          <w:rFonts w:ascii="Arial" w:hAnsi="Arial" w:cs="Arial"/>
          <w:b/>
          <w:bCs/>
          <w:color w:val="auto"/>
          <w:sz w:val="21"/>
          <w:szCs w:val="21"/>
        </w:rPr>
        <w:t>I. ZAMAWIAJĄCY</w:t>
      </w:r>
    </w:p>
    <w:p w:rsidR="00ED2120" w:rsidRPr="00B9187C" w:rsidRDefault="00ED2120" w:rsidP="00012556">
      <w:pPr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ab/>
      </w:r>
    </w:p>
    <w:p w:rsidR="00ED2120" w:rsidRPr="00B9187C" w:rsidRDefault="00ED2120" w:rsidP="00012556">
      <w:pPr>
        <w:autoSpaceDE w:val="0"/>
        <w:autoSpaceDN w:val="0"/>
        <w:adjustRightInd w:val="0"/>
        <w:ind w:left="142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 xml:space="preserve">Miejsko-Gminny Ośrodek Pomocy Społecznej w </w:t>
      </w:r>
      <w:r>
        <w:rPr>
          <w:rFonts w:ascii="Arial" w:hAnsi="Arial" w:cs="Arial"/>
          <w:color w:val="auto"/>
          <w:sz w:val="21"/>
          <w:szCs w:val="21"/>
        </w:rPr>
        <w:t>Witnicy</w:t>
      </w:r>
    </w:p>
    <w:p w:rsidR="00ED2120" w:rsidRPr="00B9187C" w:rsidRDefault="00ED2120" w:rsidP="00012556">
      <w:pPr>
        <w:autoSpaceDE w:val="0"/>
        <w:autoSpaceDN w:val="0"/>
        <w:adjustRightInd w:val="0"/>
        <w:ind w:left="142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ul. Rutkowskiego 9</w:t>
      </w:r>
      <w:r w:rsidRPr="00B9187C">
        <w:rPr>
          <w:rFonts w:ascii="Arial" w:hAnsi="Arial" w:cs="Arial"/>
          <w:color w:val="auto"/>
          <w:sz w:val="21"/>
          <w:szCs w:val="21"/>
        </w:rPr>
        <w:t xml:space="preserve">, </w:t>
      </w:r>
      <w:r>
        <w:rPr>
          <w:rFonts w:ascii="Arial" w:hAnsi="Arial" w:cs="Arial"/>
          <w:color w:val="auto"/>
          <w:sz w:val="21"/>
          <w:szCs w:val="21"/>
        </w:rPr>
        <w:t>66-460 Witnica</w:t>
      </w:r>
    </w:p>
    <w:p w:rsidR="00ED2120" w:rsidRPr="00B9187C" w:rsidRDefault="00ED2120" w:rsidP="00012556">
      <w:pPr>
        <w:autoSpaceDE w:val="0"/>
        <w:autoSpaceDN w:val="0"/>
        <w:adjustRightInd w:val="0"/>
        <w:ind w:left="142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tel. 95 72164 69</w:t>
      </w:r>
      <w:r w:rsidRPr="00B9187C">
        <w:rPr>
          <w:rFonts w:ascii="Arial" w:hAnsi="Arial" w:cs="Arial"/>
          <w:color w:val="auto"/>
          <w:sz w:val="21"/>
          <w:szCs w:val="21"/>
        </w:rPr>
        <w:tab/>
        <w:t>fax.</w:t>
      </w:r>
      <w:r>
        <w:rPr>
          <w:rFonts w:ascii="Arial" w:hAnsi="Arial" w:cs="Arial"/>
          <w:color w:val="auto"/>
          <w:sz w:val="21"/>
          <w:szCs w:val="21"/>
        </w:rPr>
        <w:t>95  72164 69</w:t>
      </w:r>
    </w:p>
    <w:p w:rsidR="00ED2120" w:rsidRPr="00B9187C" w:rsidRDefault="00ED2120" w:rsidP="00012556">
      <w:pPr>
        <w:autoSpaceDE w:val="0"/>
        <w:autoSpaceDN w:val="0"/>
        <w:adjustRightInd w:val="0"/>
        <w:ind w:left="142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 xml:space="preserve">Godziny urzędowania: poniedziałek -  piątek : 7.00-.15.00 </w:t>
      </w:r>
    </w:p>
    <w:p w:rsidR="00ED2120" w:rsidRPr="00B9187C" w:rsidRDefault="00ED2120" w:rsidP="00012556">
      <w:pPr>
        <w:autoSpaceDE w:val="0"/>
        <w:autoSpaceDN w:val="0"/>
        <w:adjustRightInd w:val="0"/>
        <w:ind w:left="142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 xml:space="preserve">Strona WWW: </w:t>
      </w:r>
      <w:hyperlink r:id="rId7" w:history="1">
        <w:r w:rsidRPr="000C3418">
          <w:rPr>
            <w:rStyle w:val="Hyperlink"/>
            <w:rFonts w:ascii="Arial" w:hAnsi="Arial" w:cs="Arial"/>
            <w:sz w:val="21"/>
            <w:szCs w:val="21"/>
          </w:rPr>
          <w:t>http://bip.wrota.lubuskie.pl/mgopswitnica/</w:t>
        </w:r>
      </w:hyperlink>
      <w:r>
        <w:rPr>
          <w:rFonts w:ascii="Arial" w:hAnsi="Arial" w:cs="Arial"/>
          <w:color w:val="FF0000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t>(</w:t>
      </w:r>
      <w:r w:rsidRPr="00B9187C">
        <w:rPr>
          <w:rFonts w:ascii="Arial" w:hAnsi="Arial" w:cs="Arial"/>
          <w:color w:val="auto"/>
          <w:sz w:val="21"/>
          <w:szCs w:val="21"/>
        </w:rPr>
        <w:t>zakładka: zamówienia publiczne)</w:t>
      </w:r>
    </w:p>
    <w:p w:rsidR="00ED2120" w:rsidRPr="00B9187C" w:rsidRDefault="00ED2120" w:rsidP="00012556">
      <w:pPr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D2120" w:rsidRPr="00B9187C" w:rsidRDefault="00ED2120" w:rsidP="00012556">
      <w:pPr>
        <w:autoSpaceDE w:val="0"/>
        <w:ind w:left="142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B9187C">
        <w:rPr>
          <w:rFonts w:ascii="Arial" w:hAnsi="Arial" w:cs="Arial"/>
          <w:b/>
          <w:bCs/>
          <w:color w:val="auto"/>
          <w:sz w:val="21"/>
          <w:szCs w:val="21"/>
        </w:rPr>
        <w:t>II. TRYB UDZIELENIA ZAMÓWIENIA</w:t>
      </w:r>
    </w:p>
    <w:p w:rsidR="00ED2120" w:rsidRPr="00B9187C" w:rsidRDefault="00ED2120" w:rsidP="00012556">
      <w:pPr>
        <w:autoSpaceDE w:val="0"/>
        <w:ind w:left="142"/>
        <w:rPr>
          <w:rFonts w:ascii="Arial" w:hAnsi="Arial" w:cs="Arial"/>
          <w:color w:val="auto"/>
          <w:sz w:val="21"/>
          <w:szCs w:val="21"/>
        </w:rPr>
      </w:pPr>
    </w:p>
    <w:p w:rsidR="00ED2120" w:rsidRPr="00B9187C" w:rsidRDefault="00ED2120" w:rsidP="00012556">
      <w:pPr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>Postępowanie prowadzone jest w trybie przetargu nieograniczonego o wartości szacunkowej poniżej progów ustalonych na podstawie art. 11 ust. 8 Prawa zamówień publicznych</w:t>
      </w:r>
    </w:p>
    <w:p w:rsidR="00ED2120" w:rsidRPr="00B9187C" w:rsidRDefault="00ED2120" w:rsidP="00012556">
      <w:pPr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D2120" w:rsidRPr="00B9187C" w:rsidRDefault="00ED2120" w:rsidP="00012556">
      <w:pPr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  <w:shd w:val="clear" w:color="auto" w:fill="FFFFFF"/>
        </w:rPr>
      </w:pPr>
      <w:r w:rsidRPr="00B9187C">
        <w:rPr>
          <w:rFonts w:ascii="Arial" w:hAnsi="Arial" w:cs="Arial"/>
          <w:color w:val="auto"/>
          <w:sz w:val="21"/>
          <w:szCs w:val="21"/>
        </w:rPr>
        <w:t>Podstawa prawna udzielenia zamówienia publicznego: art. 39 ustawy z dnia 29 stycznia 2004r. - P</w:t>
      </w:r>
      <w:r>
        <w:rPr>
          <w:rFonts w:ascii="Arial" w:hAnsi="Arial" w:cs="Arial"/>
          <w:color w:val="auto"/>
          <w:sz w:val="21"/>
          <w:szCs w:val="21"/>
        </w:rPr>
        <w:t>rawo zamówień publicznych (Dz. U. z 2013r.</w:t>
      </w:r>
      <w:r w:rsidRPr="00B9187C">
        <w:rPr>
          <w:rFonts w:ascii="Arial" w:hAnsi="Arial" w:cs="Arial"/>
          <w:color w:val="auto"/>
          <w:sz w:val="21"/>
          <w:szCs w:val="21"/>
        </w:rPr>
        <w:t>, poz</w:t>
      </w:r>
      <w:r>
        <w:rPr>
          <w:rFonts w:ascii="Arial" w:hAnsi="Arial" w:cs="Arial"/>
          <w:color w:val="auto"/>
          <w:sz w:val="21"/>
          <w:szCs w:val="21"/>
        </w:rPr>
        <w:t>. 907</w:t>
      </w:r>
      <w:r w:rsidRPr="00B9187C">
        <w:rPr>
          <w:rFonts w:ascii="Arial" w:hAnsi="Arial" w:cs="Arial"/>
          <w:color w:val="auto"/>
          <w:sz w:val="21"/>
          <w:szCs w:val="21"/>
        </w:rPr>
        <w:t xml:space="preserve"> ze zm.)</w:t>
      </w:r>
    </w:p>
    <w:p w:rsidR="00ED2120" w:rsidRPr="00B9187C" w:rsidRDefault="00ED2120" w:rsidP="00012556">
      <w:pPr>
        <w:autoSpaceDE w:val="0"/>
        <w:ind w:left="142"/>
        <w:rPr>
          <w:rFonts w:ascii="Arial" w:hAnsi="Arial" w:cs="Arial"/>
          <w:color w:val="auto"/>
          <w:sz w:val="21"/>
          <w:szCs w:val="21"/>
        </w:rPr>
      </w:pPr>
    </w:p>
    <w:p w:rsidR="00ED2120" w:rsidRPr="00B9187C" w:rsidRDefault="00ED2120" w:rsidP="00012556">
      <w:pPr>
        <w:autoSpaceDE w:val="0"/>
        <w:spacing w:after="120"/>
        <w:ind w:left="142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B9187C">
        <w:rPr>
          <w:rFonts w:ascii="Arial" w:hAnsi="Arial" w:cs="Arial"/>
          <w:b/>
          <w:bCs/>
          <w:color w:val="auto"/>
          <w:sz w:val="21"/>
          <w:szCs w:val="21"/>
        </w:rPr>
        <w:t>III. OPIS PRZEDMIOTU ZAMÓWIENIA</w:t>
      </w:r>
    </w:p>
    <w:p w:rsidR="00ED2120" w:rsidRPr="00B9187C" w:rsidRDefault="00ED2120" w:rsidP="0001255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D2120" w:rsidRPr="009F0AD0" w:rsidRDefault="00ED2120" w:rsidP="009F0AD0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  <w:lang w:eastAsia="pl-PL"/>
        </w:rPr>
      </w:pPr>
      <w:r>
        <w:rPr>
          <w:rFonts w:ascii="Arial" w:hAnsi="Arial" w:cs="Arial"/>
          <w:color w:val="auto"/>
          <w:sz w:val="21"/>
          <w:szCs w:val="21"/>
          <w:lang w:eastAsia="pl-PL"/>
        </w:rPr>
        <w:t>Przedmiotem zamówienia są usługi opiekuńcze w zakresie wykonywania czynności domowych i innych zgodnie z indywidualnymi potrzebami podopiecznych</w:t>
      </w:r>
      <w:r w:rsidRPr="00C433C7">
        <w:rPr>
          <w:rFonts w:ascii="Arial" w:hAnsi="Arial" w:cs="Arial"/>
          <w:color w:val="auto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color w:val="auto"/>
          <w:sz w:val="21"/>
          <w:szCs w:val="21"/>
          <w:lang w:eastAsia="pl-PL"/>
        </w:rPr>
        <w:t>w G</w:t>
      </w:r>
      <w:r w:rsidRPr="00C433C7">
        <w:rPr>
          <w:rFonts w:ascii="Arial" w:hAnsi="Arial" w:cs="Arial"/>
          <w:color w:val="auto"/>
          <w:sz w:val="21"/>
          <w:szCs w:val="21"/>
          <w:lang w:eastAsia="pl-PL"/>
        </w:rPr>
        <w:t xml:space="preserve">minie </w:t>
      </w:r>
      <w:r>
        <w:rPr>
          <w:rFonts w:ascii="Arial" w:hAnsi="Arial" w:cs="Arial"/>
          <w:color w:val="auto"/>
          <w:sz w:val="21"/>
          <w:szCs w:val="21"/>
          <w:lang w:eastAsia="pl-PL"/>
        </w:rPr>
        <w:t>Witnica.</w:t>
      </w:r>
    </w:p>
    <w:p w:rsidR="00ED2120" w:rsidRDefault="00ED2120" w:rsidP="00012556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  <w:lang w:eastAsia="pl-PL"/>
        </w:rPr>
      </w:pPr>
      <w:r w:rsidRPr="00C62403">
        <w:rPr>
          <w:rFonts w:ascii="Arial" w:hAnsi="Arial" w:cs="Arial"/>
          <w:color w:val="auto"/>
          <w:sz w:val="21"/>
          <w:szCs w:val="21"/>
          <w:lang w:eastAsia="pl-PL"/>
        </w:rPr>
        <w:t>Przewidywan</w:t>
      </w:r>
      <w:r>
        <w:rPr>
          <w:rFonts w:ascii="Arial" w:hAnsi="Arial" w:cs="Arial"/>
          <w:color w:val="auto"/>
          <w:sz w:val="21"/>
          <w:szCs w:val="21"/>
          <w:lang w:eastAsia="pl-PL"/>
        </w:rPr>
        <w:t>a liczba podopiecznych wynosi 25</w:t>
      </w:r>
      <w:r w:rsidRPr="00C62403">
        <w:rPr>
          <w:rFonts w:ascii="Arial" w:hAnsi="Arial" w:cs="Arial"/>
          <w:color w:val="auto"/>
          <w:sz w:val="21"/>
          <w:szCs w:val="21"/>
          <w:lang w:eastAsia="pl-PL"/>
        </w:rPr>
        <w:t xml:space="preserve"> osób.</w:t>
      </w:r>
    </w:p>
    <w:p w:rsidR="00ED2120" w:rsidRDefault="00ED2120" w:rsidP="00C62403">
      <w:pPr>
        <w:pStyle w:val="ListParagraph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  <w:lang w:eastAsia="pl-PL"/>
        </w:rPr>
      </w:pPr>
      <w:r>
        <w:rPr>
          <w:rFonts w:ascii="Arial" w:hAnsi="Arial" w:cs="Arial"/>
          <w:color w:val="auto"/>
          <w:sz w:val="21"/>
          <w:szCs w:val="21"/>
          <w:lang w:eastAsia="pl-PL"/>
        </w:rPr>
        <w:t>Przedmiot zamówienia obejmuje świadczenie usług opiekuńczych na terenie Miasta i Gminy Witnica, zgodnie z art. 50 ustawy o pomocy społecznej z dnia 12 marca 2004 r (t.j Dz. U z 2013. Poz. 182 z póź.zm) i uchwalą Rady Miejskiej w Witnicy nr</w:t>
      </w:r>
      <w:r w:rsidRPr="004F5E63">
        <w:t xml:space="preserve"> </w:t>
      </w:r>
      <w:r w:rsidRPr="004F5E63">
        <w:rPr>
          <w:rFonts w:ascii="Arial" w:hAnsi="Arial" w:cs="Arial"/>
          <w:color w:val="auto"/>
          <w:sz w:val="21"/>
          <w:szCs w:val="21"/>
          <w:lang w:eastAsia="pl-PL"/>
        </w:rPr>
        <w:t>Nr VIII/61/2007 z dnia 24 maja 2007 r.</w:t>
      </w:r>
      <w:r>
        <w:rPr>
          <w:rFonts w:ascii="Arial" w:hAnsi="Arial" w:cs="Arial"/>
          <w:color w:val="auto"/>
          <w:sz w:val="21"/>
          <w:szCs w:val="21"/>
          <w:lang w:eastAsia="pl-PL"/>
        </w:rPr>
        <w:t xml:space="preserve">  w sprawie określenia szczegółowych warunków przyznawania i odpłatności za usługi opiekuńcze i specjalistyczne usługi opiekuńcze. Usługi opiekuńcze wykonywane są rzecz osób samotnych lub w rodzinie, które z powodu wieku, choroby, niepełnosprawności lub innych przyczyn wymagają pomocy innych osób, a rodzina nie może takiej pomocy zapewnić. Usługi opiekuńcze obejmują pomoc w zaspakajaniu codziennych potrze życiowych, opiekę higieniczną i pielęgnacyjną zleconą przez lekarza oraz zapewnienie kontaktów z otoczeniem. W ramach wykonania przedmiotu zamówienia Wykonawca powinien zgodnie z decyzją administracyjną wydaną przez Kierownika Miejsko-Gminnego Ośrodka Pomocy Społecznej w Witnicy świadczyć podopiecznym usługi w miejscu wskazanym w decyzji, w dniach od poniedziałku do piątku i godzinach ustalonych wspólnie przez podopiecznego i opiekunkę środowiskową lub pielęgniarkę. Przewiduje się , że usługi opiekuńcze będą świadczone dla Ok 25 osób na rok (ilość osób może ulec zmianie), a szacunkowa liczba godzin wyniesie łącznie 6000 godzin w roku 2014. </w:t>
      </w:r>
    </w:p>
    <w:p w:rsidR="00ED2120" w:rsidRDefault="00ED2120" w:rsidP="00C62403">
      <w:pPr>
        <w:pStyle w:val="ListParagraph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  <w:lang w:eastAsia="pl-PL"/>
        </w:rPr>
      </w:pPr>
      <w:r>
        <w:rPr>
          <w:rFonts w:ascii="Arial" w:hAnsi="Arial" w:cs="Arial"/>
          <w:color w:val="auto"/>
          <w:sz w:val="21"/>
          <w:szCs w:val="21"/>
          <w:lang w:eastAsia="pl-PL"/>
        </w:rPr>
        <w:t xml:space="preserve">Godzina usługi, tj. 60 min, liczona jest jako faktycznie przepracowany czas w domu podopiecznego, bez czasu dojazdu lub dojścia do miejsca zamieszkania podopiecznego. </w:t>
      </w:r>
    </w:p>
    <w:p w:rsidR="00ED2120" w:rsidRDefault="00ED2120" w:rsidP="00C62403">
      <w:pPr>
        <w:pStyle w:val="ListParagraph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  <w:lang w:eastAsia="pl-PL"/>
        </w:rPr>
      </w:pPr>
      <w:r>
        <w:rPr>
          <w:rFonts w:ascii="Arial" w:hAnsi="Arial" w:cs="Arial"/>
          <w:color w:val="auto"/>
          <w:sz w:val="21"/>
          <w:szCs w:val="21"/>
          <w:lang w:eastAsia="pl-PL"/>
        </w:rPr>
        <w:t>Wykonawca powinien uwzględnić w cenie koszt dojazdu do miejsca zamieszkania podopiecznego. W trakcie całości okresu realizacji zamówienia.</w:t>
      </w:r>
    </w:p>
    <w:p w:rsidR="00ED2120" w:rsidRDefault="00ED2120" w:rsidP="00C62403">
      <w:pPr>
        <w:pStyle w:val="ListParagraph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  <w:lang w:eastAsia="pl-PL"/>
        </w:rPr>
      </w:pPr>
      <w:r>
        <w:rPr>
          <w:rFonts w:ascii="Arial" w:hAnsi="Arial" w:cs="Arial"/>
          <w:color w:val="auto"/>
          <w:sz w:val="21"/>
          <w:szCs w:val="21"/>
          <w:lang w:eastAsia="pl-PL"/>
        </w:rPr>
        <w:t xml:space="preserve">Wykonawca musi zapewnić nieprzerwaną i prawidłową realizację usług opiekuńczych nad podopiecznymi Miejsko- Gminnego Ośrodka Pomocy Społecznej w Witnicy, niezależnie od urlopów i zwolnień chorobowych kadry realizującej przedmiot zamówienia. </w:t>
      </w:r>
    </w:p>
    <w:p w:rsidR="00ED2120" w:rsidRDefault="00ED2120" w:rsidP="00C62403">
      <w:pPr>
        <w:pStyle w:val="ListParagraph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  <w:lang w:eastAsia="pl-PL"/>
        </w:rPr>
      </w:pPr>
      <w:r>
        <w:rPr>
          <w:rFonts w:ascii="Arial" w:hAnsi="Arial" w:cs="Arial"/>
          <w:color w:val="auto"/>
          <w:sz w:val="21"/>
          <w:szCs w:val="21"/>
          <w:lang w:eastAsia="pl-PL"/>
        </w:rPr>
        <w:t>Zakres usług obejmuje ;</w:t>
      </w:r>
    </w:p>
    <w:p w:rsidR="00ED2120" w:rsidRDefault="00ED2120" w:rsidP="0037319E">
      <w:pPr>
        <w:pStyle w:val="ListParagraph"/>
        <w:widowControl/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  <w:lang w:eastAsia="pl-PL"/>
        </w:rPr>
      </w:pPr>
      <w:r>
        <w:rPr>
          <w:rFonts w:ascii="Arial" w:hAnsi="Arial" w:cs="Arial"/>
          <w:color w:val="auto"/>
          <w:sz w:val="21"/>
          <w:szCs w:val="21"/>
          <w:lang w:eastAsia="pl-PL"/>
        </w:rPr>
        <w:t>Zaspakajanie potrzeb codziennych, życiowych a w szczególności:</w:t>
      </w:r>
    </w:p>
    <w:p w:rsidR="00ED2120" w:rsidRDefault="00ED2120" w:rsidP="0037319E">
      <w:pPr>
        <w:pStyle w:val="ListParagraph"/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  <w:lang w:eastAsia="pl-PL"/>
        </w:rPr>
      </w:pPr>
      <w:r>
        <w:rPr>
          <w:rFonts w:ascii="Arial" w:hAnsi="Arial" w:cs="Arial"/>
          <w:color w:val="auto"/>
          <w:sz w:val="21"/>
          <w:szCs w:val="21"/>
          <w:lang w:eastAsia="pl-PL"/>
        </w:rPr>
        <w:t>Utrzymanie czystości w pomieszczeniach osoby wymagające opieki, a zwłaszcza  ścieranie kurzu, wynoszenie śmieci, wycieranie podłóg, zmywanie naczyń, porządkowanie szaf (wg życzenia podopiecznego);</w:t>
      </w:r>
    </w:p>
    <w:p w:rsidR="00ED2120" w:rsidRDefault="00ED2120" w:rsidP="0037319E">
      <w:pPr>
        <w:pStyle w:val="ListParagraph"/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  <w:lang w:eastAsia="pl-PL"/>
        </w:rPr>
      </w:pPr>
      <w:r>
        <w:rPr>
          <w:rFonts w:ascii="Arial" w:hAnsi="Arial" w:cs="Arial"/>
          <w:color w:val="auto"/>
          <w:sz w:val="21"/>
          <w:szCs w:val="21"/>
          <w:lang w:eastAsia="pl-PL"/>
        </w:rPr>
        <w:t>Dostarczenie opału i utrzymanie ciepła w pomieszczeniu;</w:t>
      </w:r>
    </w:p>
    <w:p w:rsidR="00ED2120" w:rsidRDefault="00ED2120" w:rsidP="0037319E">
      <w:pPr>
        <w:pStyle w:val="ListParagraph"/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  <w:lang w:eastAsia="pl-PL"/>
        </w:rPr>
      </w:pPr>
      <w:r>
        <w:rPr>
          <w:rFonts w:ascii="Arial" w:hAnsi="Arial" w:cs="Arial"/>
          <w:color w:val="auto"/>
          <w:sz w:val="21"/>
          <w:szCs w:val="21"/>
          <w:lang w:eastAsia="pl-PL"/>
        </w:rPr>
        <w:t>Zakup artykułów spożywczych, higieniczno-sanitarnych, leków i innych potrzebnych w gospodarstwie domowych;</w:t>
      </w:r>
    </w:p>
    <w:p w:rsidR="00ED2120" w:rsidRDefault="00ED2120" w:rsidP="0037319E">
      <w:pPr>
        <w:pStyle w:val="ListParagraph"/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  <w:lang w:eastAsia="pl-PL"/>
        </w:rPr>
      </w:pPr>
      <w:r>
        <w:rPr>
          <w:rFonts w:ascii="Arial" w:hAnsi="Arial" w:cs="Arial"/>
          <w:color w:val="auto"/>
          <w:sz w:val="21"/>
          <w:szCs w:val="21"/>
          <w:lang w:eastAsia="pl-PL"/>
        </w:rPr>
        <w:t>Przynoszenie posiłków lub przygotowywanie ich z uwzględnieniem  diety, pomoc przy spożywaniu posiłków;</w:t>
      </w:r>
    </w:p>
    <w:p w:rsidR="00ED2120" w:rsidRDefault="00ED2120" w:rsidP="0037319E">
      <w:pPr>
        <w:pStyle w:val="ListParagraph"/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  <w:lang w:eastAsia="pl-PL"/>
        </w:rPr>
      </w:pPr>
      <w:r>
        <w:rPr>
          <w:rFonts w:ascii="Arial" w:hAnsi="Arial" w:cs="Arial"/>
          <w:color w:val="auto"/>
          <w:sz w:val="21"/>
          <w:szCs w:val="21"/>
          <w:lang w:eastAsia="pl-PL"/>
        </w:rPr>
        <w:t>Pranie odzieży, bielizna, pościel, firany itp.</w:t>
      </w:r>
    </w:p>
    <w:p w:rsidR="00ED2120" w:rsidRDefault="00ED2120" w:rsidP="000F19FB">
      <w:pPr>
        <w:pStyle w:val="ListParagraph"/>
        <w:widowControl/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  <w:lang w:eastAsia="pl-PL"/>
        </w:rPr>
      </w:pPr>
      <w:r>
        <w:rPr>
          <w:rFonts w:ascii="Arial" w:hAnsi="Arial" w:cs="Arial"/>
          <w:color w:val="auto"/>
          <w:sz w:val="21"/>
          <w:szCs w:val="21"/>
          <w:lang w:eastAsia="pl-PL"/>
        </w:rPr>
        <w:t>Zaspakajanie potrzeb zdrowotnych w tym pielęgnację:</w:t>
      </w:r>
    </w:p>
    <w:p w:rsidR="00ED2120" w:rsidRDefault="00ED2120" w:rsidP="000F19FB">
      <w:pPr>
        <w:pStyle w:val="ListParagraph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  <w:lang w:eastAsia="pl-PL"/>
        </w:rPr>
      </w:pPr>
      <w:r>
        <w:rPr>
          <w:rFonts w:ascii="Arial" w:hAnsi="Arial" w:cs="Arial"/>
          <w:color w:val="auto"/>
          <w:sz w:val="21"/>
          <w:szCs w:val="21"/>
          <w:lang w:eastAsia="pl-PL"/>
        </w:rPr>
        <w:t>Zabiegi higieniczno-sanitarne, a w szczególności mycie i kąpiel chorego, przesłanie łóżka, układanie chorego w łóżku, pomoc przy załatwianiu potrzeb fizjologicznych, zapobieganie powstawaniu odleżyn i odparzeń, wykupywanie i podawanie leków doustnych, obserwacja efektów działania leków, udzielanie pierwszej pomocy w przypadkach nagłych i zagrażających życiu podopiecznego, zamawianie wizyt lekarskich, kontakt z lekarzem w sprawach dotyczących zdrowia, realizacja recept;</w:t>
      </w:r>
    </w:p>
    <w:p w:rsidR="00ED2120" w:rsidRDefault="00ED2120" w:rsidP="003A3778">
      <w:pPr>
        <w:pStyle w:val="ListParagraph"/>
        <w:widowControl/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  <w:lang w:eastAsia="pl-PL"/>
        </w:rPr>
      </w:pPr>
      <w:r>
        <w:rPr>
          <w:rFonts w:ascii="Arial" w:hAnsi="Arial" w:cs="Arial"/>
          <w:color w:val="auto"/>
          <w:sz w:val="21"/>
          <w:szCs w:val="21"/>
          <w:lang w:eastAsia="pl-PL"/>
        </w:rPr>
        <w:t>Pomoc w załatwianiu spraw administracyjno-urzędowych;</w:t>
      </w:r>
    </w:p>
    <w:p w:rsidR="00ED2120" w:rsidRDefault="00ED2120" w:rsidP="003A3778">
      <w:pPr>
        <w:pStyle w:val="ListParagraph"/>
        <w:widowControl/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  <w:lang w:eastAsia="pl-PL"/>
        </w:rPr>
      </w:pPr>
      <w:r>
        <w:rPr>
          <w:rFonts w:ascii="Arial" w:hAnsi="Arial" w:cs="Arial"/>
          <w:color w:val="auto"/>
          <w:sz w:val="21"/>
          <w:szCs w:val="21"/>
          <w:lang w:eastAsia="pl-PL"/>
        </w:rPr>
        <w:t>Pomoc w podtrzymywaniu psychofizycznej kondycji osoby, w tym:</w:t>
      </w:r>
    </w:p>
    <w:p w:rsidR="00ED2120" w:rsidRDefault="00ED2120" w:rsidP="003A3778">
      <w:pPr>
        <w:pStyle w:val="ListParagraph"/>
        <w:widowControl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  <w:lang w:eastAsia="pl-PL"/>
        </w:rPr>
      </w:pPr>
      <w:r>
        <w:rPr>
          <w:rFonts w:ascii="Arial" w:hAnsi="Arial" w:cs="Arial"/>
          <w:color w:val="auto"/>
          <w:sz w:val="21"/>
          <w:szCs w:val="21"/>
          <w:lang w:eastAsia="pl-PL"/>
        </w:rPr>
        <w:t>Podtrzymywanie indywidualnych zainteresowań;</w:t>
      </w:r>
    </w:p>
    <w:p w:rsidR="00ED2120" w:rsidRDefault="00ED2120" w:rsidP="003A3778">
      <w:pPr>
        <w:pStyle w:val="ListParagraph"/>
        <w:widowControl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  <w:lang w:eastAsia="pl-PL"/>
        </w:rPr>
      </w:pPr>
      <w:r>
        <w:rPr>
          <w:rFonts w:ascii="Arial" w:hAnsi="Arial" w:cs="Arial"/>
          <w:color w:val="auto"/>
          <w:sz w:val="21"/>
          <w:szCs w:val="21"/>
          <w:lang w:eastAsia="pl-PL"/>
        </w:rPr>
        <w:t>Organizowanie i podtrzymywanie kontaktów sąsiedzkich;</w:t>
      </w:r>
    </w:p>
    <w:p w:rsidR="00ED2120" w:rsidRDefault="00ED2120" w:rsidP="003A3778">
      <w:pPr>
        <w:pStyle w:val="ListParagraph"/>
        <w:widowControl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  <w:lang w:eastAsia="pl-PL"/>
        </w:rPr>
      </w:pPr>
      <w:r>
        <w:rPr>
          <w:rFonts w:ascii="Arial" w:hAnsi="Arial" w:cs="Arial"/>
          <w:color w:val="auto"/>
          <w:sz w:val="21"/>
          <w:szCs w:val="21"/>
          <w:lang w:eastAsia="pl-PL"/>
        </w:rPr>
        <w:t>Organizowanie spacerów, czytanie.</w:t>
      </w:r>
    </w:p>
    <w:p w:rsidR="00ED2120" w:rsidRPr="003A3778" w:rsidRDefault="00ED2120" w:rsidP="003A3778">
      <w:pPr>
        <w:pStyle w:val="ListParagraph"/>
        <w:widowControl/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  <w:lang w:eastAsia="pl-PL"/>
        </w:rPr>
      </w:pPr>
      <w:r w:rsidRPr="003A3778">
        <w:rPr>
          <w:rFonts w:ascii="Arial" w:hAnsi="Arial" w:cs="Arial"/>
          <w:color w:val="auto"/>
          <w:sz w:val="21"/>
          <w:szCs w:val="21"/>
          <w:lang w:eastAsia="pl-PL"/>
        </w:rPr>
        <w:t>Zakres obowiązków opiekuna dostosowany będzie do indywidualnych potrzeb podopiecznego wynikających z rodzaju schorzenia lub niepełnosprawności. Miejsko – Gminny Ośrodek Pomocy Społecznej w Witnicy w stosunku do ilości godzin zastrzega, że :</w:t>
      </w:r>
    </w:p>
    <w:p w:rsidR="00ED2120" w:rsidRPr="003A3778" w:rsidRDefault="00ED2120" w:rsidP="003A3778">
      <w:pPr>
        <w:pStyle w:val="ListParagraph"/>
        <w:widowControl/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  <w:lang w:eastAsia="pl-PL"/>
        </w:rPr>
      </w:pPr>
      <w:r w:rsidRPr="003A3778">
        <w:rPr>
          <w:rFonts w:ascii="Arial" w:hAnsi="Arial" w:cs="Arial"/>
          <w:color w:val="auto"/>
          <w:sz w:val="21"/>
          <w:szCs w:val="21"/>
          <w:lang w:eastAsia="pl-PL"/>
        </w:rPr>
        <w:t>w przypadku, gdy ilość godzin wykonywanych będzie mniejsza, M-GOPS zapłaci Wykonawcy wynagrodzenie za faktyczną liczbę wykonanych godzin;</w:t>
      </w:r>
    </w:p>
    <w:p w:rsidR="00ED2120" w:rsidRPr="003A3778" w:rsidRDefault="00ED2120" w:rsidP="003A3778">
      <w:pPr>
        <w:pStyle w:val="ListParagraph"/>
        <w:widowControl/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  <w:u w:val="single"/>
        </w:rPr>
      </w:pPr>
      <w:r>
        <w:rPr>
          <w:rFonts w:ascii="Arial" w:hAnsi="Arial" w:cs="Arial"/>
          <w:color w:val="auto"/>
          <w:sz w:val="21"/>
          <w:szCs w:val="21"/>
          <w:lang w:eastAsia="pl-PL"/>
        </w:rPr>
        <w:t xml:space="preserve">w przypadku, gdy środki przeznaczone na realizację zamówienia zostaną wyczerpane wcześniej niż termin wykonania umowy, skutkuje to wcześniejszym wygaśnięciem umowy. W tej sytuacji Zamawiający zastrzega sobie, ze liczba godzin usług może ulec zmianie przed zawarciem umowy oraz w czasie wykonywania przedmiotu zamówienia. </w:t>
      </w:r>
    </w:p>
    <w:p w:rsidR="00ED2120" w:rsidRDefault="00ED2120" w:rsidP="003A3778">
      <w:pPr>
        <w:pStyle w:val="ListParagraph"/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  <w:u w:val="single"/>
        </w:rPr>
      </w:pPr>
    </w:p>
    <w:p w:rsidR="00ED2120" w:rsidRPr="009378AC" w:rsidRDefault="00ED2120" w:rsidP="00012556">
      <w:pPr>
        <w:pStyle w:val="ListParagraph"/>
        <w:numPr>
          <w:ilvl w:val="0"/>
          <w:numId w:val="21"/>
        </w:numPr>
        <w:tabs>
          <w:tab w:val="left" w:pos="3591"/>
        </w:tabs>
        <w:jc w:val="both"/>
        <w:rPr>
          <w:rFonts w:ascii="Arial" w:hAnsi="Arial" w:cs="Arial"/>
          <w:color w:val="FF0000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 xml:space="preserve">Specyfikacja istotnych warunków zamówienia dostępna jest w Miejsko-Gminnym Ośrodku Pomocy w </w:t>
      </w:r>
      <w:r>
        <w:rPr>
          <w:rFonts w:ascii="Arial" w:hAnsi="Arial" w:cs="Arial"/>
          <w:color w:val="auto"/>
          <w:sz w:val="21"/>
          <w:szCs w:val="21"/>
        </w:rPr>
        <w:t>Witnicy</w:t>
      </w:r>
      <w:r w:rsidRPr="00B9187C">
        <w:rPr>
          <w:rFonts w:ascii="Arial" w:hAnsi="Arial" w:cs="Arial"/>
          <w:color w:val="auto"/>
          <w:sz w:val="21"/>
          <w:szCs w:val="21"/>
        </w:rPr>
        <w:t xml:space="preserve"> oraz na stronie internetowej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hyperlink r:id="rId8" w:history="1">
        <w:r w:rsidRPr="00184EDF">
          <w:rPr>
            <w:rStyle w:val="Hyperlink"/>
            <w:rFonts w:cs="Tahoma"/>
            <w:color w:val="auto"/>
          </w:rPr>
          <w:t>http://bip.wrota.lubuskie.pl/mgopswitnica</w:t>
        </w:r>
      </w:hyperlink>
      <w:r w:rsidRPr="00184EDF">
        <w:rPr>
          <w:color w:val="auto"/>
        </w:rPr>
        <w:t xml:space="preserve"> </w:t>
      </w:r>
      <w:r w:rsidRPr="00184EDF">
        <w:rPr>
          <w:rFonts w:ascii="Arial" w:hAnsi="Arial" w:cs="Arial"/>
          <w:color w:val="auto"/>
          <w:sz w:val="21"/>
          <w:szCs w:val="21"/>
        </w:rPr>
        <w:t xml:space="preserve"> (zakładka: zamówienia publiczne).</w:t>
      </w:r>
    </w:p>
    <w:p w:rsidR="00ED2120" w:rsidRDefault="00ED2120" w:rsidP="00012556">
      <w:pPr>
        <w:pStyle w:val="ListParagraph"/>
        <w:ind w:left="0"/>
        <w:rPr>
          <w:rFonts w:ascii="Arial" w:hAnsi="Arial" w:cs="Arial"/>
          <w:color w:val="auto"/>
          <w:sz w:val="21"/>
          <w:szCs w:val="21"/>
          <w:u w:val="single"/>
        </w:rPr>
      </w:pPr>
    </w:p>
    <w:p w:rsidR="00ED2120" w:rsidRPr="003506A1" w:rsidRDefault="00ED2120" w:rsidP="00012556">
      <w:pPr>
        <w:pStyle w:val="ListParagraph"/>
        <w:numPr>
          <w:ilvl w:val="0"/>
          <w:numId w:val="21"/>
        </w:numPr>
        <w:tabs>
          <w:tab w:val="left" w:pos="3591"/>
        </w:tabs>
        <w:jc w:val="both"/>
        <w:rPr>
          <w:rFonts w:ascii="Arial" w:hAnsi="Arial" w:cs="Arial"/>
          <w:color w:val="auto"/>
          <w:sz w:val="21"/>
          <w:szCs w:val="21"/>
        </w:rPr>
      </w:pPr>
      <w:r w:rsidRPr="003506A1">
        <w:rPr>
          <w:rFonts w:ascii="Arial" w:hAnsi="Arial" w:cs="Arial"/>
          <w:color w:val="auto"/>
          <w:sz w:val="21"/>
          <w:szCs w:val="21"/>
        </w:rPr>
        <w:t>Zamawiający nie dopuszcza składania ofert częściowych.</w:t>
      </w:r>
    </w:p>
    <w:p w:rsidR="00ED2120" w:rsidRDefault="00ED2120" w:rsidP="00012556">
      <w:pPr>
        <w:pStyle w:val="ListParagraph"/>
        <w:rPr>
          <w:rFonts w:ascii="Arial" w:hAnsi="Arial" w:cs="Arial"/>
          <w:color w:val="auto"/>
          <w:sz w:val="21"/>
          <w:szCs w:val="21"/>
        </w:rPr>
      </w:pPr>
    </w:p>
    <w:p w:rsidR="00ED2120" w:rsidRPr="00C54999" w:rsidRDefault="00ED2120" w:rsidP="00012556">
      <w:pPr>
        <w:pStyle w:val="ListParagraph"/>
        <w:numPr>
          <w:ilvl w:val="0"/>
          <w:numId w:val="21"/>
        </w:numPr>
        <w:tabs>
          <w:tab w:val="left" w:pos="3591"/>
        </w:tabs>
        <w:jc w:val="both"/>
        <w:rPr>
          <w:rFonts w:ascii="Arial" w:hAnsi="Arial" w:cs="Arial"/>
          <w:color w:val="auto"/>
          <w:sz w:val="21"/>
          <w:szCs w:val="21"/>
          <w:u w:val="single"/>
        </w:rPr>
      </w:pPr>
      <w:r w:rsidRPr="00C54999">
        <w:rPr>
          <w:rFonts w:ascii="Arial" w:hAnsi="Arial" w:cs="Arial"/>
          <w:color w:val="auto"/>
          <w:sz w:val="21"/>
          <w:szCs w:val="21"/>
        </w:rPr>
        <w:t>Przedmiotem niniejszego postępowania nie jest zawarcie umowy ramowej.</w:t>
      </w:r>
    </w:p>
    <w:p w:rsidR="00ED2120" w:rsidRDefault="00ED2120" w:rsidP="00012556">
      <w:pPr>
        <w:pStyle w:val="ListParagraph"/>
        <w:rPr>
          <w:rFonts w:ascii="Arial" w:hAnsi="Arial" w:cs="Arial"/>
          <w:color w:val="auto"/>
          <w:sz w:val="21"/>
          <w:szCs w:val="21"/>
          <w:u w:val="single"/>
        </w:rPr>
      </w:pPr>
    </w:p>
    <w:p w:rsidR="00ED2120" w:rsidRPr="00C54999" w:rsidRDefault="00ED2120" w:rsidP="00012556">
      <w:pPr>
        <w:pStyle w:val="ListParagraph"/>
        <w:numPr>
          <w:ilvl w:val="0"/>
          <w:numId w:val="21"/>
        </w:numPr>
        <w:tabs>
          <w:tab w:val="left" w:pos="3591"/>
        </w:tabs>
        <w:jc w:val="both"/>
        <w:rPr>
          <w:rFonts w:ascii="Arial" w:hAnsi="Arial" w:cs="Arial"/>
          <w:color w:val="auto"/>
          <w:sz w:val="21"/>
          <w:szCs w:val="21"/>
          <w:u w:val="single"/>
        </w:rPr>
      </w:pPr>
      <w:r w:rsidRPr="00C54999">
        <w:rPr>
          <w:rFonts w:ascii="Arial" w:hAnsi="Arial" w:cs="Arial"/>
          <w:color w:val="auto"/>
          <w:sz w:val="21"/>
          <w:szCs w:val="21"/>
        </w:rPr>
        <w:t>Przedmiotem niniejszego postępowania nie jest ustanowienie dynamicznego systemu zakupów.</w:t>
      </w:r>
    </w:p>
    <w:p w:rsidR="00ED2120" w:rsidRDefault="00ED2120" w:rsidP="00012556">
      <w:pPr>
        <w:pStyle w:val="ListParagraph"/>
        <w:rPr>
          <w:rFonts w:ascii="Arial" w:hAnsi="Arial" w:cs="Arial"/>
          <w:color w:val="auto"/>
          <w:sz w:val="21"/>
          <w:szCs w:val="21"/>
          <w:u w:val="single"/>
        </w:rPr>
      </w:pPr>
    </w:p>
    <w:p w:rsidR="00ED2120" w:rsidRPr="00C54999" w:rsidRDefault="00ED2120" w:rsidP="00012556">
      <w:pPr>
        <w:pStyle w:val="ListParagraph"/>
        <w:numPr>
          <w:ilvl w:val="0"/>
          <w:numId w:val="21"/>
        </w:numPr>
        <w:tabs>
          <w:tab w:val="left" w:pos="3591"/>
        </w:tabs>
        <w:jc w:val="both"/>
        <w:rPr>
          <w:rFonts w:ascii="Arial" w:hAnsi="Arial" w:cs="Arial"/>
          <w:color w:val="auto"/>
          <w:sz w:val="21"/>
          <w:szCs w:val="21"/>
          <w:u w:val="single"/>
        </w:rPr>
      </w:pPr>
      <w:r w:rsidRPr="00C54999">
        <w:rPr>
          <w:rFonts w:ascii="Arial" w:hAnsi="Arial" w:cs="Arial"/>
          <w:color w:val="auto"/>
          <w:sz w:val="21"/>
          <w:szCs w:val="21"/>
        </w:rPr>
        <w:t>Zamawiający nie przewiduje wyboru najkorzystniej oferty z zastosowaniem aukcji elektronicznej.</w:t>
      </w:r>
    </w:p>
    <w:p w:rsidR="00ED2120" w:rsidRDefault="00ED2120" w:rsidP="00012556">
      <w:pPr>
        <w:pStyle w:val="ListParagraph"/>
        <w:rPr>
          <w:rFonts w:ascii="Arial" w:hAnsi="Arial" w:cs="Arial"/>
          <w:color w:val="auto"/>
          <w:sz w:val="21"/>
          <w:szCs w:val="21"/>
          <w:u w:val="single"/>
        </w:rPr>
      </w:pPr>
    </w:p>
    <w:p w:rsidR="00ED2120" w:rsidRPr="00C54999" w:rsidRDefault="00ED2120" w:rsidP="00012556">
      <w:pPr>
        <w:pStyle w:val="ListParagraph"/>
        <w:numPr>
          <w:ilvl w:val="0"/>
          <w:numId w:val="21"/>
        </w:numPr>
        <w:tabs>
          <w:tab w:val="left" w:pos="3591"/>
        </w:tabs>
        <w:jc w:val="both"/>
        <w:rPr>
          <w:rFonts w:ascii="Arial" w:hAnsi="Arial" w:cs="Arial"/>
          <w:color w:val="auto"/>
          <w:sz w:val="21"/>
          <w:szCs w:val="21"/>
          <w:u w:val="single"/>
        </w:rPr>
      </w:pPr>
      <w:r w:rsidRPr="00C54999">
        <w:rPr>
          <w:rFonts w:ascii="Arial" w:hAnsi="Arial" w:cs="Arial"/>
          <w:color w:val="auto"/>
          <w:sz w:val="21"/>
          <w:szCs w:val="21"/>
        </w:rPr>
        <w:t>Zamawiający nie przewiduje zamówień uzupełniających udzielanych na podstawie art. 67 ust. 1 pkt. 6 i 7 Pzp.</w:t>
      </w:r>
    </w:p>
    <w:p w:rsidR="00ED2120" w:rsidRDefault="00ED2120" w:rsidP="00012556">
      <w:pPr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D2120" w:rsidRPr="00B9187C" w:rsidRDefault="00ED2120" w:rsidP="00012556">
      <w:pPr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D2120" w:rsidRPr="00B9187C" w:rsidRDefault="00ED2120" w:rsidP="00012556">
      <w:pPr>
        <w:autoSpaceDE w:val="0"/>
        <w:spacing w:after="120"/>
        <w:ind w:left="142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B9187C">
        <w:rPr>
          <w:rFonts w:ascii="Arial" w:hAnsi="Arial" w:cs="Arial"/>
          <w:b/>
          <w:bCs/>
          <w:color w:val="auto"/>
          <w:sz w:val="21"/>
          <w:szCs w:val="21"/>
        </w:rPr>
        <w:t>IV. TERMIN WYKONANIA ZAMÓWIENIA</w:t>
      </w:r>
    </w:p>
    <w:p w:rsidR="00ED2120" w:rsidRPr="00D55C9D" w:rsidRDefault="00ED2120" w:rsidP="00012556">
      <w:pPr>
        <w:widowControl/>
        <w:numPr>
          <w:ilvl w:val="0"/>
          <w:numId w:val="13"/>
        </w:numPr>
        <w:suppressAutoHyphens w:val="0"/>
        <w:jc w:val="both"/>
        <w:rPr>
          <w:rFonts w:ascii="Arial" w:hAnsi="Arial" w:cs="Arial"/>
          <w:color w:val="auto"/>
          <w:sz w:val="21"/>
          <w:szCs w:val="21"/>
        </w:rPr>
      </w:pPr>
      <w:r w:rsidRPr="00D55C9D">
        <w:rPr>
          <w:rFonts w:ascii="Arial" w:hAnsi="Arial" w:cs="Arial"/>
          <w:color w:val="auto"/>
          <w:sz w:val="21"/>
          <w:szCs w:val="21"/>
        </w:rPr>
        <w:t>Realizacja przedmiotu umowy odbywać się będzie w okresie</w:t>
      </w:r>
      <w:r w:rsidRPr="00D55C9D">
        <w:rPr>
          <w:color w:val="auto"/>
        </w:rPr>
        <w:t xml:space="preserve"> </w:t>
      </w:r>
      <w:r w:rsidRPr="00D55C9D">
        <w:rPr>
          <w:rFonts w:ascii="Arial" w:hAnsi="Arial" w:cs="Arial"/>
          <w:color w:val="auto"/>
          <w:sz w:val="21"/>
          <w:szCs w:val="21"/>
        </w:rPr>
        <w:t xml:space="preserve">od daty podpisania umowy </w:t>
      </w:r>
      <w:r w:rsidRPr="00D55C9D">
        <w:rPr>
          <w:rFonts w:ascii="Arial" w:hAnsi="Arial" w:cs="Arial"/>
          <w:b/>
          <w:color w:val="auto"/>
          <w:sz w:val="21"/>
          <w:szCs w:val="21"/>
        </w:rPr>
        <w:t xml:space="preserve">do 31.12.2014 r. </w:t>
      </w:r>
    </w:p>
    <w:p w:rsidR="00ED2120" w:rsidRPr="00B9187C" w:rsidRDefault="00ED2120" w:rsidP="00012556">
      <w:pPr>
        <w:pStyle w:val="ListParagraph"/>
        <w:tabs>
          <w:tab w:val="left" w:pos="3591"/>
        </w:tabs>
        <w:ind w:left="142"/>
        <w:jc w:val="both"/>
        <w:rPr>
          <w:rFonts w:ascii="Arial" w:hAnsi="Arial" w:cs="Arial"/>
          <w:bCs/>
          <w:color w:val="auto"/>
          <w:sz w:val="21"/>
          <w:szCs w:val="21"/>
        </w:rPr>
      </w:pPr>
    </w:p>
    <w:p w:rsidR="00ED2120" w:rsidRPr="00B9187C" w:rsidRDefault="00ED2120" w:rsidP="00012556">
      <w:pPr>
        <w:autoSpaceDE w:val="0"/>
        <w:ind w:left="142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B9187C">
        <w:rPr>
          <w:rFonts w:ascii="Arial" w:hAnsi="Arial" w:cs="Arial"/>
          <w:b/>
          <w:bCs/>
          <w:color w:val="auto"/>
          <w:sz w:val="21"/>
          <w:szCs w:val="21"/>
        </w:rPr>
        <w:t xml:space="preserve">V. WARUNKI UDZIAŁU W POSTĘPOWANIAU </w:t>
      </w:r>
      <w:r w:rsidRPr="00B9187C">
        <w:rPr>
          <w:rFonts w:ascii="Arial" w:hAnsi="Arial" w:cs="Arial"/>
          <w:b/>
          <w:color w:val="auto"/>
          <w:sz w:val="21"/>
          <w:szCs w:val="21"/>
        </w:rPr>
        <w:t>ORAZ OPIS SPOSOBU DOKONYWANIA OCENY ICH SPEŁNIANIA</w:t>
      </w:r>
    </w:p>
    <w:p w:rsidR="00ED2120" w:rsidRPr="00B9187C" w:rsidRDefault="00ED2120" w:rsidP="00012556">
      <w:pPr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D2120" w:rsidRDefault="00ED2120" w:rsidP="00012556">
      <w:pPr>
        <w:pStyle w:val="ListParagraph"/>
        <w:numPr>
          <w:ilvl w:val="0"/>
          <w:numId w:val="14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>O udzielenie zamówienia mogą ubiegać się wykonawcy, którzy spełniają warunki dotyczące:</w:t>
      </w:r>
    </w:p>
    <w:p w:rsidR="00ED2120" w:rsidRPr="00B9187C" w:rsidRDefault="00ED2120" w:rsidP="00012556">
      <w:pPr>
        <w:pStyle w:val="ListParagraph"/>
        <w:autoSpaceDE w:val="0"/>
        <w:jc w:val="both"/>
        <w:rPr>
          <w:rFonts w:ascii="Arial" w:hAnsi="Arial" w:cs="Arial"/>
          <w:color w:val="auto"/>
          <w:sz w:val="21"/>
          <w:szCs w:val="21"/>
        </w:rPr>
      </w:pPr>
    </w:p>
    <w:p w:rsidR="00ED2120" w:rsidRPr="00B9187C" w:rsidRDefault="00ED2120" w:rsidP="00012556">
      <w:pPr>
        <w:pStyle w:val="ListParagraph"/>
        <w:numPr>
          <w:ilvl w:val="0"/>
          <w:numId w:val="15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9378AC">
        <w:rPr>
          <w:rFonts w:ascii="Arial" w:hAnsi="Arial" w:cs="Arial"/>
          <w:b/>
          <w:color w:val="auto"/>
          <w:sz w:val="21"/>
          <w:szCs w:val="21"/>
        </w:rPr>
        <w:t>Posiadania uprawnień do wykonywania określonej działalności lub czynności, jeżeli przepisy prawa nakładają obowiązek ich posiadania</w:t>
      </w:r>
      <w:r w:rsidRPr="00B9187C">
        <w:rPr>
          <w:rFonts w:ascii="Arial" w:hAnsi="Arial" w:cs="Arial"/>
          <w:color w:val="auto"/>
          <w:sz w:val="21"/>
          <w:szCs w:val="21"/>
        </w:rPr>
        <w:t>:</w:t>
      </w:r>
    </w:p>
    <w:p w:rsidR="00ED2120" w:rsidRPr="0033157E" w:rsidRDefault="00ED2120" w:rsidP="00012556">
      <w:pPr>
        <w:pStyle w:val="ListParagraph"/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D2120" w:rsidRDefault="00ED2120" w:rsidP="00384C77">
      <w:pPr>
        <w:pStyle w:val="ListParagraph"/>
        <w:autoSpaceDE w:val="0"/>
        <w:ind w:left="708"/>
        <w:jc w:val="both"/>
        <w:rPr>
          <w:rFonts w:ascii="Arial" w:hAnsi="Arial" w:cs="Arial"/>
          <w:color w:val="auto"/>
          <w:sz w:val="21"/>
          <w:szCs w:val="21"/>
        </w:rPr>
      </w:pPr>
      <w:r w:rsidRPr="0033157E">
        <w:rPr>
          <w:rFonts w:ascii="Arial" w:hAnsi="Arial" w:cs="Arial"/>
          <w:color w:val="auto"/>
          <w:sz w:val="21"/>
          <w:szCs w:val="21"/>
        </w:rPr>
        <w:t xml:space="preserve">W zakresie wykazania spełniania warunku, Wykonawca składa oświadczenie </w:t>
      </w:r>
      <w:r w:rsidRPr="0033157E">
        <w:rPr>
          <w:rFonts w:ascii="Arial" w:hAnsi="Arial" w:cs="Arial"/>
          <w:color w:val="auto"/>
          <w:sz w:val="21"/>
          <w:szCs w:val="21"/>
        </w:rPr>
        <w:br/>
        <w:t xml:space="preserve">o spełnianiu warunków udziału w postępowaniu – załącznik nr 2 do </w:t>
      </w:r>
      <w:r>
        <w:rPr>
          <w:rFonts w:ascii="Arial" w:hAnsi="Arial" w:cs="Arial"/>
          <w:color w:val="auto"/>
          <w:sz w:val="21"/>
          <w:szCs w:val="21"/>
        </w:rPr>
        <w:t>SIWZ</w:t>
      </w:r>
      <w:r w:rsidRPr="0033157E">
        <w:rPr>
          <w:rFonts w:ascii="Arial" w:hAnsi="Arial" w:cs="Arial"/>
          <w:color w:val="auto"/>
          <w:sz w:val="21"/>
          <w:szCs w:val="21"/>
        </w:rPr>
        <w:t>.</w:t>
      </w:r>
    </w:p>
    <w:p w:rsidR="00ED2120" w:rsidRPr="0033157E" w:rsidRDefault="00ED2120" w:rsidP="00384C77">
      <w:pPr>
        <w:pStyle w:val="ListParagraph"/>
        <w:autoSpaceDE w:val="0"/>
        <w:ind w:left="708"/>
        <w:jc w:val="both"/>
        <w:rPr>
          <w:rFonts w:ascii="Arial" w:hAnsi="Arial" w:cs="Arial"/>
          <w:color w:val="auto"/>
          <w:sz w:val="21"/>
          <w:szCs w:val="21"/>
        </w:rPr>
      </w:pPr>
    </w:p>
    <w:p w:rsidR="00ED2120" w:rsidRPr="009378AC" w:rsidRDefault="00ED2120" w:rsidP="00012556">
      <w:pPr>
        <w:pStyle w:val="ListParagraph"/>
        <w:numPr>
          <w:ilvl w:val="0"/>
          <w:numId w:val="15"/>
        </w:numPr>
        <w:autoSpaceDE w:val="0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9378AC">
        <w:rPr>
          <w:rFonts w:ascii="Arial" w:hAnsi="Arial" w:cs="Arial"/>
          <w:b/>
          <w:color w:val="auto"/>
          <w:sz w:val="21"/>
          <w:szCs w:val="21"/>
        </w:rPr>
        <w:t>Posiadania wiedzy i doświadczenia:</w:t>
      </w:r>
    </w:p>
    <w:p w:rsidR="00ED2120" w:rsidRDefault="00ED2120" w:rsidP="00384C77">
      <w:pPr>
        <w:pStyle w:val="ListParagraph"/>
        <w:autoSpaceDE w:val="0"/>
        <w:jc w:val="both"/>
        <w:rPr>
          <w:rFonts w:ascii="Arial" w:hAnsi="Arial" w:cs="Arial"/>
          <w:color w:val="auto"/>
          <w:sz w:val="21"/>
          <w:szCs w:val="21"/>
        </w:rPr>
      </w:pPr>
    </w:p>
    <w:p w:rsidR="00ED2120" w:rsidRPr="0033157E" w:rsidRDefault="00ED2120" w:rsidP="00384C77">
      <w:pPr>
        <w:pStyle w:val="ListParagraph"/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33157E">
        <w:rPr>
          <w:rFonts w:ascii="Arial" w:hAnsi="Arial" w:cs="Arial"/>
          <w:color w:val="auto"/>
          <w:sz w:val="21"/>
          <w:szCs w:val="21"/>
        </w:rPr>
        <w:t xml:space="preserve">W zakresie wykazania spełniania warunku, Wykonawca składa oświadczenie </w:t>
      </w:r>
      <w:r w:rsidRPr="0033157E">
        <w:rPr>
          <w:rFonts w:ascii="Arial" w:hAnsi="Arial" w:cs="Arial"/>
          <w:color w:val="auto"/>
          <w:sz w:val="21"/>
          <w:szCs w:val="21"/>
        </w:rPr>
        <w:br/>
        <w:t xml:space="preserve">o spełnianiu warunków udziału w postępowaniu – załącznik nr 2 do </w:t>
      </w:r>
      <w:r>
        <w:rPr>
          <w:rFonts w:ascii="Arial" w:hAnsi="Arial" w:cs="Arial"/>
          <w:color w:val="auto"/>
          <w:sz w:val="21"/>
          <w:szCs w:val="21"/>
        </w:rPr>
        <w:t>SIWZ</w:t>
      </w:r>
      <w:r w:rsidRPr="0033157E">
        <w:rPr>
          <w:rFonts w:ascii="Arial" w:hAnsi="Arial" w:cs="Arial"/>
          <w:color w:val="auto"/>
          <w:sz w:val="21"/>
          <w:szCs w:val="21"/>
        </w:rPr>
        <w:t>.</w:t>
      </w:r>
    </w:p>
    <w:p w:rsidR="00ED2120" w:rsidRPr="0033157E" w:rsidRDefault="00ED2120" w:rsidP="00012556">
      <w:pPr>
        <w:pStyle w:val="ListParagraph"/>
        <w:autoSpaceDE w:val="0"/>
        <w:ind w:left="0"/>
        <w:jc w:val="both"/>
        <w:rPr>
          <w:rFonts w:ascii="Arial" w:hAnsi="Arial" w:cs="Arial"/>
          <w:color w:val="auto"/>
          <w:sz w:val="21"/>
          <w:szCs w:val="21"/>
        </w:rPr>
      </w:pPr>
    </w:p>
    <w:p w:rsidR="00ED2120" w:rsidRPr="0033157E" w:rsidRDefault="00ED2120" w:rsidP="00012556">
      <w:pPr>
        <w:pStyle w:val="ListParagraph"/>
        <w:numPr>
          <w:ilvl w:val="0"/>
          <w:numId w:val="15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9378AC">
        <w:rPr>
          <w:rFonts w:ascii="Arial" w:hAnsi="Arial" w:cs="Arial"/>
          <w:b/>
          <w:color w:val="auto"/>
          <w:sz w:val="21"/>
          <w:szCs w:val="21"/>
        </w:rPr>
        <w:t>Dysponowania odpowiednim potencjałem technicznym</w:t>
      </w:r>
      <w:r w:rsidRPr="0033157E">
        <w:rPr>
          <w:rFonts w:ascii="Arial" w:hAnsi="Arial" w:cs="Arial"/>
          <w:color w:val="auto"/>
          <w:sz w:val="21"/>
          <w:szCs w:val="21"/>
        </w:rPr>
        <w:t>:</w:t>
      </w:r>
    </w:p>
    <w:p w:rsidR="00ED2120" w:rsidRDefault="00ED2120" w:rsidP="00384C77">
      <w:pPr>
        <w:pStyle w:val="ListParagraph"/>
        <w:autoSpaceDE w:val="0"/>
        <w:jc w:val="both"/>
        <w:rPr>
          <w:rFonts w:ascii="Arial" w:hAnsi="Arial" w:cs="Arial"/>
          <w:color w:val="auto"/>
          <w:sz w:val="21"/>
          <w:szCs w:val="21"/>
        </w:rPr>
      </w:pPr>
    </w:p>
    <w:p w:rsidR="00ED2120" w:rsidRPr="0033157E" w:rsidRDefault="00ED2120" w:rsidP="00384C77">
      <w:pPr>
        <w:pStyle w:val="ListParagraph"/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33157E">
        <w:rPr>
          <w:rFonts w:ascii="Arial" w:hAnsi="Arial" w:cs="Arial"/>
          <w:color w:val="auto"/>
          <w:sz w:val="21"/>
          <w:szCs w:val="21"/>
        </w:rPr>
        <w:t xml:space="preserve">W zakresie wykazania spełniania warunku, Wykonawca składa oświadczenie </w:t>
      </w:r>
      <w:r w:rsidRPr="0033157E">
        <w:rPr>
          <w:rFonts w:ascii="Arial" w:hAnsi="Arial" w:cs="Arial"/>
          <w:color w:val="auto"/>
          <w:sz w:val="21"/>
          <w:szCs w:val="21"/>
        </w:rPr>
        <w:br/>
        <w:t xml:space="preserve">o spełnianiu warunków udziału w postępowaniu – załącznik nr 2 do </w:t>
      </w:r>
      <w:r>
        <w:rPr>
          <w:rFonts w:ascii="Arial" w:hAnsi="Arial" w:cs="Arial"/>
          <w:color w:val="auto"/>
          <w:sz w:val="21"/>
          <w:szCs w:val="21"/>
        </w:rPr>
        <w:t>SIWZ</w:t>
      </w:r>
      <w:r w:rsidRPr="0033157E">
        <w:rPr>
          <w:rFonts w:ascii="Arial" w:hAnsi="Arial" w:cs="Arial"/>
          <w:color w:val="auto"/>
          <w:sz w:val="21"/>
          <w:szCs w:val="21"/>
        </w:rPr>
        <w:t>.</w:t>
      </w:r>
    </w:p>
    <w:p w:rsidR="00ED2120" w:rsidRPr="0033157E" w:rsidRDefault="00ED2120" w:rsidP="00012556">
      <w:pPr>
        <w:pStyle w:val="ListParagraph"/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D2120" w:rsidRPr="0033157E" w:rsidRDefault="00ED2120" w:rsidP="00012556">
      <w:pPr>
        <w:pStyle w:val="ListParagraph"/>
        <w:numPr>
          <w:ilvl w:val="0"/>
          <w:numId w:val="15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9378AC">
        <w:rPr>
          <w:rFonts w:ascii="Arial" w:hAnsi="Arial" w:cs="Arial"/>
          <w:b/>
          <w:color w:val="auto"/>
          <w:sz w:val="21"/>
          <w:szCs w:val="21"/>
        </w:rPr>
        <w:t>Dysponowania osobami zdolnymi do wykonania zamówienia</w:t>
      </w:r>
      <w:r w:rsidRPr="0033157E">
        <w:rPr>
          <w:rFonts w:ascii="Arial" w:hAnsi="Arial" w:cs="Arial"/>
          <w:color w:val="auto"/>
          <w:sz w:val="21"/>
          <w:szCs w:val="21"/>
        </w:rPr>
        <w:t>:</w:t>
      </w:r>
    </w:p>
    <w:p w:rsidR="00ED2120" w:rsidRPr="0033157E" w:rsidRDefault="00ED2120" w:rsidP="00012556">
      <w:pPr>
        <w:pStyle w:val="ListParagraph"/>
        <w:autoSpaceDE w:val="0"/>
        <w:ind w:left="708"/>
        <w:jc w:val="both"/>
        <w:rPr>
          <w:rFonts w:ascii="Arial" w:eastAsia="SimSun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Zamawiający uzna powyższy warunek za spełniony, jeżeli Wykonawca wykaże, że posiada osoby, które będą wykonywać usługi opiekuńcze w zakresie wykonywania czynności domowych i innych zgodnie indywidualnymi potrzebami podopiecznych , posiadających ukończone kursy, szkolenia (potwierdzone odpowiednimi certyfikatami, dyplomami itp.) oraz doświadczenie w zakresie podstawowych umiejętności koniecznych do sprawowania opieki nad osobami starszymi lub niepełnosprawnymi. Zamawiający dokona oceny spełnienia powyższego warunku na podstawie złożonych (przez Wykonawcę, podmioty występujące wspólnie) dokumentów wymienionych w pkt. VI Specyfikacji Istotnych Warunków Zamówienia według zasady spełnia/niespełna. Wykonawca może polegać na wiedzy i doświadczeniu, potencjale technicznym, osobach zdolnych do wykonania zamówienia lub zdolnościach finansowych innych podmiotów, niezależnie od charakteru prawnego łączących go z nim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zamówienia, z podaniem zakresu, sposobu wykorzystania zasobów innego podmiotu, charakteru stosunku, jaki będzie łączył Wykonawcę z innym podmiotem, zakresu i okresu udziału innego podmiotu przy wykonywaniu zamówienia</w:t>
      </w:r>
      <w:r w:rsidRPr="0033157E">
        <w:rPr>
          <w:rFonts w:ascii="Arial" w:eastAsia="SimSun" w:hAnsi="Arial" w:cs="Arial"/>
          <w:color w:val="auto"/>
          <w:sz w:val="21"/>
          <w:szCs w:val="21"/>
        </w:rPr>
        <w:t>.</w:t>
      </w:r>
    </w:p>
    <w:p w:rsidR="00ED2120" w:rsidRPr="0033157E" w:rsidRDefault="00ED2120" w:rsidP="00012556">
      <w:pPr>
        <w:pStyle w:val="ListParagraph"/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D2120" w:rsidRPr="0033157E" w:rsidRDefault="00ED2120" w:rsidP="00012556">
      <w:pPr>
        <w:pStyle w:val="ListParagraph"/>
        <w:autoSpaceDE w:val="0"/>
        <w:ind w:left="708"/>
        <w:jc w:val="both"/>
        <w:rPr>
          <w:rFonts w:ascii="Arial" w:hAnsi="Arial" w:cs="Arial"/>
          <w:color w:val="auto"/>
          <w:sz w:val="21"/>
          <w:szCs w:val="21"/>
        </w:rPr>
      </w:pPr>
      <w:r w:rsidRPr="0033157E">
        <w:rPr>
          <w:rFonts w:ascii="Arial" w:hAnsi="Arial" w:cs="Arial"/>
          <w:color w:val="auto"/>
          <w:sz w:val="21"/>
          <w:szCs w:val="21"/>
        </w:rPr>
        <w:t xml:space="preserve">W zakresie wykazania spełniania warunku, Wykonawca składa oświadczenie </w:t>
      </w:r>
      <w:r w:rsidRPr="0033157E">
        <w:rPr>
          <w:rFonts w:ascii="Arial" w:hAnsi="Arial" w:cs="Arial"/>
          <w:color w:val="auto"/>
          <w:sz w:val="21"/>
          <w:szCs w:val="21"/>
        </w:rPr>
        <w:br/>
        <w:t xml:space="preserve">o spełnianiu warunków udziału w postępowaniu – załącznik nr 2 do </w:t>
      </w:r>
      <w:r>
        <w:rPr>
          <w:rFonts w:ascii="Arial" w:hAnsi="Arial" w:cs="Arial"/>
          <w:color w:val="auto"/>
          <w:sz w:val="21"/>
          <w:szCs w:val="21"/>
        </w:rPr>
        <w:t>SIWZ</w:t>
      </w:r>
      <w:r w:rsidRPr="0033157E">
        <w:rPr>
          <w:rFonts w:ascii="Arial" w:hAnsi="Arial" w:cs="Arial"/>
          <w:color w:val="auto"/>
          <w:sz w:val="21"/>
          <w:szCs w:val="21"/>
        </w:rPr>
        <w:t>.</w:t>
      </w:r>
    </w:p>
    <w:p w:rsidR="00ED2120" w:rsidRPr="0033157E" w:rsidRDefault="00ED2120" w:rsidP="00012556">
      <w:pPr>
        <w:pStyle w:val="ListParagraph"/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D2120" w:rsidRPr="009378AC" w:rsidRDefault="00ED2120" w:rsidP="00012556">
      <w:pPr>
        <w:pStyle w:val="ListParagraph"/>
        <w:numPr>
          <w:ilvl w:val="0"/>
          <w:numId w:val="15"/>
        </w:numPr>
        <w:autoSpaceDE w:val="0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9378AC">
        <w:rPr>
          <w:rFonts w:ascii="Arial" w:hAnsi="Arial" w:cs="Arial"/>
          <w:b/>
          <w:color w:val="auto"/>
          <w:sz w:val="21"/>
          <w:szCs w:val="21"/>
        </w:rPr>
        <w:t>Sytuacji ekonomicznej i finansowej zapewniającej wykonanie zamówienia:</w:t>
      </w:r>
    </w:p>
    <w:p w:rsidR="00ED2120" w:rsidRPr="0033157E" w:rsidRDefault="00ED2120" w:rsidP="00012556">
      <w:pPr>
        <w:pStyle w:val="ListParagraph"/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D2120" w:rsidRPr="0033157E" w:rsidRDefault="00ED2120" w:rsidP="00012556">
      <w:pPr>
        <w:pStyle w:val="ListParagraph"/>
        <w:autoSpaceDE w:val="0"/>
        <w:ind w:left="708"/>
        <w:jc w:val="both"/>
        <w:rPr>
          <w:rFonts w:ascii="Arial" w:hAnsi="Arial" w:cs="Arial"/>
          <w:color w:val="auto"/>
          <w:sz w:val="21"/>
          <w:szCs w:val="21"/>
        </w:rPr>
      </w:pPr>
      <w:r w:rsidRPr="0033157E">
        <w:rPr>
          <w:rFonts w:ascii="Arial" w:hAnsi="Arial" w:cs="Arial"/>
          <w:color w:val="auto"/>
          <w:sz w:val="21"/>
          <w:szCs w:val="21"/>
        </w:rPr>
        <w:t xml:space="preserve">W zakresie wykazania spełniania warunku, Wykonawca składa oświadczenie </w:t>
      </w:r>
      <w:r w:rsidRPr="0033157E">
        <w:rPr>
          <w:rFonts w:ascii="Arial" w:hAnsi="Arial" w:cs="Arial"/>
          <w:color w:val="auto"/>
          <w:sz w:val="21"/>
          <w:szCs w:val="21"/>
        </w:rPr>
        <w:br/>
        <w:t xml:space="preserve">o spełnianiu warunków udziału w postępowaniu – załącznik nr 2 do </w:t>
      </w:r>
      <w:r>
        <w:rPr>
          <w:rFonts w:ascii="Arial" w:hAnsi="Arial" w:cs="Arial"/>
          <w:color w:val="auto"/>
          <w:sz w:val="21"/>
          <w:szCs w:val="21"/>
        </w:rPr>
        <w:t>SIWZ</w:t>
      </w:r>
      <w:r w:rsidRPr="0033157E">
        <w:rPr>
          <w:rFonts w:ascii="Arial" w:hAnsi="Arial" w:cs="Arial"/>
          <w:color w:val="auto"/>
          <w:sz w:val="21"/>
          <w:szCs w:val="21"/>
        </w:rPr>
        <w:t>.</w:t>
      </w:r>
    </w:p>
    <w:p w:rsidR="00ED2120" w:rsidRPr="0033157E" w:rsidRDefault="00ED2120" w:rsidP="00012556">
      <w:pPr>
        <w:pStyle w:val="ListParagraph"/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D2120" w:rsidRPr="0033157E" w:rsidRDefault="00ED2120" w:rsidP="00012556">
      <w:pPr>
        <w:pStyle w:val="ListParagraph"/>
        <w:numPr>
          <w:ilvl w:val="0"/>
          <w:numId w:val="14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33157E">
        <w:rPr>
          <w:rFonts w:ascii="Arial" w:hAnsi="Arial" w:cs="Arial"/>
          <w:color w:val="auto"/>
          <w:sz w:val="21"/>
          <w:szCs w:val="21"/>
        </w:rPr>
        <w:t>Ocena spełnienia warunków udziału w postępowaniu dokonywana będzie</w:t>
      </w:r>
      <w:r w:rsidRPr="0033157E">
        <w:rPr>
          <w:rFonts w:ascii="Arial" w:hAnsi="Arial" w:cs="Arial"/>
          <w:color w:val="auto"/>
          <w:sz w:val="21"/>
          <w:szCs w:val="21"/>
        </w:rPr>
        <w:br/>
        <w:t>w oparciu o dokumenty złożone przez wykonawcę w niniejszym postępowaniu metodą warunku granicznego – spełnia / nie spełnia.</w:t>
      </w:r>
    </w:p>
    <w:p w:rsidR="00ED2120" w:rsidRPr="0033157E" w:rsidRDefault="00ED2120" w:rsidP="00012556">
      <w:pPr>
        <w:pStyle w:val="ListParagraph"/>
        <w:autoSpaceDE w:val="0"/>
        <w:ind w:left="0"/>
        <w:jc w:val="both"/>
        <w:rPr>
          <w:rFonts w:ascii="Arial" w:hAnsi="Arial" w:cs="Arial"/>
          <w:color w:val="auto"/>
          <w:sz w:val="21"/>
          <w:szCs w:val="21"/>
        </w:rPr>
      </w:pPr>
    </w:p>
    <w:p w:rsidR="00ED2120" w:rsidRPr="0033157E" w:rsidRDefault="00ED2120" w:rsidP="00012556">
      <w:pPr>
        <w:pStyle w:val="ListParagraph"/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D2120" w:rsidRPr="003C6E53" w:rsidRDefault="00ED2120" w:rsidP="00012556">
      <w:pPr>
        <w:autoSpaceDE w:val="0"/>
        <w:jc w:val="both"/>
        <w:rPr>
          <w:rFonts w:ascii="Arial" w:hAnsi="Arial" w:cs="Arial"/>
          <w:b/>
          <w:bCs/>
          <w:sz w:val="21"/>
          <w:szCs w:val="21"/>
        </w:rPr>
      </w:pPr>
      <w:r w:rsidRPr="003C6E53">
        <w:rPr>
          <w:rFonts w:ascii="Arial" w:hAnsi="Arial" w:cs="Arial"/>
          <w:b/>
          <w:bCs/>
          <w:sz w:val="21"/>
          <w:szCs w:val="21"/>
        </w:rPr>
        <w:t>VI. OŚWIADCZENIA I DOKUMENTY, JAKIE MA</w:t>
      </w:r>
      <w:r>
        <w:rPr>
          <w:rFonts w:ascii="Arial" w:hAnsi="Arial" w:cs="Arial"/>
          <w:b/>
          <w:bCs/>
          <w:sz w:val="21"/>
          <w:szCs w:val="21"/>
        </w:rPr>
        <w:t>JĄ DOSTARCZYĆ WYKONAWCY W CELU OCENY</w:t>
      </w:r>
      <w:r w:rsidRPr="003C6E53">
        <w:rPr>
          <w:rFonts w:ascii="Arial" w:hAnsi="Arial" w:cs="Arial"/>
          <w:b/>
          <w:bCs/>
          <w:sz w:val="21"/>
          <w:szCs w:val="21"/>
        </w:rPr>
        <w:t xml:space="preserve"> SPEŁNIANIA WARUNKÓW UDZIAŁU W POSTĘPOWANIU ORAZ </w:t>
      </w:r>
      <w:r>
        <w:rPr>
          <w:rFonts w:ascii="Arial" w:hAnsi="Arial" w:cs="Arial"/>
          <w:b/>
          <w:bCs/>
          <w:sz w:val="21"/>
          <w:szCs w:val="21"/>
        </w:rPr>
        <w:t>W CELU WYKAZANIA BRAKU PODSTAW DO WYKLUCZENIA</w:t>
      </w:r>
      <w:r w:rsidRPr="003C6E53">
        <w:rPr>
          <w:rFonts w:ascii="Arial" w:hAnsi="Arial" w:cs="Arial"/>
          <w:b/>
          <w:bCs/>
          <w:sz w:val="21"/>
          <w:szCs w:val="21"/>
        </w:rPr>
        <w:t xml:space="preserve"> NA PODSTAWIE ART. 24 UST. 1 USTAWY</w:t>
      </w:r>
    </w:p>
    <w:p w:rsidR="00ED2120" w:rsidRPr="003C6E53" w:rsidRDefault="00ED2120" w:rsidP="00012556">
      <w:pPr>
        <w:autoSpaceDE w:val="0"/>
        <w:jc w:val="both"/>
        <w:rPr>
          <w:rFonts w:ascii="Arial" w:hAnsi="Arial" w:cs="Arial"/>
          <w:sz w:val="21"/>
          <w:szCs w:val="21"/>
        </w:rPr>
      </w:pPr>
    </w:p>
    <w:p w:rsidR="00ED2120" w:rsidRDefault="00ED2120" w:rsidP="00012556">
      <w:pPr>
        <w:numPr>
          <w:ilvl w:val="0"/>
          <w:numId w:val="22"/>
        </w:numPr>
        <w:autoSpaceDE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Dokumenty składane przez Wykonawcę,</w:t>
      </w:r>
      <w:r w:rsidRPr="003C6E53">
        <w:rPr>
          <w:rFonts w:ascii="Arial" w:hAnsi="Arial" w:cs="Arial"/>
          <w:sz w:val="21"/>
          <w:szCs w:val="21"/>
        </w:rPr>
        <w:t xml:space="preserve"> o których mowa w art. </w:t>
      </w:r>
      <w:r>
        <w:rPr>
          <w:rFonts w:ascii="Arial" w:hAnsi="Arial" w:cs="Arial"/>
          <w:sz w:val="21"/>
          <w:szCs w:val="21"/>
        </w:rPr>
        <w:t>22 ust. 1 ustawy:</w:t>
      </w:r>
    </w:p>
    <w:p w:rsidR="00ED2120" w:rsidRPr="00135351" w:rsidRDefault="00ED2120" w:rsidP="00012556">
      <w:pPr>
        <w:autoSpaceDE w:val="0"/>
        <w:ind w:left="360"/>
        <w:jc w:val="both"/>
        <w:rPr>
          <w:rFonts w:ascii="Arial" w:hAnsi="Arial" w:cs="Arial"/>
          <w:sz w:val="21"/>
          <w:szCs w:val="21"/>
        </w:rPr>
      </w:pPr>
    </w:p>
    <w:p w:rsidR="00ED2120" w:rsidRPr="00DF2AB4" w:rsidRDefault="00ED2120" w:rsidP="00012556">
      <w:pPr>
        <w:numPr>
          <w:ilvl w:val="0"/>
          <w:numId w:val="8"/>
        </w:numPr>
        <w:autoSpaceDE w:val="0"/>
        <w:jc w:val="both"/>
        <w:rPr>
          <w:rStyle w:val="text1"/>
          <w:rFonts w:ascii="Arial" w:hAnsi="Arial" w:cs="Arial"/>
          <w:sz w:val="21"/>
          <w:szCs w:val="21"/>
        </w:rPr>
      </w:pPr>
      <w:r w:rsidRPr="00135351">
        <w:rPr>
          <w:rStyle w:val="text1"/>
          <w:rFonts w:ascii="Arial" w:hAnsi="Arial" w:cs="Arial"/>
          <w:sz w:val="21"/>
          <w:szCs w:val="21"/>
        </w:rPr>
        <w:t xml:space="preserve">oświadczenie o spełnianiu warunków udziału w postępowaniu, wg załącznika do </w:t>
      </w:r>
      <w:r w:rsidRPr="00DF2AB4">
        <w:rPr>
          <w:rStyle w:val="text1"/>
          <w:rFonts w:ascii="Arial" w:hAnsi="Arial" w:cs="Arial"/>
          <w:sz w:val="21"/>
          <w:szCs w:val="21"/>
        </w:rPr>
        <w:t>SIWZ,</w:t>
      </w:r>
    </w:p>
    <w:p w:rsidR="00ED2120" w:rsidRPr="00135351" w:rsidRDefault="00ED2120" w:rsidP="00012556">
      <w:pPr>
        <w:numPr>
          <w:ilvl w:val="0"/>
          <w:numId w:val="8"/>
        </w:numPr>
        <w:autoSpaceDE w:val="0"/>
        <w:jc w:val="both"/>
        <w:rPr>
          <w:rStyle w:val="text1"/>
          <w:rFonts w:ascii="Arial" w:hAnsi="Arial" w:cs="Arial"/>
          <w:sz w:val="21"/>
          <w:szCs w:val="21"/>
        </w:rPr>
      </w:pPr>
      <w:r w:rsidRPr="00135351">
        <w:rPr>
          <w:rStyle w:val="text1"/>
          <w:rFonts w:ascii="Arial" w:hAnsi="Arial" w:cs="Arial"/>
          <w:sz w:val="21"/>
          <w:szCs w:val="21"/>
        </w:rPr>
        <w:t xml:space="preserve">wykaz </w:t>
      </w:r>
      <w:r>
        <w:rPr>
          <w:rStyle w:val="text1"/>
          <w:rFonts w:ascii="Arial" w:hAnsi="Arial" w:cs="Arial"/>
          <w:sz w:val="21"/>
          <w:szCs w:val="21"/>
        </w:rPr>
        <w:t xml:space="preserve">usług </w:t>
      </w:r>
      <w:r w:rsidRPr="00135351">
        <w:rPr>
          <w:rStyle w:val="text1"/>
          <w:rFonts w:ascii="Arial" w:hAnsi="Arial" w:cs="Arial"/>
          <w:sz w:val="21"/>
          <w:szCs w:val="21"/>
        </w:rPr>
        <w:t xml:space="preserve"> wykonanych w okresie ostatnich </w:t>
      </w:r>
      <w:r>
        <w:rPr>
          <w:rStyle w:val="text1"/>
          <w:rFonts w:ascii="Arial" w:hAnsi="Arial" w:cs="Arial"/>
          <w:sz w:val="21"/>
          <w:szCs w:val="21"/>
        </w:rPr>
        <w:t>trzech</w:t>
      </w:r>
      <w:r w:rsidRPr="00135351">
        <w:rPr>
          <w:rStyle w:val="text1"/>
          <w:rFonts w:ascii="Arial" w:hAnsi="Arial" w:cs="Arial"/>
          <w:sz w:val="21"/>
          <w:szCs w:val="21"/>
        </w:rPr>
        <w:t xml:space="preserve"> lat przed upływem terminu składania ofert, a jeżeli okres prowadzenia działalności jest krótszy - w tym okresie, z podaniem ich wartości,</w:t>
      </w:r>
      <w:r>
        <w:rPr>
          <w:rStyle w:val="text1"/>
          <w:rFonts w:ascii="Arial" w:hAnsi="Arial" w:cs="Arial"/>
          <w:sz w:val="21"/>
          <w:szCs w:val="21"/>
        </w:rPr>
        <w:t xml:space="preserve"> przedmiotu, dat wykonania</w:t>
      </w:r>
      <w:r w:rsidRPr="00135351">
        <w:rPr>
          <w:rStyle w:val="text1"/>
          <w:rFonts w:ascii="Arial" w:hAnsi="Arial" w:cs="Arial"/>
          <w:sz w:val="21"/>
          <w:szCs w:val="21"/>
        </w:rPr>
        <w:t xml:space="preserve"> </w:t>
      </w:r>
      <w:r>
        <w:rPr>
          <w:rStyle w:val="text1"/>
          <w:rFonts w:ascii="Arial" w:hAnsi="Arial" w:cs="Arial"/>
          <w:sz w:val="21"/>
          <w:szCs w:val="21"/>
        </w:rPr>
        <w:t>i podmiotów, na rzecz których usługi zostały wykonane, oraz załączeniem dowodów, czy zostały wykonane należycie.</w:t>
      </w:r>
    </w:p>
    <w:p w:rsidR="00ED2120" w:rsidRPr="00B9187C" w:rsidRDefault="00ED2120" w:rsidP="00012556">
      <w:pPr>
        <w:autoSpaceDE w:val="0"/>
        <w:jc w:val="both"/>
        <w:rPr>
          <w:rStyle w:val="text1"/>
          <w:rFonts w:ascii="Arial" w:hAnsi="Arial" w:cs="Arial"/>
          <w:i/>
          <w:color w:val="auto"/>
          <w:sz w:val="21"/>
          <w:szCs w:val="21"/>
        </w:rPr>
      </w:pPr>
    </w:p>
    <w:p w:rsidR="00ED2120" w:rsidRDefault="00ED2120" w:rsidP="00012556">
      <w:pPr>
        <w:numPr>
          <w:ilvl w:val="0"/>
          <w:numId w:val="7"/>
        </w:numPr>
        <w:autoSpaceDE w:val="0"/>
        <w:jc w:val="both"/>
        <w:rPr>
          <w:rFonts w:ascii="Arial" w:hAnsi="Arial" w:cs="Arial"/>
          <w:sz w:val="21"/>
          <w:szCs w:val="21"/>
        </w:rPr>
      </w:pPr>
      <w:r w:rsidRPr="003C6E53">
        <w:rPr>
          <w:rFonts w:ascii="Arial" w:hAnsi="Arial" w:cs="Arial"/>
          <w:sz w:val="21"/>
          <w:szCs w:val="21"/>
        </w:rPr>
        <w:t>W zakresie potwierdzenia niepodlegania wykluczeniu na podstawie art. 24 ust.1 ustawy należy przedłożyć:</w:t>
      </w:r>
    </w:p>
    <w:p w:rsidR="00ED2120" w:rsidRPr="003C6E53" w:rsidRDefault="00ED2120" w:rsidP="00012556">
      <w:pPr>
        <w:autoSpaceDE w:val="0"/>
        <w:jc w:val="both"/>
        <w:rPr>
          <w:rFonts w:ascii="Arial" w:hAnsi="Arial" w:cs="Arial"/>
          <w:sz w:val="21"/>
          <w:szCs w:val="21"/>
        </w:rPr>
      </w:pPr>
    </w:p>
    <w:p w:rsidR="00ED2120" w:rsidRDefault="00ED2120" w:rsidP="00012556">
      <w:pPr>
        <w:numPr>
          <w:ilvl w:val="0"/>
          <w:numId w:val="9"/>
        </w:numPr>
        <w:autoSpaceDE w:val="0"/>
        <w:jc w:val="both"/>
        <w:rPr>
          <w:rFonts w:ascii="Arial" w:hAnsi="Arial" w:cs="Arial"/>
          <w:sz w:val="21"/>
          <w:szCs w:val="21"/>
        </w:rPr>
      </w:pPr>
      <w:r w:rsidRPr="00135351">
        <w:rPr>
          <w:rFonts w:ascii="Arial" w:hAnsi="Arial" w:cs="Arial"/>
          <w:sz w:val="21"/>
          <w:szCs w:val="21"/>
        </w:rPr>
        <w:t>oświadczenie o braku podstaw do wykluczenia</w:t>
      </w:r>
      <w:r>
        <w:rPr>
          <w:rFonts w:ascii="Arial" w:hAnsi="Arial" w:cs="Arial"/>
          <w:sz w:val="21"/>
          <w:szCs w:val="21"/>
        </w:rPr>
        <w:t xml:space="preserve">, wg załącznika do </w:t>
      </w:r>
      <w:r w:rsidRPr="00135351">
        <w:rPr>
          <w:rFonts w:ascii="Arial" w:hAnsi="Arial" w:cs="Arial"/>
          <w:sz w:val="21"/>
          <w:szCs w:val="21"/>
        </w:rPr>
        <w:t xml:space="preserve">SIWZ, </w:t>
      </w:r>
    </w:p>
    <w:p w:rsidR="00ED2120" w:rsidRPr="00784ECD" w:rsidRDefault="00ED2120" w:rsidP="00012556">
      <w:pPr>
        <w:numPr>
          <w:ilvl w:val="0"/>
          <w:numId w:val="9"/>
        </w:numPr>
        <w:autoSpaceDE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Aktualny odpis z właściwego rejestru lub centrali ewidencji i informacji o działalności gospodarczej, jeżeli odrębne przepisy wymagają wpisu do rejestru lub ewidencji, w celu wykazania braku podstaw do wykluczenia w oparciu o art.24 ust. 1 pkt.2 ustawy z dnia 29.01.2004 – Prawo zamówień publicznych, wystawiony nie wcześniej niż 6 miesięcy przed upływem terminu składania wniosków o dopuszczenie do udziału w postępowaniu o udzielenie zamówienia albo składania ofert;</w:t>
      </w:r>
    </w:p>
    <w:p w:rsidR="00ED2120" w:rsidRPr="00B9187C" w:rsidRDefault="00ED2120" w:rsidP="00012556">
      <w:pPr>
        <w:autoSpaceDE w:val="0"/>
        <w:ind w:left="142"/>
        <w:jc w:val="both"/>
        <w:rPr>
          <w:rFonts w:ascii="Arial" w:hAnsi="Arial" w:cs="Arial"/>
          <w:i/>
          <w:color w:val="auto"/>
          <w:sz w:val="21"/>
          <w:szCs w:val="21"/>
        </w:rPr>
      </w:pPr>
    </w:p>
    <w:p w:rsidR="00ED2120" w:rsidRPr="00E8019E" w:rsidRDefault="00ED2120" w:rsidP="00012556">
      <w:pPr>
        <w:numPr>
          <w:ilvl w:val="0"/>
          <w:numId w:val="7"/>
        </w:numPr>
        <w:autoSpaceDE w:val="0"/>
        <w:jc w:val="both"/>
        <w:rPr>
          <w:rFonts w:ascii="Arial" w:hAnsi="Arial" w:cs="Arial"/>
          <w:sz w:val="21"/>
          <w:szCs w:val="21"/>
        </w:rPr>
      </w:pPr>
      <w:r w:rsidRPr="00E8019E">
        <w:rPr>
          <w:rFonts w:ascii="Arial" w:hAnsi="Arial" w:cs="Arial"/>
          <w:sz w:val="21"/>
          <w:szCs w:val="21"/>
        </w:rPr>
        <w:t>W zakresie potwierdzenia niepodlegania wykluczeniu na podstawie art. 24 ust. 2 pkt. 5 ustawy należy przedłożyć:</w:t>
      </w:r>
    </w:p>
    <w:p w:rsidR="00ED2120" w:rsidRPr="00BF7984" w:rsidRDefault="00ED2120" w:rsidP="00012556">
      <w:pPr>
        <w:numPr>
          <w:ilvl w:val="0"/>
          <w:numId w:val="23"/>
        </w:numPr>
        <w:autoSpaceDE w:val="0"/>
        <w:jc w:val="both"/>
        <w:rPr>
          <w:rFonts w:ascii="Arial" w:hAnsi="Arial" w:cs="Arial"/>
          <w:sz w:val="21"/>
          <w:szCs w:val="21"/>
        </w:rPr>
      </w:pPr>
      <w:r w:rsidRPr="00BF7984">
        <w:rPr>
          <w:rFonts w:ascii="Arial" w:hAnsi="Arial" w:cs="Arial"/>
          <w:sz w:val="21"/>
          <w:szCs w:val="21"/>
        </w:rPr>
        <w:t>Listę podmiotów należących do tej samej grupy kapitałowej, albo</w:t>
      </w:r>
    </w:p>
    <w:p w:rsidR="00ED2120" w:rsidRPr="00BF7984" w:rsidRDefault="00ED2120" w:rsidP="00012556">
      <w:pPr>
        <w:numPr>
          <w:ilvl w:val="0"/>
          <w:numId w:val="23"/>
        </w:numPr>
        <w:autoSpaceDE w:val="0"/>
        <w:jc w:val="both"/>
        <w:rPr>
          <w:rFonts w:ascii="Arial" w:hAnsi="Arial" w:cs="Arial"/>
          <w:sz w:val="21"/>
          <w:szCs w:val="21"/>
        </w:rPr>
      </w:pPr>
      <w:r w:rsidRPr="00BF7984">
        <w:rPr>
          <w:rFonts w:ascii="Arial" w:hAnsi="Arial" w:cs="Arial"/>
          <w:sz w:val="21"/>
          <w:szCs w:val="21"/>
        </w:rPr>
        <w:t>Informację o tym, że wykonawca nie należy do grupy kapitałowej; w rozumieniu ustawy z dnia 16 lutego 2007 r. o ochronie konkurencji i konsumentów (Dz. U. Nr 50, poz. 331,  z późn. zm.)</w:t>
      </w:r>
    </w:p>
    <w:p w:rsidR="00ED2120" w:rsidRPr="00E8019E" w:rsidRDefault="00ED2120" w:rsidP="00012556">
      <w:p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</w:p>
    <w:p w:rsidR="00ED2120" w:rsidRDefault="00ED2120" w:rsidP="00012556">
      <w:pPr>
        <w:numPr>
          <w:ilvl w:val="0"/>
          <w:numId w:val="7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>Inne dokumenty</w:t>
      </w:r>
    </w:p>
    <w:p w:rsidR="00ED2120" w:rsidRDefault="00ED2120" w:rsidP="00012556">
      <w:pPr>
        <w:numPr>
          <w:ilvl w:val="1"/>
          <w:numId w:val="7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f</w:t>
      </w:r>
      <w:r w:rsidRPr="00C21E8D">
        <w:rPr>
          <w:rFonts w:ascii="Arial" w:hAnsi="Arial" w:cs="Arial"/>
          <w:color w:val="auto"/>
          <w:sz w:val="21"/>
          <w:szCs w:val="21"/>
        </w:rPr>
        <w:t>ormularz ofertowy wypełniony i podpisany przez wykonawcę wg wzoru stanowiącego załącznik nr 1 do niniejszej SIWZ,</w:t>
      </w:r>
    </w:p>
    <w:p w:rsidR="00ED2120" w:rsidRPr="00784ECD" w:rsidRDefault="00ED2120" w:rsidP="00784ECD">
      <w:pPr>
        <w:numPr>
          <w:ilvl w:val="1"/>
          <w:numId w:val="7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784ECD">
        <w:rPr>
          <w:rFonts w:ascii="Arial" w:hAnsi="Arial" w:cs="Arial"/>
          <w:color w:val="auto"/>
          <w:sz w:val="21"/>
          <w:szCs w:val="21"/>
        </w:rPr>
        <w:t>Dokumenty</w:t>
      </w:r>
      <w:r>
        <w:rPr>
          <w:rFonts w:ascii="Arial" w:hAnsi="Arial" w:cs="Arial"/>
          <w:color w:val="auto"/>
          <w:sz w:val="21"/>
          <w:szCs w:val="21"/>
        </w:rPr>
        <w:t>,</w:t>
      </w:r>
      <w:r w:rsidRPr="00784ECD">
        <w:rPr>
          <w:rFonts w:ascii="Arial" w:hAnsi="Arial" w:cs="Arial"/>
          <w:color w:val="auto"/>
          <w:sz w:val="21"/>
          <w:szCs w:val="21"/>
        </w:rPr>
        <w:t xml:space="preserve"> </w:t>
      </w:r>
      <w:r w:rsidRPr="00784ECD">
        <w:rPr>
          <w:rFonts w:ascii="Arial" w:hAnsi="Arial" w:cs="Arial"/>
          <w:sz w:val="22"/>
          <w:szCs w:val="22"/>
        </w:rPr>
        <w:t>zaświadczenie o prawie wykonywania zawodu pielęgniarki .</w:t>
      </w:r>
    </w:p>
    <w:p w:rsidR="00ED2120" w:rsidRPr="00B9187C" w:rsidRDefault="00ED2120" w:rsidP="00012556">
      <w:pPr>
        <w:autoSpaceDE w:val="0"/>
        <w:jc w:val="both"/>
        <w:rPr>
          <w:rFonts w:ascii="Arial" w:hAnsi="Arial" w:cs="Arial"/>
          <w:i/>
          <w:color w:val="auto"/>
          <w:sz w:val="21"/>
          <w:szCs w:val="21"/>
        </w:rPr>
      </w:pPr>
    </w:p>
    <w:p w:rsidR="00ED2120" w:rsidRDefault="00ED2120" w:rsidP="00012556">
      <w:pPr>
        <w:numPr>
          <w:ilvl w:val="0"/>
          <w:numId w:val="7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>Wykonawcy występujący wspólnie</w:t>
      </w:r>
    </w:p>
    <w:p w:rsidR="00ED2120" w:rsidRPr="00E8019E" w:rsidRDefault="00ED2120" w:rsidP="00012556">
      <w:pPr>
        <w:numPr>
          <w:ilvl w:val="0"/>
          <w:numId w:val="6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E8019E">
        <w:rPr>
          <w:rFonts w:ascii="Arial" w:hAnsi="Arial" w:cs="Arial"/>
          <w:color w:val="auto"/>
          <w:sz w:val="21"/>
          <w:szCs w:val="21"/>
        </w:rPr>
        <w:t>Wykonawcy mogą wspólnie ubiegać się o udzielenie zamówienia, w takim przypadku wykonawcy ustanawiają pełnomocnika. Dla ustanowionego pełnomocnika do oferty należy załączyć pełnomocnictwo do reprezentowania w postępowaniu lub do reprezentowania w postępowaniu i zawarcia umowy.</w:t>
      </w:r>
    </w:p>
    <w:p w:rsidR="00ED2120" w:rsidRDefault="00ED2120" w:rsidP="00012556">
      <w:pPr>
        <w:numPr>
          <w:ilvl w:val="0"/>
          <w:numId w:val="6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</w:rPr>
        <w:t>Wykonawcy występujący wspólnie składają oświadczenie o braku podstaw do wykluczenia dla każdego partnera z osobna, pozostałe dokumenty składane są wspólnie. Ocena spełnienia warunków udziału w postępowaniu nastąpi na podstawie złożonych przez Wykonawców oświadczeń i dokumentów.</w:t>
      </w:r>
    </w:p>
    <w:p w:rsidR="00ED2120" w:rsidRPr="00244E48" w:rsidRDefault="00ED2120" w:rsidP="00012556">
      <w:pPr>
        <w:numPr>
          <w:ilvl w:val="0"/>
          <w:numId w:val="6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</w:rPr>
        <w:t>Zamawiający przed podpisaniem umowy może żądać od Wykonawców występujących wspólnie przedstawienia umowy regulującej współpracę, zawartej na okres nie krótszy niż termin wykonania zamówienia oraz określającej zobowiązania partnerów.</w:t>
      </w:r>
    </w:p>
    <w:p w:rsidR="00ED2120" w:rsidRPr="00B9187C" w:rsidRDefault="00ED2120" w:rsidP="00012556">
      <w:pPr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D2120" w:rsidRPr="00B9187C" w:rsidRDefault="00ED2120" w:rsidP="00012556">
      <w:pPr>
        <w:numPr>
          <w:ilvl w:val="0"/>
          <w:numId w:val="7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>Postanowienia dotyczące składanych dokumentów</w:t>
      </w:r>
    </w:p>
    <w:p w:rsidR="00ED2120" w:rsidRPr="00B9187C" w:rsidRDefault="00ED2120" w:rsidP="00012556">
      <w:pPr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>Wyżej wymienione dokumenty mogą być złożone w formie oryginałów lub kserokopii potwierdzonych za zgodność przez Wykonawcę lub osobę / osoby uprawnione do podpisania oferty z dopiskiem "za zgodność z oryginałem".</w:t>
      </w:r>
    </w:p>
    <w:p w:rsidR="00ED2120" w:rsidRPr="00B9187C" w:rsidRDefault="00ED2120" w:rsidP="00012556">
      <w:pPr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D2120" w:rsidRPr="00B9187C" w:rsidRDefault="00ED2120" w:rsidP="00012556">
      <w:pPr>
        <w:autoSpaceDE w:val="0"/>
        <w:ind w:left="142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B9187C">
        <w:rPr>
          <w:rFonts w:ascii="Arial" w:hAnsi="Arial" w:cs="Arial"/>
          <w:b/>
          <w:bCs/>
          <w:color w:val="auto"/>
          <w:sz w:val="21"/>
          <w:szCs w:val="21"/>
        </w:rPr>
        <w:t xml:space="preserve">VII. INFORMACJA O SPOSOBIE POROZUMIEWANIA SIĘ ZAMAWIAJACEGO </w:t>
      </w:r>
      <w:r w:rsidRPr="00B9187C">
        <w:rPr>
          <w:rFonts w:ascii="Arial" w:hAnsi="Arial" w:cs="Arial"/>
          <w:b/>
          <w:bCs/>
          <w:color w:val="auto"/>
          <w:sz w:val="21"/>
          <w:szCs w:val="21"/>
        </w:rPr>
        <w:br/>
        <w:t xml:space="preserve">Z WYKONAWCAMI </w:t>
      </w:r>
    </w:p>
    <w:p w:rsidR="00ED2120" w:rsidRPr="00B9187C" w:rsidRDefault="00ED2120" w:rsidP="00012556">
      <w:pPr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D2120" w:rsidRDefault="00ED2120" w:rsidP="00012556">
      <w:pPr>
        <w:numPr>
          <w:ilvl w:val="0"/>
          <w:numId w:val="17"/>
        </w:numPr>
        <w:tabs>
          <w:tab w:val="left" w:pos="720"/>
        </w:tabs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>Wszelkie oświadczenia, wnioski, zawiadomienia oraz informacje Zamawiający</w:t>
      </w:r>
      <w:r w:rsidRPr="00B9187C">
        <w:rPr>
          <w:rFonts w:ascii="Arial" w:hAnsi="Arial" w:cs="Arial"/>
          <w:color w:val="auto"/>
          <w:sz w:val="21"/>
          <w:szCs w:val="21"/>
        </w:rPr>
        <w:br/>
        <w:t>i Wykonawcy przekazują pisemnie. Pytania muszą być skierowane na adres: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 w:rsidRPr="00244E48">
        <w:rPr>
          <w:rFonts w:ascii="Arial" w:hAnsi="Arial" w:cs="Arial"/>
          <w:color w:val="auto"/>
          <w:sz w:val="21"/>
          <w:szCs w:val="21"/>
        </w:rPr>
        <w:t>Miejsko – G</w:t>
      </w:r>
      <w:r>
        <w:rPr>
          <w:rFonts w:ascii="Arial" w:hAnsi="Arial" w:cs="Arial"/>
          <w:color w:val="auto"/>
          <w:sz w:val="21"/>
          <w:szCs w:val="21"/>
        </w:rPr>
        <w:t>minny Ośrodek Pomocy Społecznej w Witnicy</w:t>
      </w:r>
      <w:r w:rsidRPr="00244E48">
        <w:rPr>
          <w:rFonts w:ascii="Arial" w:hAnsi="Arial" w:cs="Arial"/>
          <w:color w:val="auto"/>
          <w:sz w:val="21"/>
          <w:szCs w:val="21"/>
        </w:rPr>
        <w:t xml:space="preserve">, ul. </w:t>
      </w:r>
      <w:r>
        <w:rPr>
          <w:rFonts w:ascii="Arial" w:hAnsi="Arial" w:cs="Arial"/>
          <w:color w:val="auto"/>
          <w:sz w:val="21"/>
          <w:szCs w:val="21"/>
        </w:rPr>
        <w:t>Rutkowskiego 9</w:t>
      </w:r>
      <w:r w:rsidRPr="00244E48">
        <w:rPr>
          <w:rFonts w:ascii="Arial" w:hAnsi="Arial" w:cs="Arial"/>
          <w:color w:val="auto"/>
          <w:sz w:val="21"/>
          <w:szCs w:val="21"/>
        </w:rPr>
        <w:t xml:space="preserve">, </w:t>
      </w:r>
      <w:r>
        <w:rPr>
          <w:rFonts w:ascii="Arial" w:hAnsi="Arial" w:cs="Arial"/>
          <w:color w:val="auto"/>
          <w:sz w:val="21"/>
          <w:szCs w:val="21"/>
        </w:rPr>
        <w:t>66-460 Witnica</w:t>
      </w:r>
      <w:r w:rsidRPr="00244E48">
        <w:rPr>
          <w:rFonts w:ascii="Arial" w:hAnsi="Arial" w:cs="Arial"/>
          <w:color w:val="auto"/>
          <w:sz w:val="21"/>
          <w:szCs w:val="21"/>
        </w:rPr>
        <w:t>.</w:t>
      </w:r>
    </w:p>
    <w:p w:rsidR="00ED2120" w:rsidRPr="00244E48" w:rsidRDefault="00ED2120" w:rsidP="00012556">
      <w:pPr>
        <w:numPr>
          <w:ilvl w:val="0"/>
          <w:numId w:val="17"/>
        </w:numPr>
        <w:tabs>
          <w:tab w:val="left" w:pos="720"/>
        </w:tabs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</w:rPr>
        <w:t>Zamawiający dopuszcza porozumiewanie się</w:t>
      </w:r>
      <w:r>
        <w:rPr>
          <w:rFonts w:ascii="Arial" w:hAnsi="Arial" w:cs="Arial"/>
          <w:color w:val="auto"/>
          <w:sz w:val="21"/>
          <w:szCs w:val="21"/>
        </w:rPr>
        <w:t xml:space="preserve"> za pomocą faksu: 95 72164-69. </w:t>
      </w:r>
      <w:r w:rsidRPr="00244E48">
        <w:rPr>
          <w:rFonts w:ascii="Arial" w:hAnsi="Arial" w:cs="Arial"/>
          <w:color w:val="auto"/>
          <w:sz w:val="21"/>
          <w:szCs w:val="21"/>
        </w:rPr>
        <w:t xml:space="preserve">Każda ze stron na żądanie drugiej niezwłocznie potwierdza fakt otrzymania oświadczeń, wniosków, zawiadomień oraz innych informacji przekazanych za pomocą </w:t>
      </w:r>
      <w:r w:rsidRPr="00244E48">
        <w:rPr>
          <w:rFonts w:ascii="Arial" w:hAnsi="Arial" w:cs="Arial"/>
          <w:color w:val="auto"/>
          <w:sz w:val="21"/>
          <w:szCs w:val="21"/>
          <w:shd w:val="clear" w:color="auto" w:fill="FFFFFF"/>
        </w:rPr>
        <w:t>faksu.</w:t>
      </w:r>
    </w:p>
    <w:p w:rsidR="00ED2120" w:rsidRPr="00244E48" w:rsidRDefault="00ED2120" w:rsidP="00012556">
      <w:pPr>
        <w:numPr>
          <w:ilvl w:val="0"/>
          <w:numId w:val="17"/>
        </w:numPr>
        <w:tabs>
          <w:tab w:val="left" w:pos="720"/>
        </w:tabs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</w:rPr>
        <w:t>Osobami ze strony zamawiającego upoważnionymi do kontaktowania się z </w:t>
      </w:r>
      <w:r>
        <w:rPr>
          <w:rFonts w:ascii="Arial" w:hAnsi="Arial" w:cs="Arial"/>
          <w:color w:val="auto"/>
          <w:sz w:val="21"/>
          <w:szCs w:val="21"/>
        </w:rPr>
        <w:t>wykonawcami są : Julita Karasińska</w:t>
      </w:r>
      <w:r w:rsidRPr="00244E48">
        <w:rPr>
          <w:rFonts w:ascii="Arial" w:hAnsi="Arial" w:cs="Arial"/>
          <w:color w:val="auto"/>
          <w:sz w:val="21"/>
          <w:szCs w:val="21"/>
        </w:rPr>
        <w:t xml:space="preserve"> - tel.</w:t>
      </w:r>
      <w:r w:rsidRPr="00244E48">
        <w:rPr>
          <w:rFonts w:ascii="Arial" w:hAnsi="Arial" w:cs="Arial"/>
          <w:color w:val="auto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auto"/>
          <w:sz w:val="21"/>
          <w:szCs w:val="21"/>
          <w:shd w:val="clear" w:color="auto" w:fill="FFFFFF"/>
        </w:rPr>
        <w:t>95 72164-69</w:t>
      </w:r>
      <w:r w:rsidRPr="00244E48">
        <w:rPr>
          <w:rFonts w:ascii="Arial" w:hAnsi="Arial" w:cs="Arial"/>
          <w:color w:val="auto"/>
          <w:sz w:val="21"/>
          <w:szCs w:val="21"/>
          <w:shd w:val="clear" w:color="auto" w:fill="FFFFFF"/>
        </w:rPr>
        <w:t>.</w:t>
      </w:r>
    </w:p>
    <w:p w:rsidR="00ED2120" w:rsidRDefault="00ED2120" w:rsidP="00012556">
      <w:pPr>
        <w:numPr>
          <w:ilvl w:val="0"/>
          <w:numId w:val="17"/>
        </w:numPr>
        <w:tabs>
          <w:tab w:val="left" w:pos="720"/>
        </w:tabs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</w:rPr>
        <w:t>Wykonawca może zwrócić się do zamawiającego o wyjaśnienie treści SIWZ. Zamawiający niezwłocznie udziela wyjaśnień nie później niż na 2 dni przed upływem terminu składania ofert, pod warunkiem, że wniosek o wyjaśnienie treści SIWZ wpłynął do zamawiającego nie później niż do końca dnia, w którym upływa połowa wyznaczonego terminu składania ofert.</w:t>
      </w:r>
    </w:p>
    <w:p w:rsidR="00ED2120" w:rsidRDefault="00ED2120" w:rsidP="00012556">
      <w:pPr>
        <w:tabs>
          <w:tab w:val="left" w:pos="720"/>
        </w:tabs>
        <w:autoSpaceDE w:val="0"/>
        <w:ind w:left="72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</w:rPr>
        <w:t>Jeżeli wniosek o wyjaśnienie treści SIWZ wpłynął po upływie terminu do złożenia wniosku, lub dotyczy udzielonych wyjaśnień, zamawiający może udzielić wyjaśnień albo pozostawić wniosek bez rozpoznania.</w:t>
      </w:r>
    </w:p>
    <w:p w:rsidR="00ED2120" w:rsidRPr="00244E48" w:rsidRDefault="00ED2120" w:rsidP="00012556">
      <w:pPr>
        <w:numPr>
          <w:ilvl w:val="0"/>
          <w:numId w:val="17"/>
        </w:numPr>
        <w:tabs>
          <w:tab w:val="left" w:pos="720"/>
        </w:tabs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</w:rPr>
        <w:t xml:space="preserve">Nie udziela się żadnych ustnych i telefonicznych informacji, wyjaśnień czy odpowiedzi na kierowane do zamawiającego zapytania w sprawach wymagających zachowania pisemności postępowania. </w:t>
      </w:r>
    </w:p>
    <w:p w:rsidR="00ED2120" w:rsidRPr="00B9187C" w:rsidRDefault="00ED2120" w:rsidP="00012556">
      <w:p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</w:p>
    <w:p w:rsidR="00ED2120" w:rsidRPr="00B9187C" w:rsidRDefault="00ED2120" w:rsidP="00012556">
      <w:pPr>
        <w:autoSpaceDE w:val="0"/>
        <w:ind w:left="142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B9187C">
        <w:rPr>
          <w:rFonts w:ascii="Arial" w:hAnsi="Arial" w:cs="Arial"/>
          <w:b/>
          <w:bCs/>
          <w:color w:val="auto"/>
          <w:sz w:val="21"/>
          <w:szCs w:val="21"/>
        </w:rPr>
        <w:t xml:space="preserve">VIII. WYMAGANIA DOTYCZĄCE WADIUM </w:t>
      </w:r>
    </w:p>
    <w:p w:rsidR="00ED2120" w:rsidRPr="00B9187C" w:rsidRDefault="00ED2120" w:rsidP="00012556">
      <w:pPr>
        <w:autoSpaceDE w:val="0"/>
        <w:ind w:left="142"/>
        <w:rPr>
          <w:rFonts w:ascii="Arial" w:eastAsia="SimSun" w:hAnsi="Arial" w:cs="Arial"/>
          <w:color w:val="auto"/>
          <w:sz w:val="21"/>
          <w:szCs w:val="21"/>
        </w:rPr>
      </w:pPr>
    </w:p>
    <w:p w:rsidR="00ED2120" w:rsidRPr="00E618D0" w:rsidRDefault="00ED2120" w:rsidP="00012556">
      <w:pPr>
        <w:autoSpaceDE w:val="0"/>
        <w:jc w:val="both"/>
        <w:rPr>
          <w:rFonts w:ascii="Arial" w:eastAsia="SimSun" w:hAnsi="Arial" w:cs="Arial"/>
          <w:sz w:val="21"/>
          <w:szCs w:val="21"/>
        </w:rPr>
      </w:pPr>
      <w:r w:rsidRPr="00B9187C">
        <w:rPr>
          <w:rFonts w:ascii="Arial" w:eastAsia="SimSun" w:hAnsi="Arial"/>
          <w:color w:val="auto"/>
          <w:sz w:val="22"/>
          <w:szCs w:val="22"/>
        </w:rPr>
        <w:t xml:space="preserve">Zamawiający </w:t>
      </w:r>
      <w:r>
        <w:rPr>
          <w:rFonts w:ascii="Arial" w:eastAsia="SimSun" w:hAnsi="Arial"/>
          <w:color w:val="auto"/>
          <w:sz w:val="22"/>
          <w:szCs w:val="22"/>
        </w:rPr>
        <w:t xml:space="preserve">nie wymaga </w:t>
      </w:r>
      <w:r w:rsidRPr="00B9187C">
        <w:rPr>
          <w:rFonts w:ascii="Arial" w:eastAsia="SimSun" w:hAnsi="Arial"/>
          <w:color w:val="auto"/>
          <w:sz w:val="22"/>
          <w:szCs w:val="22"/>
        </w:rPr>
        <w:t xml:space="preserve"> wniesienia</w:t>
      </w:r>
      <w:r>
        <w:rPr>
          <w:rFonts w:ascii="Arial" w:eastAsia="SimSun" w:hAnsi="Arial"/>
          <w:color w:val="auto"/>
          <w:sz w:val="22"/>
          <w:szCs w:val="22"/>
        </w:rPr>
        <w:t xml:space="preserve"> przez Wykonawców</w:t>
      </w:r>
      <w:r w:rsidRPr="00B9187C">
        <w:rPr>
          <w:rFonts w:ascii="Arial" w:eastAsia="SimSun" w:hAnsi="Arial"/>
          <w:color w:val="auto"/>
          <w:sz w:val="22"/>
          <w:szCs w:val="22"/>
        </w:rPr>
        <w:t xml:space="preserve"> </w:t>
      </w:r>
      <w:r>
        <w:rPr>
          <w:rFonts w:ascii="Arial" w:eastAsia="SimSun" w:hAnsi="Arial"/>
          <w:color w:val="auto"/>
          <w:sz w:val="22"/>
          <w:szCs w:val="22"/>
        </w:rPr>
        <w:t>.</w:t>
      </w:r>
    </w:p>
    <w:p w:rsidR="00ED2120" w:rsidRPr="00244E48" w:rsidRDefault="00ED2120" w:rsidP="00012556">
      <w:pPr>
        <w:autoSpaceDE w:val="0"/>
        <w:ind w:left="142"/>
        <w:jc w:val="both"/>
        <w:rPr>
          <w:rFonts w:ascii="Arial" w:eastAsia="SimSun" w:hAnsi="Arial"/>
          <w:color w:val="auto"/>
          <w:sz w:val="22"/>
          <w:szCs w:val="22"/>
        </w:rPr>
      </w:pPr>
    </w:p>
    <w:p w:rsidR="00ED2120" w:rsidRPr="00B9187C" w:rsidRDefault="00ED2120" w:rsidP="00012556">
      <w:pPr>
        <w:autoSpaceDE w:val="0"/>
        <w:ind w:left="142"/>
        <w:jc w:val="both"/>
        <w:rPr>
          <w:rFonts w:ascii="Arial" w:eastAsia="SimSun" w:hAnsi="Arial" w:cs="Arial"/>
          <w:color w:val="auto"/>
          <w:sz w:val="21"/>
          <w:szCs w:val="21"/>
        </w:rPr>
      </w:pPr>
    </w:p>
    <w:p w:rsidR="00ED2120" w:rsidRPr="00B9187C" w:rsidRDefault="00ED2120" w:rsidP="00012556">
      <w:pPr>
        <w:tabs>
          <w:tab w:val="left" w:pos="576"/>
          <w:tab w:val="left" w:pos="720"/>
        </w:tabs>
        <w:autoSpaceDE w:val="0"/>
        <w:ind w:left="142" w:hanging="576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>
        <w:rPr>
          <w:rFonts w:ascii="Arial" w:hAnsi="Arial" w:cs="Arial"/>
          <w:b/>
          <w:bCs/>
          <w:color w:val="auto"/>
          <w:sz w:val="21"/>
          <w:szCs w:val="21"/>
        </w:rPr>
        <w:tab/>
      </w:r>
      <w:r w:rsidRPr="00B9187C">
        <w:rPr>
          <w:rFonts w:ascii="Arial" w:hAnsi="Arial" w:cs="Arial"/>
          <w:b/>
          <w:bCs/>
          <w:color w:val="auto"/>
          <w:sz w:val="21"/>
          <w:szCs w:val="21"/>
        </w:rPr>
        <w:t>IX. TERMIN ZWIĄZANIA OFERTĄ</w:t>
      </w:r>
    </w:p>
    <w:p w:rsidR="00ED2120" w:rsidRPr="00B9187C" w:rsidRDefault="00ED2120" w:rsidP="00012556">
      <w:pPr>
        <w:tabs>
          <w:tab w:val="left" w:pos="576"/>
          <w:tab w:val="left" w:pos="720"/>
        </w:tabs>
        <w:autoSpaceDE w:val="0"/>
        <w:ind w:left="142" w:hanging="576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</w:p>
    <w:p w:rsidR="00ED2120" w:rsidRPr="00B9187C" w:rsidRDefault="00ED2120" w:rsidP="00012556">
      <w:pPr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>Bieg terminu związania ofertą rozpoczyna się wraz z upływem terminu składania ofert.</w:t>
      </w:r>
    </w:p>
    <w:p w:rsidR="00ED2120" w:rsidRPr="00B9187C" w:rsidRDefault="00ED2120" w:rsidP="00012556">
      <w:pPr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>Wykonawca pozostaje związany ofertą przez okres 30 dni od upływu terminu składania ofert.</w:t>
      </w:r>
    </w:p>
    <w:p w:rsidR="00ED2120" w:rsidRPr="00B9187C" w:rsidRDefault="00ED2120" w:rsidP="00012556">
      <w:pPr>
        <w:autoSpaceDE w:val="0"/>
        <w:ind w:left="142"/>
        <w:rPr>
          <w:rFonts w:ascii="Arial" w:hAnsi="Arial" w:cs="Arial"/>
          <w:color w:val="auto"/>
          <w:sz w:val="21"/>
          <w:szCs w:val="21"/>
        </w:rPr>
      </w:pPr>
    </w:p>
    <w:p w:rsidR="00ED2120" w:rsidRPr="00B9187C" w:rsidRDefault="00ED2120" w:rsidP="00012556">
      <w:pPr>
        <w:autoSpaceDE w:val="0"/>
        <w:ind w:left="142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B9187C">
        <w:rPr>
          <w:rFonts w:ascii="Arial" w:hAnsi="Arial" w:cs="Arial"/>
          <w:b/>
          <w:bCs/>
          <w:color w:val="auto"/>
          <w:sz w:val="21"/>
          <w:szCs w:val="21"/>
        </w:rPr>
        <w:t>X. OPIS SPOSOBU PRZYGOTOWANIA OFERTY</w:t>
      </w:r>
    </w:p>
    <w:p w:rsidR="00ED2120" w:rsidRPr="00B9187C" w:rsidRDefault="00ED2120" w:rsidP="00012556">
      <w:pPr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D2120" w:rsidRPr="00B9187C" w:rsidRDefault="00ED2120" w:rsidP="00012556">
      <w:pPr>
        <w:pStyle w:val="ListParagraph"/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>Przygotowanie oferty:</w:t>
      </w:r>
    </w:p>
    <w:p w:rsidR="00ED2120" w:rsidRDefault="00ED2120" w:rsidP="00012556">
      <w:pPr>
        <w:pStyle w:val="ListParagraph"/>
        <w:numPr>
          <w:ilvl w:val="0"/>
          <w:numId w:val="2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>Treść oferty musi odpowiadać treści specyfikacji istotnych warunków zamówienia.</w:t>
      </w:r>
    </w:p>
    <w:p w:rsidR="00ED2120" w:rsidRDefault="00ED2120" w:rsidP="00012556">
      <w:pPr>
        <w:pStyle w:val="ListParagraph"/>
        <w:numPr>
          <w:ilvl w:val="0"/>
          <w:numId w:val="2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</w:rPr>
        <w:t>Wykonawca składa ofertę w formie pisemnej, w języku polskim, wypełnioną pismem czytelnym.</w:t>
      </w:r>
    </w:p>
    <w:p w:rsidR="00ED2120" w:rsidRDefault="00ED2120" w:rsidP="00012556">
      <w:pPr>
        <w:pStyle w:val="ListParagraph"/>
        <w:numPr>
          <w:ilvl w:val="0"/>
          <w:numId w:val="2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</w:rPr>
        <w:t>Koszty związane z przygotowaniem oferty ponosi składający ofertę.</w:t>
      </w:r>
    </w:p>
    <w:p w:rsidR="00ED2120" w:rsidRDefault="00ED2120" w:rsidP="00012556">
      <w:pPr>
        <w:pStyle w:val="ListParagraph"/>
        <w:numPr>
          <w:ilvl w:val="0"/>
          <w:numId w:val="2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</w:rPr>
        <w:t>Oferta oraz dokumenty i oświadczenia składane wraz z ofertą wymagają podpisu osób uprawnionych do reprezentowania firmy w obrocie gospodarczym, zgodnie z aktem rejestracyjnym oraz przepisami prawa.</w:t>
      </w:r>
    </w:p>
    <w:p w:rsidR="00ED2120" w:rsidRDefault="00ED2120" w:rsidP="00012556">
      <w:pPr>
        <w:pStyle w:val="ListParagraph"/>
        <w:numPr>
          <w:ilvl w:val="0"/>
          <w:numId w:val="2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</w:rPr>
        <w:t>Poprawki w ofercie muszą być naniesione czytelnie oraz opatrzone podpisem osoby podpisującej ofertę.</w:t>
      </w:r>
    </w:p>
    <w:p w:rsidR="00ED2120" w:rsidRDefault="00ED2120" w:rsidP="00012556">
      <w:pPr>
        <w:pStyle w:val="ListParagraph"/>
        <w:numPr>
          <w:ilvl w:val="0"/>
          <w:numId w:val="2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</w:rPr>
        <w:t>Wszystkie strony oferty powinny być spięte (zszyte) w sposób trwały oraz ponumerowane kolejno.</w:t>
      </w:r>
    </w:p>
    <w:p w:rsidR="00ED2120" w:rsidRDefault="00ED2120" w:rsidP="00012556">
      <w:pPr>
        <w:pStyle w:val="ListParagraph"/>
        <w:numPr>
          <w:ilvl w:val="0"/>
          <w:numId w:val="2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</w:rPr>
        <w:t>Wykonawca jest zobowiązany wskazać w ofercie części zamówienia, których wykonanie zamierza powierzyć podwykonawcom.</w:t>
      </w:r>
    </w:p>
    <w:p w:rsidR="00ED2120" w:rsidRDefault="00ED2120" w:rsidP="00012556">
      <w:pPr>
        <w:pStyle w:val="ListParagraph"/>
        <w:numPr>
          <w:ilvl w:val="0"/>
          <w:numId w:val="2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</w:rPr>
        <w:t>Oferta wykonawców występujących wspólnie musi być podpisania przez każdego z wykonawców występujących wspólnie lub upoważnionego przedstawiciela.</w:t>
      </w:r>
    </w:p>
    <w:p w:rsidR="00ED2120" w:rsidRDefault="00ED2120" w:rsidP="00012556">
      <w:pPr>
        <w:pStyle w:val="ListParagraph"/>
        <w:numPr>
          <w:ilvl w:val="0"/>
          <w:numId w:val="2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</w:rPr>
        <w:t>Wykonawca może, przed upływem terminu składania ofert, dokonać zmiany lub wycofać ofertę. Zmiany oferty lub jej wycofania dokonuje się w taki sam sposób, jak złożenia oferty, tj. dokonując opisu zmian w ofercie lub wycofania oferty, które należy złożyć przed upływem terminu składania ofert w siedzibie Zamawiającego, w sposób opisany w części XI niniejszej specyfikacji.</w:t>
      </w:r>
    </w:p>
    <w:p w:rsidR="00ED2120" w:rsidRPr="00244E48" w:rsidRDefault="00ED2120" w:rsidP="00012556">
      <w:pPr>
        <w:pStyle w:val="ListParagraph"/>
        <w:numPr>
          <w:ilvl w:val="0"/>
          <w:numId w:val="2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  <w:lang w:eastAsia="pl-PL"/>
        </w:rPr>
        <w:t>Opakowanie oznakowane dopiskiem „ZMIANA” zostanie otwarte na sesji publicznego otwarcia ofert przy otwieraniu oferty Wykonawcy, który wprowadził zmiany i po stwierdzeniu poprawności procedury dokonania zmian, zostaną dołączone do oferty</w:t>
      </w:r>
    </w:p>
    <w:p w:rsidR="00ED2120" w:rsidRPr="00244E48" w:rsidRDefault="00ED2120" w:rsidP="00012556">
      <w:pPr>
        <w:pStyle w:val="ListParagraph"/>
        <w:numPr>
          <w:ilvl w:val="0"/>
          <w:numId w:val="2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  <w:lang w:eastAsia="pl-PL"/>
        </w:rPr>
        <w:t>Opakowanie oznakowane „WYCOFANIE” będzie otwierane na sesji publicznego otwarcia ofert w pierwszej kolejności. Opakowanie z ofertami, których dotyczy wycofanie nie będą otwierane.</w:t>
      </w:r>
    </w:p>
    <w:p w:rsidR="00ED2120" w:rsidRPr="00B9187C" w:rsidRDefault="00ED2120" w:rsidP="00012556">
      <w:pPr>
        <w:autoSpaceDE w:val="0"/>
        <w:ind w:left="142"/>
        <w:rPr>
          <w:rFonts w:ascii="Arial" w:hAnsi="Arial" w:cs="Arial"/>
          <w:color w:val="auto"/>
          <w:sz w:val="21"/>
          <w:szCs w:val="21"/>
        </w:rPr>
      </w:pPr>
    </w:p>
    <w:p w:rsidR="00ED2120" w:rsidRPr="00B9187C" w:rsidRDefault="00ED2120" w:rsidP="00012556">
      <w:pPr>
        <w:autoSpaceDE w:val="0"/>
        <w:ind w:left="142"/>
        <w:rPr>
          <w:rFonts w:ascii="Arial" w:hAnsi="Arial" w:cs="Arial"/>
          <w:b/>
          <w:bCs/>
          <w:color w:val="auto"/>
          <w:sz w:val="21"/>
          <w:szCs w:val="21"/>
        </w:rPr>
      </w:pPr>
      <w:r w:rsidRPr="00B9187C">
        <w:rPr>
          <w:rFonts w:ascii="Arial" w:hAnsi="Arial" w:cs="Arial"/>
          <w:b/>
          <w:bCs/>
          <w:color w:val="auto"/>
          <w:sz w:val="21"/>
          <w:szCs w:val="21"/>
        </w:rPr>
        <w:t>XI. MIEJSCE I TERMIN SKŁADANIA I OTWARCIA OFERT</w:t>
      </w:r>
    </w:p>
    <w:p w:rsidR="00ED2120" w:rsidRPr="00B9187C" w:rsidRDefault="00ED2120" w:rsidP="00012556">
      <w:pPr>
        <w:autoSpaceDE w:val="0"/>
        <w:ind w:left="142"/>
        <w:rPr>
          <w:rFonts w:ascii="Arial" w:hAnsi="Arial" w:cs="Arial"/>
          <w:b/>
          <w:bCs/>
          <w:color w:val="auto"/>
          <w:sz w:val="21"/>
          <w:szCs w:val="21"/>
        </w:rPr>
      </w:pPr>
    </w:p>
    <w:p w:rsidR="00ED2120" w:rsidRDefault="00ED2120" w:rsidP="00012556">
      <w:pPr>
        <w:numPr>
          <w:ilvl w:val="0"/>
          <w:numId w:val="3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 xml:space="preserve">Oferty należy składać do dnia </w:t>
      </w:r>
      <w:r>
        <w:rPr>
          <w:rFonts w:ascii="Arial" w:hAnsi="Arial" w:cs="Arial"/>
          <w:color w:val="auto"/>
          <w:sz w:val="21"/>
          <w:szCs w:val="21"/>
        </w:rPr>
        <w:t xml:space="preserve">23 grudnia 2013r. </w:t>
      </w:r>
      <w:r w:rsidRPr="00B9187C">
        <w:rPr>
          <w:rFonts w:ascii="Arial" w:hAnsi="Arial" w:cs="Arial"/>
          <w:color w:val="auto"/>
          <w:sz w:val="21"/>
          <w:szCs w:val="21"/>
        </w:rPr>
        <w:t>do godz</w:t>
      </w:r>
      <w:r>
        <w:rPr>
          <w:rFonts w:ascii="Arial" w:hAnsi="Arial" w:cs="Arial"/>
          <w:color w:val="auto"/>
          <w:sz w:val="21"/>
          <w:szCs w:val="21"/>
        </w:rPr>
        <w:t>.10.00</w:t>
      </w:r>
      <w:r w:rsidRPr="00B9187C">
        <w:rPr>
          <w:rFonts w:ascii="Arial" w:hAnsi="Arial" w:cs="Arial"/>
          <w:color w:val="auto"/>
          <w:sz w:val="21"/>
          <w:szCs w:val="21"/>
        </w:rPr>
        <w:t xml:space="preserve"> w siedzibie Zamawiającego: Miejsko – Gminny Ośrodek Pomocy Społecznej w </w:t>
      </w:r>
      <w:r>
        <w:rPr>
          <w:rFonts w:ascii="Arial" w:hAnsi="Arial" w:cs="Arial"/>
          <w:color w:val="auto"/>
          <w:sz w:val="21"/>
          <w:szCs w:val="21"/>
        </w:rPr>
        <w:t>Witnicy</w:t>
      </w:r>
      <w:r w:rsidRPr="00B9187C">
        <w:rPr>
          <w:rFonts w:ascii="Arial" w:hAnsi="Arial" w:cs="Arial"/>
          <w:color w:val="auto"/>
          <w:sz w:val="21"/>
          <w:szCs w:val="21"/>
        </w:rPr>
        <w:t xml:space="preserve">, ul. </w:t>
      </w:r>
      <w:r>
        <w:rPr>
          <w:rFonts w:ascii="Arial" w:hAnsi="Arial" w:cs="Arial"/>
          <w:color w:val="auto"/>
          <w:sz w:val="21"/>
          <w:szCs w:val="21"/>
        </w:rPr>
        <w:t>Rutkowskiego 9</w:t>
      </w:r>
      <w:r w:rsidRPr="00B9187C">
        <w:rPr>
          <w:rFonts w:ascii="Arial" w:hAnsi="Arial" w:cs="Arial"/>
          <w:color w:val="auto"/>
          <w:sz w:val="21"/>
          <w:szCs w:val="21"/>
        </w:rPr>
        <w:t xml:space="preserve">, </w:t>
      </w:r>
      <w:r>
        <w:rPr>
          <w:rFonts w:ascii="Arial" w:hAnsi="Arial" w:cs="Arial"/>
          <w:color w:val="auto"/>
          <w:sz w:val="21"/>
          <w:szCs w:val="21"/>
        </w:rPr>
        <w:t>66-460 Witnica sekretariat</w:t>
      </w:r>
      <w:r w:rsidRPr="00B9187C">
        <w:rPr>
          <w:rFonts w:ascii="Arial" w:hAnsi="Arial" w:cs="Arial"/>
          <w:color w:val="auto"/>
          <w:sz w:val="21"/>
          <w:szCs w:val="21"/>
        </w:rPr>
        <w:t>.</w:t>
      </w:r>
    </w:p>
    <w:p w:rsidR="00ED2120" w:rsidRPr="00244E48" w:rsidRDefault="00ED2120" w:rsidP="00012556">
      <w:pPr>
        <w:numPr>
          <w:ilvl w:val="0"/>
          <w:numId w:val="3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2"/>
        </w:rPr>
        <w:t xml:space="preserve">Oferta musi być złożona Zamawiającemu w nieprzejrzystej i zamkniętej kopercie </w:t>
      </w:r>
      <w:r w:rsidRPr="00244E48">
        <w:rPr>
          <w:rFonts w:ascii="Arial" w:hAnsi="Arial" w:cs="Arial"/>
          <w:color w:val="auto"/>
          <w:sz w:val="21"/>
          <w:szCs w:val="22"/>
        </w:rPr>
        <w:br/>
        <w:t xml:space="preserve">z opisem: pełna nazwa wykonawcy, adres, numer telefonu, faksu, </w:t>
      </w:r>
      <w:r w:rsidRPr="00244E48">
        <w:rPr>
          <w:rFonts w:ascii="Arial" w:eastAsia="SimSun" w:hAnsi="Arial" w:cs="Arial"/>
          <w:color w:val="auto"/>
          <w:sz w:val="21"/>
          <w:szCs w:val="22"/>
        </w:rPr>
        <w:t xml:space="preserve">oraz oznakować </w:t>
      </w:r>
      <w:r w:rsidRPr="00244E48">
        <w:rPr>
          <w:rFonts w:ascii="Arial" w:eastAsia="SimSun" w:hAnsi="Arial" w:cs="Arial"/>
          <w:color w:val="auto"/>
          <w:sz w:val="21"/>
          <w:szCs w:val="21"/>
        </w:rPr>
        <w:t xml:space="preserve">następująco „Oferta na </w:t>
      </w:r>
      <w:r>
        <w:rPr>
          <w:rFonts w:ascii="Arial" w:eastAsia="SimSun" w:hAnsi="Arial" w:cs="Arial"/>
          <w:color w:val="auto"/>
          <w:sz w:val="21"/>
          <w:szCs w:val="21"/>
        </w:rPr>
        <w:t xml:space="preserve">Usługi opiekuńcze w zakresie wykonywania czynności domowych i innych zgodnie z indywidualnymi potrzebami podopiecznych </w:t>
      </w:r>
      <w:r>
        <w:rPr>
          <w:rFonts w:ascii="Arial" w:hAnsi="Arial" w:cs="Arial"/>
          <w:color w:val="auto"/>
          <w:sz w:val="21"/>
          <w:szCs w:val="21"/>
        </w:rPr>
        <w:t>w Witnicy</w:t>
      </w:r>
      <w:r w:rsidRPr="00244E48">
        <w:rPr>
          <w:rFonts w:ascii="Arial" w:hAnsi="Arial" w:cs="Arial"/>
          <w:color w:val="auto"/>
          <w:sz w:val="21"/>
          <w:szCs w:val="21"/>
        </w:rPr>
        <w:t xml:space="preserve">” </w:t>
      </w:r>
      <w:r w:rsidRPr="00244E48">
        <w:rPr>
          <w:rFonts w:ascii="Arial" w:eastAsia="SimSun" w:hAnsi="Arial" w:cs="Arial"/>
          <w:color w:val="auto"/>
          <w:sz w:val="21"/>
          <w:szCs w:val="21"/>
        </w:rPr>
        <w:t>oraz „nie otwierać przed</w:t>
      </w:r>
      <w:r>
        <w:rPr>
          <w:rFonts w:ascii="Arial" w:eastAsia="SimSun" w:hAnsi="Arial" w:cs="Arial"/>
          <w:color w:val="auto"/>
          <w:sz w:val="21"/>
          <w:szCs w:val="21"/>
        </w:rPr>
        <w:t xml:space="preserve"> 23 grudnia 2013</w:t>
      </w:r>
      <w:r w:rsidRPr="00244E48">
        <w:rPr>
          <w:rFonts w:ascii="Arial" w:eastAsia="SimSun" w:hAnsi="Arial" w:cs="Arial"/>
          <w:color w:val="auto"/>
          <w:sz w:val="21"/>
          <w:szCs w:val="21"/>
        </w:rPr>
        <w:t xml:space="preserve"> r. godz</w:t>
      </w:r>
      <w:r>
        <w:rPr>
          <w:rFonts w:ascii="Arial" w:eastAsia="SimSun" w:hAnsi="Arial" w:cs="Arial"/>
          <w:color w:val="auto"/>
          <w:sz w:val="21"/>
          <w:szCs w:val="21"/>
        </w:rPr>
        <w:t>.10:15</w:t>
      </w:r>
      <w:r w:rsidRPr="00244E48">
        <w:rPr>
          <w:rFonts w:ascii="Arial" w:eastAsia="SimSun" w:hAnsi="Arial" w:cs="Arial"/>
          <w:color w:val="auto"/>
          <w:sz w:val="21"/>
          <w:szCs w:val="21"/>
        </w:rPr>
        <w:t>”</w:t>
      </w:r>
    </w:p>
    <w:p w:rsidR="00ED2120" w:rsidRPr="00244E48" w:rsidRDefault="00ED2120" w:rsidP="00012556">
      <w:pPr>
        <w:numPr>
          <w:ilvl w:val="0"/>
          <w:numId w:val="3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eastAsia="SimSun" w:hAnsi="Arial" w:cs="Arial"/>
          <w:color w:val="auto"/>
          <w:sz w:val="21"/>
          <w:szCs w:val="21"/>
        </w:rPr>
        <w:t>Oferty złożone po terminie będą zwrócone wykonawcom niezwłocznie.</w:t>
      </w:r>
    </w:p>
    <w:p w:rsidR="00ED2120" w:rsidRDefault="00ED2120" w:rsidP="00012556">
      <w:pPr>
        <w:numPr>
          <w:ilvl w:val="0"/>
          <w:numId w:val="3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</w:rPr>
        <w:t xml:space="preserve">Oferty zostaną otwarte dnia </w:t>
      </w:r>
      <w:r>
        <w:rPr>
          <w:rFonts w:ascii="Arial" w:hAnsi="Arial" w:cs="Arial"/>
          <w:color w:val="auto"/>
          <w:sz w:val="21"/>
          <w:szCs w:val="21"/>
        </w:rPr>
        <w:t>23 grudnia 2013r.</w:t>
      </w:r>
      <w:r w:rsidRPr="00244E48">
        <w:rPr>
          <w:rFonts w:ascii="Arial" w:hAnsi="Arial" w:cs="Arial"/>
          <w:color w:val="auto"/>
          <w:sz w:val="21"/>
          <w:szCs w:val="21"/>
        </w:rPr>
        <w:t xml:space="preserve"> o godz</w:t>
      </w:r>
      <w:r>
        <w:rPr>
          <w:rFonts w:ascii="Arial" w:hAnsi="Arial" w:cs="Arial"/>
          <w:color w:val="auto"/>
          <w:sz w:val="21"/>
          <w:szCs w:val="21"/>
        </w:rPr>
        <w:t>. 10.15 w siedzibie Zamawiającego.</w:t>
      </w:r>
    </w:p>
    <w:p w:rsidR="00ED2120" w:rsidRPr="00244E48" w:rsidRDefault="00ED2120" w:rsidP="00012556">
      <w:pPr>
        <w:numPr>
          <w:ilvl w:val="0"/>
          <w:numId w:val="3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</w:rPr>
        <w:t>Informacje z otwarcia ofert przekazuje się niezwłocznie wykonawcom, którzy nie byli przy nim obecni, na ich wniosek.</w:t>
      </w:r>
    </w:p>
    <w:p w:rsidR="00ED2120" w:rsidRPr="00B9187C" w:rsidRDefault="00ED2120" w:rsidP="00012556">
      <w:pPr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D2120" w:rsidRPr="00B9187C" w:rsidRDefault="00ED2120" w:rsidP="00012556">
      <w:pPr>
        <w:autoSpaceDE w:val="0"/>
        <w:ind w:left="142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B9187C">
        <w:rPr>
          <w:rFonts w:ascii="Arial" w:hAnsi="Arial" w:cs="Arial"/>
          <w:b/>
          <w:bCs/>
          <w:color w:val="auto"/>
          <w:sz w:val="21"/>
          <w:szCs w:val="21"/>
        </w:rPr>
        <w:t>XII. OPIS SPOSOBU OBLICZENIA CENY</w:t>
      </w:r>
    </w:p>
    <w:p w:rsidR="00ED2120" w:rsidRPr="00B9187C" w:rsidRDefault="00ED2120" w:rsidP="00012556">
      <w:pPr>
        <w:autoSpaceDE w:val="0"/>
        <w:ind w:left="142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</w:p>
    <w:p w:rsidR="00ED2120" w:rsidRDefault="00ED2120" w:rsidP="00012556">
      <w:pPr>
        <w:numPr>
          <w:ilvl w:val="0"/>
          <w:numId w:val="10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>Cena podana w ofercie obejmuje cenę jednego posiłku oraz cenę łączną posiłków dla określonej liczby uczniów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 w:rsidRPr="00B9187C">
        <w:rPr>
          <w:rFonts w:ascii="Arial" w:hAnsi="Arial" w:cs="Arial"/>
          <w:color w:val="auto"/>
          <w:sz w:val="21"/>
          <w:szCs w:val="21"/>
        </w:rPr>
        <w:t xml:space="preserve"> w okresie obowiązywania umowy.</w:t>
      </w:r>
    </w:p>
    <w:p w:rsidR="00ED2120" w:rsidRPr="00244E48" w:rsidRDefault="00ED2120" w:rsidP="00012556">
      <w:pPr>
        <w:numPr>
          <w:ilvl w:val="0"/>
          <w:numId w:val="10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eastAsia="SimSun" w:hAnsi="Arial" w:cs="Arial"/>
          <w:color w:val="auto"/>
          <w:sz w:val="21"/>
          <w:szCs w:val="21"/>
        </w:rPr>
        <w:t>Cena oferty musi być podana w PLN cyfrowo, z wyodrębnieniem należnego podatku VAT.</w:t>
      </w:r>
    </w:p>
    <w:p w:rsidR="00ED2120" w:rsidRPr="00B9187C" w:rsidRDefault="00ED2120" w:rsidP="00784ECD">
      <w:pPr>
        <w:numPr>
          <w:ilvl w:val="0"/>
          <w:numId w:val="10"/>
        </w:numPr>
        <w:jc w:val="both"/>
        <w:rPr>
          <w:rFonts w:ascii="Arial" w:eastAsia="SimSun" w:hAnsi="Arial" w:cs="Arial"/>
          <w:color w:val="auto"/>
          <w:sz w:val="21"/>
          <w:szCs w:val="21"/>
        </w:rPr>
      </w:pPr>
      <w:r w:rsidRPr="00244E48">
        <w:rPr>
          <w:rFonts w:ascii="Arial" w:eastAsia="SimSun" w:hAnsi="Arial" w:cs="Arial"/>
          <w:color w:val="auto"/>
          <w:sz w:val="21"/>
          <w:szCs w:val="21"/>
        </w:rPr>
        <w:t>Cena podana w ofercie powinna obejmować wszystkie koszty i składniki związane z wykonaniem zamówienia.</w:t>
      </w:r>
    </w:p>
    <w:p w:rsidR="00ED2120" w:rsidRPr="00784ECD" w:rsidRDefault="00ED2120" w:rsidP="00784ECD">
      <w:pPr>
        <w:ind w:left="720"/>
        <w:jc w:val="both"/>
        <w:rPr>
          <w:rFonts w:ascii="Arial" w:eastAsia="SimSun" w:hAnsi="Arial" w:cs="Arial"/>
          <w:color w:val="auto"/>
          <w:sz w:val="21"/>
          <w:szCs w:val="21"/>
        </w:rPr>
      </w:pPr>
      <w:r w:rsidRPr="00B9187C">
        <w:rPr>
          <w:rFonts w:ascii="Arial" w:eastAsia="SimSun" w:hAnsi="Arial" w:cs="Arial"/>
          <w:color w:val="auto"/>
          <w:sz w:val="21"/>
          <w:szCs w:val="21"/>
        </w:rPr>
        <w:t>.</w:t>
      </w:r>
    </w:p>
    <w:p w:rsidR="00ED2120" w:rsidRPr="00B9187C" w:rsidRDefault="00ED2120" w:rsidP="00012556">
      <w:pPr>
        <w:autoSpaceDE w:val="0"/>
        <w:ind w:left="142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B9187C">
        <w:rPr>
          <w:rFonts w:ascii="Arial" w:hAnsi="Arial" w:cs="Arial"/>
          <w:b/>
          <w:bCs/>
          <w:color w:val="auto"/>
          <w:sz w:val="21"/>
          <w:szCs w:val="21"/>
        </w:rPr>
        <w:t xml:space="preserve">XIII. OPIS KRYTERIÓW, KTÓRYMI ZAMAWIAJACY BĘDZIE SIĘ KIEROWAŁ PRZY WYBORZE OFERTY WRAZ Z PODANIEM ZNACZENIA TYCH KRYTERIÓW I SPOSOBU OCENY OFERT </w:t>
      </w:r>
    </w:p>
    <w:p w:rsidR="00ED2120" w:rsidRPr="00B9187C" w:rsidRDefault="00ED2120" w:rsidP="00012556">
      <w:pPr>
        <w:autoSpaceDE w:val="0"/>
        <w:ind w:left="142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</w:p>
    <w:p w:rsidR="00ED2120" w:rsidRPr="00B9187C" w:rsidRDefault="00ED2120" w:rsidP="00012556">
      <w:pPr>
        <w:numPr>
          <w:ilvl w:val="1"/>
          <w:numId w:val="3"/>
        </w:numPr>
        <w:autoSpaceDE w:val="0"/>
        <w:jc w:val="both"/>
        <w:rPr>
          <w:rFonts w:ascii="Arial" w:eastAsia="SimSun" w:hAnsi="Arial" w:cs="Arial"/>
          <w:color w:val="auto"/>
          <w:sz w:val="21"/>
          <w:szCs w:val="21"/>
        </w:rPr>
      </w:pPr>
      <w:r w:rsidRPr="00B9187C">
        <w:rPr>
          <w:rFonts w:ascii="Arial" w:eastAsia="SimSun" w:hAnsi="Arial" w:cs="Arial"/>
          <w:color w:val="auto"/>
          <w:sz w:val="21"/>
          <w:szCs w:val="21"/>
        </w:rPr>
        <w:t>Kryteria oceny ofert - zamawiający uzna oferty za spełniające wymagania</w:t>
      </w:r>
      <w:r w:rsidRPr="00B9187C">
        <w:rPr>
          <w:rFonts w:ascii="Arial" w:eastAsia="SimSun" w:hAnsi="Arial" w:cs="Arial"/>
          <w:color w:val="auto"/>
          <w:sz w:val="21"/>
          <w:szCs w:val="21"/>
        </w:rPr>
        <w:br/>
        <w:t>i przyjmie do szczegółowego rozpatrywania, jeżeli:</w:t>
      </w:r>
    </w:p>
    <w:p w:rsidR="00ED2120" w:rsidRPr="00B9187C" w:rsidRDefault="00ED2120" w:rsidP="00012556">
      <w:pPr>
        <w:autoSpaceDE w:val="0"/>
        <w:ind w:left="142"/>
        <w:jc w:val="both"/>
        <w:rPr>
          <w:rFonts w:ascii="Arial" w:eastAsia="SimSun" w:hAnsi="Arial" w:cs="Arial"/>
          <w:color w:val="auto"/>
          <w:sz w:val="21"/>
          <w:szCs w:val="21"/>
        </w:rPr>
      </w:pPr>
    </w:p>
    <w:p w:rsidR="00ED2120" w:rsidRDefault="00ED2120" w:rsidP="00012556">
      <w:pPr>
        <w:numPr>
          <w:ilvl w:val="1"/>
          <w:numId w:val="16"/>
        </w:numPr>
        <w:autoSpaceDE w:val="0"/>
        <w:jc w:val="both"/>
        <w:rPr>
          <w:rFonts w:ascii="Arial" w:eastAsia="SimSun" w:hAnsi="Arial" w:cs="Arial"/>
          <w:color w:val="auto"/>
          <w:sz w:val="21"/>
          <w:szCs w:val="21"/>
        </w:rPr>
      </w:pPr>
      <w:r w:rsidRPr="00B9187C">
        <w:rPr>
          <w:rFonts w:ascii="Arial" w:eastAsia="SimSun" w:hAnsi="Arial" w:cs="Arial"/>
          <w:color w:val="auto"/>
          <w:sz w:val="21"/>
          <w:szCs w:val="21"/>
        </w:rPr>
        <w:t>oferta, co do formy opracowania i treści spełnia wymagania określone niniejszą specyfikacją,</w:t>
      </w:r>
    </w:p>
    <w:p w:rsidR="00ED2120" w:rsidRDefault="00ED2120" w:rsidP="00012556">
      <w:pPr>
        <w:numPr>
          <w:ilvl w:val="1"/>
          <w:numId w:val="16"/>
        </w:numPr>
        <w:autoSpaceDE w:val="0"/>
        <w:jc w:val="both"/>
        <w:rPr>
          <w:rFonts w:ascii="Arial" w:eastAsia="SimSun" w:hAnsi="Arial" w:cs="Arial"/>
          <w:color w:val="auto"/>
          <w:sz w:val="21"/>
          <w:szCs w:val="21"/>
        </w:rPr>
      </w:pPr>
      <w:r w:rsidRPr="00244E48">
        <w:rPr>
          <w:rFonts w:ascii="Arial" w:eastAsia="SimSun" w:hAnsi="Arial" w:cs="Arial"/>
          <w:color w:val="auto"/>
          <w:sz w:val="21"/>
          <w:szCs w:val="21"/>
        </w:rPr>
        <w:t>z ilości i treści złożonych dokumentów wynika, że wykonawca spełnia warunki formalne określone niniejszą specyfikacją,</w:t>
      </w:r>
    </w:p>
    <w:p w:rsidR="00ED2120" w:rsidRDefault="00ED2120" w:rsidP="00012556">
      <w:pPr>
        <w:numPr>
          <w:ilvl w:val="1"/>
          <w:numId w:val="16"/>
        </w:numPr>
        <w:autoSpaceDE w:val="0"/>
        <w:jc w:val="both"/>
        <w:rPr>
          <w:rFonts w:ascii="Arial" w:eastAsia="SimSun" w:hAnsi="Arial" w:cs="Arial"/>
          <w:color w:val="auto"/>
          <w:sz w:val="21"/>
          <w:szCs w:val="21"/>
        </w:rPr>
      </w:pPr>
      <w:r w:rsidRPr="00244E48">
        <w:rPr>
          <w:rFonts w:ascii="Arial" w:eastAsia="SimSun" w:hAnsi="Arial" w:cs="Arial"/>
          <w:color w:val="auto"/>
          <w:sz w:val="21"/>
          <w:szCs w:val="21"/>
        </w:rPr>
        <w:t>złożone oświadczenia i dokumenty są aktualne i podpisane przez osoby uprawnione,</w:t>
      </w:r>
    </w:p>
    <w:p w:rsidR="00ED2120" w:rsidRDefault="00ED2120" w:rsidP="00012556">
      <w:pPr>
        <w:numPr>
          <w:ilvl w:val="1"/>
          <w:numId w:val="16"/>
        </w:numPr>
        <w:autoSpaceDE w:val="0"/>
        <w:jc w:val="both"/>
        <w:rPr>
          <w:rFonts w:ascii="Arial" w:eastAsia="SimSun" w:hAnsi="Arial" w:cs="Arial"/>
          <w:color w:val="auto"/>
          <w:sz w:val="21"/>
          <w:szCs w:val="21"/>
        </w:rPr>
      </w:pPr>
      <w:r w:rsidRPr="00244E48">
        <w:rPr>
          <w:rFonts w:ascii="Arial" w:eastAsia="SimSun" w:hAnsi="Arial" w:cs="Arial"/>
          <w:color w:val="auto"/>
          <w:sz w:val="21"/>
          <w:szCs w:val="21"/>
        </w:rPr>
        <w:t>oferta została złożona, w określonym przez Zamawiającego terminie,</w:t>
      </w:r>
    </w:p>
    <w:p w:rsidR="00ED2120" w:rsidRDefault="00ED2120" w:rsidP="00012556">
      <w:pPr>
        <w:numPr>
          <w:ilvl w:val="1"/>
          <w:numId w:val="16"/>
        </w:numPr>
        <w:autoSpaceDE w:val="0"/>
        <w:jc w:val="both"/>
        <w:rPr>
          <w:rFonts w:ascii="Arial" w:eastAsia="SimSun" w:hAnsi="Arial" w:cs="Arial"/>
          <w:color w:val="auto"/>
          <w:sz w:val="21"/>
          <w:szCs w:val="21"/>
        </w:rPr>
      </w:pPr>
      <w:r w:rsidRPr="00244E48">
        <w:rPr>
          <w:rFonts w:ascii="Arial" w:eastAsia="SimSun" w:hAnsi="Arial" w:cs="Arial"/>
          <w:color w:val="auto"/>
          <w:sz w:val="21"/>
          <w:szCs w:val="21"/>
        </w:rPr>
        <w:t xml:space="preserve">wykonawca przedstawił ofertę zgodną co do treści z wymaganiami Zamawiającego, </w:t>
      </w:r>
    </w:p>
    <w:p w:rsidR="00ED2120" w:rsidRPr="00244E48" w:rsidRDefault="00ED2120" w:rsidP="00012556">
      <w:pPr>
        <w:numPr>
          <w:ilvl w:val="1"/>
          <w:numId w:val="16"/>
        </w:numPr>
        <w:autoSpaceDE w:val="0"/>
        <w:jc w:val="both"/>
        <w:rPr>
          <w:rFonts w:ascii="Arial" w:eastAsia="SimSun" w:hAnsi="Arial" w:cs="Arial"/>
          <w:color w:val="auto"/>
          <w:sz w:val="21"/>
          <w:szCs w:val="21"/>
        </w:rPr>
      </w:pPr>
      <w:r w:rsidRPr="00244E48">
        <w:rPr>
          <w:rFonts w:ascii="Arial" w:eastAsia="SimSun" w:hAnsi="Arial" w:cs="Arial"/>
          <w:color w:val="auto"/>
          <w:sz w:val="21"/>
          <w:szCs w:val="21"/>
        </w:rPr>
        <w:t>została zabezpieczona wadium.</w:t>
      </w:r>
    </w:p>
    <w:p w:rsidR="00ED2120" w:rsidRPr="00B9187C" w:rsidRDefault="00ED2120" w:rsidP="00012556">
      <w:pPr>
        <w:autoSpaceDE w:val="0"/>
        <w:ind w:left="142"/>
        <w:jc w:val="both"/>
        <w:rPr>
          <w:rFonts w:ascii="Arial" w:eastAsia="SimSun" w:hAnsi="Arial" w:cs="Arial"/>
          <w:color w:val="auto"/>
          <w:sz w:val="21"/>
          <w:szCs w:val="21"/>
        </w:rPr>
      </w:pPr>
    </w:p>
    <w:p w:rsidR="00ED2120" w:rsidRPr="00B9187C" w:rsidRDefault="00ED2120" w:rsidP="00012556">
      <w:pPr>
        <w:numPr>
          <w:ilvl w:val="1"/>
          <w:numId w:val="3"/>
        </w:numPr>
        <w:autoSpaceDE w:val="0"/>
        <w:jc w:val="both"/>
        <w:rPr>
          <w:rFonts w:ascii="Arial" w:eastAsia="SimSun" w:hAnsi="Arial" w:cs="Arial"/>
          <w:color w:val="auto"/>
          <w:sz w:val="21"/>
          <w:szCs w:val="21"/>
        </w:rPr>
      </w:pPr>
      <w:r w:rsidRPr="00B9187C">
        <w:rPr>
          <w:rFonts w:ascii="Arial" w:eastAsia="SimSun" w:hAnsi="Arial" w:cs="Arial"/>
          <w:color w:val="auto"/>
          <w:sz w:val="21"/>
          <w:szCs w:val="21"/>
        </w:rPr>
        <w:t xml:space="preserve">Za najkorzystniejszą zostanie uznana oferta, która uzyska najwyższą liczbę punktów obliczonych w oparciu o ustalone kryteria: </w:t>
      </w:r>
    </w:p>
    <w:p w:rsidR="00ED2120" w:rsidRPr="00B9187C" w:rsidRDefault="00ED2120" w:rsidP="00012556">
      <w:pPr>
        <w:autoSpaceDE w:val="0"/>
        <w:ind w:left="142" w:hanging="360"/>
        <w:jc w:val="both"/>
        <w:rPr>
          <w:rFonts w:ascii="Arial" w:eastAsia="SimSun" w:hAnsi="Arial" w:cs="Arial"/>
          <w:color w:val="auto"/>
          <w:sz w:val="21"/>
          <w:szCs w:val="21"/>
        </w:rPr>
      </w:pPr>
      <w:r w:rsidRPr="00B9187C">
        <w:rPr>
          <w:rFonts w:ascii="Arial" w:eastAsia="SimSun" w:hAnsi="Arial" w:cs="Arial"/>
          <w:color w:val="auto"/>
          <w:sz w:val="21"/>
          <w:szCs w:val="21"/>
        </w:rPr>
        <w:tab/>
      </w:r>
    </w:p>
    <w:p w:rsidR="00ED2120" w:rsidRPr="00B9187C" w:rsidRDefault="00ED2120" w:rsidP="00012556">
      <w:pPr>
        <w:autoSpaceDE w:val="0"/>
        <w:ind w:left="514" w:firstLine="566"/>
        <w:jc w:val="both"/>
        <w:rPr>
          <w:rFonts w:ascii="Arial" w:eastAsia="SimSun" w:hAnsi="Arial" w:cs="Arial"/>
          <w:b/>
          <w:color w:val="auto"/>
          <w:sz w:val="21"/>
          <w:szCs w:val="21"/>
        </w:rPr>
      </w:pPr>
      <w:r w:rsidRPr="00B9187C">
        <w:rPr>
          <w:rFonts w:ascii="Arial" w:eastAsia="SimSun" w:hAnsi="Arial" w:cs="Arial"/>
          <w:b/>
          <w:color w:val="auto"/>
          <w:sz w:val="21"/>
          <w:szCs w:val="21"/>
        </w:rPr>
        <w:t>Cena – 100%</w:t>
      </w:r>
    </w:p>
    <w:p w:rsidR="00ED2120" w:rsidRPr="00B9187C" w:rsidRDefault="00ED2120" w:rsidP="00012556">
      <w:pPr>
        <w:autoSpaceDE w:val="0"/>
        <w:ind w:left="142"/>
        <w:jc w:val="both"/>
        <w:rPr>
          <w:rFonts w:ascii="Arial" w:eastAsia="SimSun" w:hAnsi="Arial" w:cs="Arial"/>
          <w:b/>
          <w:color w:val="auto"/>
          <w:sz w:val="21"/>
          <w:szCs w:val="21"/>
        </w:rPr>
      </w:pPr>
    </w:p>
    <w:p w:rsidR="00ED2120" w:rsidRPr="00B9187C" w:rsidRDefault="00ED2120" w:rsidP="00012556">
      <w:pPr>
        <w:autoSpaceDE w:val="0"/>
        <w:ind w:left="142" w:hanging="360"/>
        <w:jc w:val="both"/>
        <w:rPr>
          <w:rFonts w:ascii="Arial" w:eastAsia="SimSun" w:hAnsi="Arial" w:cs="Arial"/>
          <w:color w:val="auto"/>
          <w:sz w:val="21"/>
          <w:szCs w:val="21"/>
        </w:rPr>
      </w:pPr>
      <w:r>
        <w:rPr>
          <w:rFonts w:ascii="Arial" w:eastAsia="SimSun" w:hAnsi="Arial" w:cs="Arial"/>
          <w:color w:val="auto"/>
          <w:sz w:val="21"/>
          <w:szCs w:val="21"/>
        </w:rPr>
        <w:tab/>
      </w:r>
      <w:r>
        <w:rPr>
          <w:rFonts w:ascii="Arial" w:eastAsia="SimSun" w:hAnsi="Arial" w:cs="Arial"/>
          <w:color w:val="auto"/>
          <w:sz w:val="21"/>
          <w:szCs w:val="21"/>
        </w:rPr>
        <w:tab/>
      </w:r>
      <w:r w:rsidRPr="00B9187C">
        <w:rPr>
          <w:rFonts w:ascii="Arial" w:eastAsia="SimSun" w:hAnsi="Arial" w:cs="Arial"/>
          <w:color w:val="auto"/>
          <w:sz w:val="21"/>
          <w:szCs w:val="21"/>
        </w:rPr>
        <w:tab/>
        <w:t>Wzór do obliczenia tego kryterium:</w:t>
      </w:r>
    </w:p>
    <w:p w:rsidR="00ED2120" w:rsidRPr="00B9187C" w:rsidRDefault="00ED2120" w:rsidP="00012556">
      <w:pPr>
        <w:ind w:left="850" w:firstLine="566"/>
        <w:jc w:val="both"/>
        <w:rPr>
          <w:rFonts w:ascii="Arial" w:hAnsi="Arial" w:cs="Arial"/>
          <w:i/>
          <w:color w:val="auto"/>
          <w:sz w:val="21"/>
          <w:szCs w:val="21"/>
        </w:rPr>
      </w:pPr>
      <w:r w:rsidRPr="00B9187C">
        <w:rPr>
          <w:rFonts w:ascii="Arial" w:hAnsi="Arial" w:cs="Arial"/>
          <w:i/>
          <w:color w:val="auto"/>
          <w:sz w:val="21"/>
          <w:szCs w:val="21"/>
        </w:rPr>
        <w:t>C = (K</w:t>
      </w:r>
      <w:r w:rsidRPr="00B9187C">
        <w:rPr>
          <w:rFonts w:ascii="Arial" w:hAnsi="Arial" w:cs="Arial"/>
          <w:i/>
          <w:color w:val="auto"/>
          <w:sz w:val="21"/>
          <w:szCs w:val="21"/>
          <w:vertAlign w:val="subscript"/>
        </w:rPr>
        <w:t>n</w:t>
      </w:r>
      <w:r w:rsidRPr="00B9187C">
        <w:rPr>
          <w:rFonts w:ascii="Arial" w:hAnsi="Arial" w:cs="Arial"/>
          <w:i/>
          <w:color w:val="auto"/>
          <w:sz w:val="21"/>
          <w:szCs w:val="21"/>
        </w:rPr>
        <w:t>/K) x 100 pkt. x waga kryterium</w:t>
      </w:r>
    </w:p>
    <w:p w:rsidR="00ED2120" w:rsidRPr="00B9187C" w:rsidRDefault="00ED2120" w:rsidP="00012556">
      <w:pPr>
        <w:ind w:left="850" w:firstLine="566"/>
        <w:jc w:val="both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>gdzie:</w:t>
      </w:r>
    </w:p>
    <w:p w:rsidR="00ED2120" w:rsidRPr="00B9187C" w:rsidRDefault="00ED2120" w:rsidP="00012556">
      <w:pPr>
        <w:ind w:left="142" w:firstLine="566"/>
        <w:jc w:val="both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>K</w:t>
      </w:r>
      <w:r w:rsidRPr="00B9187C">
        <w:rPr>
          <w:rFonts w:ascii="Arial" w:hAnsi="Arial" w:cs="Arial"/>
          <w:color w:val="auto"/>
          <w:sz w:val="21"/>
          <w:szCs w:val="21"/>
          <w:vertAlign w:val="subscript"/>
        </w:rPr>
        <w:t>n</w:t>
      </w:r>
      <w:r w:rsidRPr="00B9187C">
        <w:rPr>
          <w:rFonts w:ascii="Arial" w:hAnsi="Arial" w:cs="Arial"/>
          <w:color w:val="auto"/>
          <w:sz w:val="21"/>
          <w:szCs w:val="21"/>
        </w:rPr>
        <w:t xml:space="preserve"> – oznacza najniższą cenę brutto spośród ofert nie odrzuconych</w:t>
      </w:r>
    </w:p>
    <w:p w:rsidR="00ED2120" w:rsidRPr="00B9187C" w:rsidRDefault="00ED2120" w:rsidP="00012556">
      <w:pPr>
        <w:ind w:left="142" w:firstLine="566"/>
        <w:jc w:val="both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>K – oznacza cenę brutto z badanej oferty, spośród ofert nie odrzuconych</w:t>
      </w:r>
    </w:p>
    <w:p w:rsidR="00ED2120" w:rsidRPr="00B9187C" w:rsidRDefault="00ED2120" w:rsidP="00012556">
      <w:pPr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D2120" w:rsidRDefault="00ED2120" w:rsidP="00012556">
      <w:pPr>
        <w:numPr>
          <w:ilvl w:val="1"/>
          <w:numId w:val="3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>Dla porównania ofert przyjęta zostanie wartość zadania brutto podana w ofercie.</w:t>
      </w:r>
    </w:p>
    <w:p w:rsidR="00ED2120" w:rsidRDefault="00ED2120" w:rsidP="00012556">
      <w:pPr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D2120" w:rsidRPr="00B9187C" w:rsidRDefault="00ED2120" w:rsidP="00012556">
      <w:pPr>
        <w:autoSpaceDE w:val="0"/>
        <w:ind w:left="142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B9187C">
        <w:rPr>
          <w:rFonts w:ascii="Arial" w:hAnsi="Arial" w:cs="Arial"/>
          <w:b/>
          <w:bCs/>
          <w:color w:val="auto"/>
          <w:sz w:val="21"/>
          <w:szCs w:val="21"/>
        </w:rPr>
        <w:t xml:space="preserve">XIV. INFORMACJA O FORMALNOŚCIACH, JAKIE POWINNY ZOSTAĆ DOPEŁNIONE PO WYBORZE OFERTY W CELU ZAWARCIA UMOWY W SPRAWIE ZAMÓWIENIA PUBLICZNEGO </w:t>
      </w:r>
    </w:p>
    <w:p w:rsidR="00ED2120" w:rsidRPr="00B9187C" w:rsidRDefault="00ED2120" w:rsidP="00012556">
      <w:pPr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D2120" w:rsidRDefault="00ED2120" w:rsidP="00012556">
      <w:pPr>
        <w:numPr>
          <w:ilvl w:val="0"/>
          <w:numId w:val="4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>Umowa w sprawie realizacji zamówienia publicznego zawarta zostanie</w:t>
      </w:r>
      <w:r w:rsidRPr="00B9187C">
        <w:rPr>
          <w:rFonts w:ascii="Arial" w:hAnsi="Arial" w:cs="Arial"/>
          <w:color w:val="auto"/>
          <w:sz w:val="21"/>
          <w:szCs w:val="21"/>
        </w:rPr>
        <w:br/>
        <w:t>z uwzględnieniem postanowień wynikających z treści niniejszej SIWZ oraz danych zawartych w ofercie.</w:t>
      </w:r>
    </w:p>
    <w:p w:rsidR="00ED2120" w:rsidRPr="00244E48" w:rsidRDefault="00ED2120" w:rsidP="00012556">
      <w:pPr>
        <w:numPr>
          <w:ilvl w:val="0"/>
          <w:numId w:val="4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</w:rPr>
        <w:t>Umowa zostanie zawarta w formie pisemnej zgodnie z postanowieniami art. 94 ustawy Prawo zamówień publicznych. O miejscu i terminie podpisania umowy Zamawiający powiadomi wybranego wykonawcę.</w:t>
      </w:r>
    </w:p>
    <w:p w:rsidR="00ED2120" w:rsidRPr="00B9187C" w:rsidRDefault="00ED2120" w:rsidP="00012556">
      <w:pPr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D2120" w:rsidRPr="00B9187C" w:rsidRDefault="00ED2120" w:rsidP="00012556">
      <w:pPr>
        <w:autoSpaceDE w:val="0"/>
        <w:ind w:left="142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B9187C">
        <w:rPr>
          <w:rFonts w:ascii="Arial" w:hAnsi="Arial" w:cs="Arial"/>
          <w:b/>
          <w:bCs/>
          <w:color w:val="auto"/>
          <w:sz w:val="21"/>
          <w:szCs w:val="21"/>
        </w:rPr>
        <w:t>XV. WYMAGANIA DOTYCZĄCE ZABEZPIECZENIA NALEŻYTEGO WYKONANIA UMOWY</w:t>
      </w:r>
    </w:p>
    <w:p w:rsidR="00ED2120" w:rsidRPr="00B9187C" w:rsidRDefault="00ED2120" w:rsidP="00012556">
      <w:pPr>
        <w:pStyle w:val="NormalWeb"/>
        <w:spacing w:before="0" w:beforeAutospacing="0" w:after="0"/>
        <w:ind w:left="142"/>
        <w:jc w:val="both"/>
        <w:rPr>
          <w:rFonts w:ascii="Arial" w:hAnsi="Arial" w:cs="Arial"/>
          <w:sz w:val="21"/>
          <w:szCs w:val="21"/>
        </w:rPr>
      </w:pPr>
    </w:p>
    <w:p w:rsidR="00ED2120" w:rsidRPr="00B9187C" w:rsidRDefault="00ED2120" w:rsidP="00012556">
      <w:pPr>
        <w:pStyle w:val="NormalWeb"/>
        <w:spacing w:before="0" w:beforeAutospacing="0" w:after="0"/>
        <w:ind w:left="142"/>
        <w:jc w:val="both"/>
        <w:rPr>
          <w:rFonts w:ascii="Arial" w:hAnsi="Arial" w:cs="Arial"/>
          <w:sz w:val="21"/>
          <w:szCs w:val="21"/>
        </w:rPr>
      </w:pPr>
      <w:r w:rsidRPr="00B9187C">
        <w:rPr>
          <w:rFonts w:ascii="Arial" w:hAnsi="Arial" w:cs="Arial"/>
          <w:sz w:val="21"/>
          <w:szCs w:val="21"/>
        </w:rPr>
        <w:t>Zamawiający nie przewiduje wniesienia zabezpieczenia należytego wykonania umowy.</w:t>
      </w:r>
    </w:p>
    <w:p w:rsidR="00ED2120" w:rsidRPr="00B9187C" w:rsidRDefault="00ED2120" w:rsidP="00012556">
      <w:pPr>
        <w:pStyle w:val="NormalWeb"/>
        <w:spacing w:before="0" w:beforeAutospacing="0" w:after="0"/>
        <w:ind w:left="142"/>
        <w:jc w:val="both"/>
        <w:rPr>
          <w:rFonts w:ascii="Arial" w:hAnsi="Arial" w:cs="Arial"/>
          <w:sz w:val="21"/>
          <w:szCs w:val="21"/>
        </w:rPr>
      </w:pPr>
    </w:p>
    <w:p w:rsidR="00ED2120" w:rsidRPr="00B9187C" w:rsidRDefault="00ED2120" w:rsidP="00012556">
      <w:pPr>
        <w:autoSpaceDE w:val="0"/>
        <w:ind w:left="142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B9187C">
        <w:rPr>
          <w:rFonts w:ascii="Arial" w:hAnsi="Arial" w:cs="Arial"/>
          <w:b/>
          <w:bCs/>
          <w:color w:val="auto"/>
          <w:sz w:val="21"/>
          <w:szCs w:val="21"/>
        </w:rPr>
        <w:t>XVI. ISTOTNE POSTANOWIENIA, KTÓRE ZOSTANĄ WPROWADZONE DO TREŚCI ZAWIERANEJ UMOWY</w:t>
      </w:r>
    </w:p>
    <w:p w:rsidR="00ED2120" w:rsidRPr="00B9187C" w:rsidRDefault="00ED2120" w:rsidP="00012556">
      <w:pPr>
        <w:autoSpaceDE w:val="0"/>
        <w:ind w:left="142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</w:p>
    <w:p w:rsidR="00ED2120" w:rsidRPr="00B9187C" w:rsidRDefault="00ED2120" w:rsidP="00012556">
      <w:pPr>
        <w:autoSpaceDE w:val="0"/>
        <w:ind w:left="142"/>
        <w:jc w:val="both"/>
        <w:rPr>
          <w:rFonts w:ascii="Arial" w:eastAsia="SimSun" w:hAnsi="Arial" w:cs="Arial"/>
          <w:color w:val="auto"/>
          <w:sz w:val="21"/>
          <w:szCs w:val="21"/>
        </w:rPr>
      </w:pPr>
      <w:r w:rsidRPr="00B9187C">
        <w:rPr>
          <w:rFonts w:ascii="Arial" w:eastAsia="SimSun" w:hAnsi="Arial" w:cs="Arial"/>
          <w:color w:val="auto"/>
          <w:sz w:val="21"/>
          <w:szCs w:val="21"/>
        </w:rPr>
        <w:t>Postanowienia umowy zawarto we wzorze umowy, który stanowi załącznik nr</w:t>
      </w:r>
      <w:r>
        <w:rPr>
          <w:rFonts w:ascii="Arial" w:eastAsia="SimSun" w:hAnsi="Arial" w:cs="Arial"/>
          <w:color w:val="auto"/>
          <w:sz w:val="21"/>
          <w:szCs w:val="21"/>
        </w:rPr>
        <w:t xml:space="preserve"> 5 </w:t>
      </w:r>
      <w:r w:rsidRPr="00B9187C">
        <w:rPr>
          <w:rFonts w:ascii="Arial" w:eastAsia="SimSun" w:hAnsi="Arial" w:cs="Arial"/>
          <w:color w:val="auto"/>
          <w:sz w:val="21"/>
          <w:szCs w:val="21"/>
        </w:rPr>
        <w:t xml:space="preserve"> do niniejszej specyfikacji istotnych warunków zamówienia.</w:t>
      </w:r>
    </w:p>
    <w:p w:rsidR="00ED2120" w:rsidRPr="00B9187C" w:rsidRDefault="00ED2120" w:rsidP="00012556">
      <w:pPr>
        <w:autoSpaceDE w:val="0"/>
        <w:ind w:left="142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</w:p>
    <w:p w:rsidR="00ED2120" w:rsidRPr="00B9187C" w:rsidRDefault="00ED2120" w:rsidP="00012556">
      <w:pPr>
        <w:autoSpaceDE w:val="0"/>
        <w:ind w:left="142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B9187C">
        <w:rPr>
          <w:rFonts w:ascii="Arial" w:hAnsi="Arial" w:cs="Arial"/>
          <w:b/>
          <w:bCs/>
          <w:color w:val="auto"/>
          <w:sz w:val="21"/>
          <w:szCs w:val="21"/>
        </w:rPr>
        <w:t>XVII. ŚRODKI OCHRONY PRAWNEJ</w:t>
      </w:r>
    </w:p>
    <w:p w:rsidR="00ED2120" w:rsidRPr="00B9187C" w:rsidRDefault="00ED2120" w:rsidP="00012556">
      <w:pPr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D2120" w:rsidRDefault="00ED2120" w:rsidP="00012556">
      <w:pPr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>W toku postępowania wykonawcom przysługują środki ochrony prawnej znajdujące się w Dziale VI Prawa zamówień publicznych „Środki ochrony prawnej".</w:t>
      </w:r>
    </w:p>
    <w:p w:rsidR="00ED2120" w:rsidRPr="00244E48" w:rsidRDefault="00ED2120" w:rsidP="00012556">
      <w:pPr>
        <w:numPr>
          <w:ilvl w:val="0"/>
          <w:numId w:val="11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  <w:lang w:eastAsia="pl-PL"/>
        </w:rPr>
        <w:t xml:space="preserve">Zgodnie z art. 180 ust. 4 ustawy PZP odwołanie wnosi się do Prezesa Krajowej Izby Odwoławczej, w formie pisemnej albo elektronicznej opatrzonej bezpiecznym podpisem elektronicznym weryfikowanym za pomocą ważnego kwalifikowanego certyfikatu. </w:t>
      </w:r>
    </w:p>
    <w:p w:rsidR="00ED2120" w:rsidRPr="00244E48" w:rsidRDefault="00ED2120" w:rsidP="00012556">
      <w:pPr>
        <w:numPr>
          <w:ilvl w:val="0"/>
          <w:numId w:val="11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  <w:lang w:eastAsia="pl-PL"/>
        </w:rPr>
        <w:t xml:space="preserve">Odwołanie wnosi się w terminie 5 dni od dnia przesłania informacji o czynności zamawiającego stanowiącej podstawę do jego wniesienia - jeżeli została przesłana </w:t>
      </w:r>
      <w:r w:rsidRPr="00244E48">
        <w:rPr>
          <w:rFonts w:ascii="Arial" w:hAnsi="Arial" w:cs="Arial"/>
          <w:color w:val="auto"/>
          <w:sz w:val="21"/>
          <w:szCs w:val="21"/>
          <w:lang w:eastAsia="pl-PL"/>
        </w:rPr>
        <w:br/>
        <w:t xml:space="preserve">w sposób określony w art. 27 ust. 2, albo w terminie 10 dni - jeżeli została przesłana </w:t>
      </w:r>
      <w:r w:rsidRPr="00244E48">
        <w:rPr>
          <w:rFonts w:ascii="Arial" w:hAnsi="Arial" w:cs="Arial"/>
          <w:color w:val="auto"/>
          <w:sz w:val="21"/>
          <w:szCs w:val="21"/>
          <w:lang w:eastAsia="pl-PL"/>
        </w:rPr>
        <w:br/>
        <w:t xml:space="preserve">w inny sposób. </w:t>
      </w:r>
    </w:p>
    <w:p w:rsidR="00ED2120" w:rsidRPr="00244E48" w:rsidRDefault="00ED2120" w:rsidP="00012556">
      <w:pPr>
        <w:numPr>
          <w:ilvl w:val="0"/>
          <w:numId w:val="11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  <w:lang w:eastAsia="pl-PL"/>
        </w:rPr>
        <w:t xml:space="preserve">Odwołanie wobec treści ogłoszenia o zamówieniu i postanowień specyfikacji istotnych warunków zamówienia wnosi się w terminie 5 dni od dnia zamieszczenia ogłoszenia </w:t>
      </w:r>
      <w:r w:rsidRPr="00244E48">
        <w:rPr>
          <w:rFonts w:ascii="Arial" w:hAnsi="Arial" w:cs="Arial"/>
          <w:color w:val="auto"/>
          <w:sz w:val="21"/>
          <w:szCs w:val="21"/>
          <w:lang w:eastAsia="pl-PL"/>
        </w:rPr>
        <w:br/>
        <w:t xml:space="preserve">w Biuletynie Zamówień Publicznych lub specyfikacji istotnych warunków zamówienia na stronie internetowej. </w:t>
      </w:r>
    </w:p>
    <w:p w:rsidR="00ED2120" w:rsidRPr="00B9187C" w:rsidRDefault="00ED2120" w:rsidP="00012556">
      <w:pPr>
        <w:widowControl/>
        <w:suppressAutoHyphens w:val="0"/>
        <w:autoSpaceDE w:val="0"/>
        <w:autoSpaceDN w:val="0"/>
        <w:adjustRightInd w:val="0"/>
        <w:ind w:left="142"/>
        <w:jc w:val="both"/>
        <w:rPr>
          <w:rFonts w:ascii="Arial" w:hAnsi="Arial" w:cs="Arial"/>
          <w:color w:val="auto"/>
          <w:sz w:val="21"/>
          <w:szCs w:val="21"/>
          <w:lang w:eastAsia="pl-PL"/>
        </w:rPr>
      </w:pPr>
    </w:p>
    <w:p w:rsidR="00ED2120" w:rsidRPr="00B9187C" w:rsidRDefault="00ED2120" w:rsidP="00012556">
      <w:pPr>
        <w:autoSpaceDE w:val="0"/>
        <w:ind w:left="142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B9187C">
        <w:rPr>
          <w:rFonts w:ascii="Arial" w:hAnsi="Arial" w:cs="Arial"/>
          <w:b/>
          <w:bCs/>
          <w:color w:val="auto"/>
          <w:sz w:val="21"/>
          <w:szCs w:val="21"/>
        </w:rPr>
        <w:t>XVIII. PRZEWIDYWANIE ZMIANY POSTANOWIEŃ ZAWARTEJ UMOWY</w:t>
      </w:r>
    </w:p>
    <w:p w:rsidR="00ED2120" w:rsidRPr="00B9187C" w:rsidRDefault="00ED2120" w:rsidP="00012556">
      <w:pPr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D2120" w:rsidRPr="00B9187C" w:rsidRDefault="00ED2120" w:rsidP="00012556">
      <w:pPr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>Zamawiający dopuszcza możliwość wprowadzania zmian w umowie w stosunku do treści oferty, które będą mogły być dokonane z powodu zaistnienia okoliczności niemożliwych do przewidzenia w chwili zawarcia umowy lub w przypadku wystąpienia którejkolwiek z następujących sytuacji:</w:t>
      </w:r>
    </w:p>
    <w:p w:rsidR="00ED2120" w:rsidRDefault="00ED2120" w:rsidP="00012556">
      <w:pPr>
        <w:numPr>
          <w:ilvl w:val="1"/>
          <w:numId w:val="4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 xml:space="preserve">zwiększenia liczby osób uprawnionych do </w:t>
      </w:r>
      <w:r>
        <w:rPr>
          <w:rFonts w:ascii="Arial" w:hAnsi="Arial" w:cs="Arial"/>
          <w:color w:val="auto"/>
          <w:sz w:val="21"/>
          <w:szCs w:val="21"/>
        </w:rPr>
        <w:t>świadczenia usług</w:t>
      </w:r>
      <w:r w:rsidRPr="00B9187C">
        <w:rPr>
          <w:rFonts w:ascii="Arial" w:hAnsi="Arial" w:cs="Arial"/>
          <w:color w:val="auto"/>
          <w:sz w:val="21"/>
          <w:szCs w:val="21"/>
        </w:rPr>
        <w:t>, jeżeli nabędą takie uprawnienie w trakcie realizacji zamówienia,</w:t>
      </w:r>
    </w:p>
    <w:p w:rsidR="00ED2120" w:rsidRDefault="00ED2120" w:rsidP="00012556">
      <w:pPr>
        <w:numPr>
          <w:ilvl w:val="1"/>
          <w:numId w:val="4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</w:rPr>
        <w:t xml:space="preserve">zmniejszenia liczby osób, które utracą uprawnienie do </w:t>
      </w:r>
      <w:r>
        <w:rPr>
          <w:rFonts w:ascii="Arial" w:hAnsi="Arial" w:cs="Arial"/>
          <w:color w:val="auto"/>
          <w:sz w:val="21"/>
          <w:szCs w:val="21"/>
        </w:rPr>
        <w:t>korzystania z usług</w:t>
      </w:r>
      <w:r w:rsidRPr="00244E48">
        <w:rPr>
          <w:rFonts w:ascii="Arial" w:hAnsi="Arial" w:cs="Arial"/>
          <w:color w:val="auto"/>
          <w:sz w:val="21"/>
          <w:szCs w:val="21"/>
        </w:rPr>
        <w:t xml:space="preserve"> w trakcie realizacji zamówienia,</w:t>
      </w:r>
    </w:p>
    <w:p w:rsidR="00ED2120" w:rsidRDefault="00ED2120" w:rsidP="00012556">
      <w:pPr>
        <w:numPr>
          <w:ilvl w:val="1"/>
          <w:numId w:val="4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</w:rPr>
        <w:t>zwiększenia lub zmniejszenia liczby dni wykonywania zamówienia.</w:t>
      </w:r>
    </w:p>
    <w:p w:rsidR="00ED2120" w:rsidRPr="00244E48" w:rsidRDefault="00ED2120" w:rsidP="00012556">
      <w:pPr>
        <w:numPr>
          <w:ilvl w:val="1"/>
          <w:numId w:val="4"/>
        </w:numPr>
        <w:autoSpaceDE w:val="0"/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</w:rPr>
        <w:t>zmiana wysokości wynagrodzenia brutto będzie możliwa w przypadku zmiany stawki podatku VAT w trakcie realizacji przedmiotu zamówienia.</w:t>
      </w:r>
    </w:p>
    <w:p w:rsidR="00ED2120" w:rsidRPr="00B9187C" w:rsidRDefault="00ED2120" w:rsidP="00012556">
      <w:pPr>
        <w:autoSpaceDE w:val="0"/>
        <w:ind w:left="142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</w:p>
    <w:p w:rsidR="00ED2120" w:rsidRPr="00B9187C" w:rsidRDefault="00ED2120" w:rsidP="00012556">
      <w:pPr>
        <w:autoSpaceDE w:val="0"/>
        <w:ind w:left="142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>
        <w:rPr>
          <w:rFonts w:ascii="Arial" w:hAnsi="Arial" w:cs="Arial"/>
          <w:b/>
          <w:bCs/>
          <w:color w:val="auto"/>
          <w:sz w:val="21"/>
          <w:szCs w:val="21"/>
        </w:rPr>
        <w:t>XIX. POSTANOWIENIA KOŃ</w:t>
      </w:r>
      <w:r w:rsidRPr="00B9187C">
        <w:rPr>
          <w:rFonts w:ascii="Arial" w:hAnsi="Arial" w:cs="Arial"/>
          <w:b/>
          <w:bCs/>
          <w:color w:val="auto"/>
          <w:sz w:val="21"/>
          <w:szCs w:val="21"/>
        </w:rPr>
        <w:t>COWE</w:t>
      </w:r>
    </w:p>
    <w:p w:rsidR="00ED2120" w:rsidRPr="00B9187C" w:rsidRDefault="00ED2120" w:rsidP="00012556">
      <w:pPr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D2120" w:rsidRDefault="00ED2120" w:rsidP="00012556">
      <w:pPr>
        <w:numPr>
          <w:ilvl w:val="0"/>
          <w:numId w:val="5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>W sprawach nieuregulowanych zastosowanie mają przepisy ustawy Prawo zamówień publicznych oraz Kodeks cywilny.</w:t>
      </w:r>
    </w:p>
    <w:p w:rsidR="00ED2120" w:rsidRDefault="00ED2120" w:rsidP="00012556">
      <w:pPr>
        <w:numPr>
          <w:ilvl w:val="0"/>
          <w:numId w:val="5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</w:rPr>
        <w:t xml:space="preserve">Uczestnicy postępowania mają prawo wglądu do treści protokołu postępowania, ofert od chwili ich otwarcia w trakcie prowadzonego postępowania z wyjątkiem dokumentów stanowiących załączniki do protokołu (jawne po dokonaniu wyboru najkorzystniejszej oferty lub unieważnieniu postępowania) oraz stanowiących tajemnicę przedsiębiorstwa w rozumieniu przepisów o zwalczaniu nieuczciwej konkurencji zastrzeżonych przez uczestników postępowania. </w:t>
      </w:r>
    </w:p>
    <w:p w:rsidR="00ED2120" w:rsidRDefault="00ED2120" w:rsidP="00012556">
      <w:pPr>
        <w:numPr>
          <w:ilvl w:val="0"/>
          <w:numId w:val="5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244E48">
        <w:rPr>
          <w:rFonts w:ascii="Arial" w:hAnsi="Arial" w:cs="Arial"/>
          <w:color w:val="auto"/>
          <w:sz w:val="21"/>
          <w:szCs w:val="21"/>
        </w:rPr>
        <w:t>Udostępnienie zainteresowanym odbywać się będzie wg poniższych zasad:</w:t>
      </w:r>
    </w:p>
    <w:p w:rsidR="00ED2120" w:rsidRDefault="00ED2120" w:rsidP="00012556">
      <w:pPr>
        <w:ind w:left="720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 xml:space="preserve">- </w:t>
      </w:r>
      <w:r w:rsidRPr="00B9187C">
        <w:rPr>
          <w:rFonts w:ascii="Arial" w:hAnsi="Arial" w:cs="Arial"/>
          <w:color w:val="auto"/>
          <w:sz w:val="21"/>
          <w:szCs w:val="21"/>
        </w:rPr>
        <w:t>zamawiający udostępnia wskazane dokumenty po złożeniu pisemnego wniosku podpisanego przez osobę uprawnioną do reprezentowania Wykonawcy</w:t>
      </w:r>
      <w:r w:rsidRPr="00B9187C">
        <w:rPr>
          <w:rFonts w:ascii="Arial" w:hAnsi="Arial" w:cs="Arial"/>
          <w:color w:val="auto"/>
          <w:sz w:val="21"/>
          <w:szCs w:val="21"/>
        </w:rPr>
        <w:br/>
        <w:t>w postępowaniu o udzielenie zamówienia,</w:t>
      </w:r>
    </w:p>
    <w:p w:rsidR="00ED2120" w:rsidRDefault="00ED2120" w:rsidP="00012556">
      <w:pPr>
        <w:ind w:left="720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 xml:space="preserve">- </w:t>
      </w:r>
      <w:r w:rsidRPr="00B9187C">
        <w:rPr>
          <w:rFonts w:ascii="Arial" w:hAnsi="Arial" w:cs="Arial"/>
          <w:color w:val="auto"/>
          <w:sz w:val="21"/>
          <w:szCs w:val="21"/>
        </w:rPr>
        <w:t>zamawiający wyznacza termin, miejsce oraz zakres udostępnianych dokumentów,</w:t>
      </w:r>
    </w:p>
    <w:p w:rsidR="00ED2120" w:rsidRDefault="00ED2120" w:rsidP="00012556">
      <w:pPr>
        <w:ind w:left="720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 xml:space="preserve">- </w:t>
      </w:r>
      <w:r w:rsidRPr="00B9187C">
        <w:rPr>
          <w:rFonts w:ascii="Arial" w:hAnsi="Arial" w:cs="Arial"/>
          <w:color w:val="auto"/>
          <w:sz w:val="21"/>
          <w:szCs w:val="21"/>
        </w:rPr>
        <w:t>zamawiający wyznaczy członka komisji, w którego obecności udostępnione zostaną dokumenty,</w:t>
      </w:r>
    </w:p>
    <w:p w:rsidR="00ED2120" w:rsidRPr="00B9187C" w:rsidRDefault="00ED2120" w:rsidP="00012556">
      <w:pPr>
        <w:ind w:left="720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 xml:space="preserve">- </w:t>
      </w:r>
      <w:r w:rsidRPr="00B9187C">
        <w:rPr>
          <w:rFonts w:ascii="Arial" w:hAnsi="Arial" w:cs="Arial"/>
          <w:color w:val="auto"/>
          <w:sz w:val="21"/>
          <w:szCs w:val="21"/>
        </w:rPr>
        <w:t xml:space="preserve">udostępnienie nastąpi w siedzibie zamawiającego oraz w czasie godzin jego urzędowania </w:t>
      </w:r>
    </w:p>
    <w:p w:rsidR="00ED2120" w:rsidRPr="00B9187C" w:rsidRDefault="00ED2120" w:rsidP="00012556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 xml:space="preserve">Zamawiający nie przewiduje zwrotu kosztów udziału w postępowaniu. </w:t>
      </w:r>
    </w:p>
    <w:p w:rsidR="00ED2120" w:rsidRPr="00B9187C" w:rsidRDefault="00ED2120" w:rsidP="00012556">
      <w:pPr>
        <w:autoSpaceDE w:val="0"/>
        <w:ind w:left="142"/>
        <w:jc w:val="both"/>
        <w:rPr>
          <w:rFonts w:ascii="Arial" w:hAnsi="Arial" w:cs="Arial"/>
          <w:color w:val="auto"/>
          <w:sz w:val="21"/>
          <w:szCs w:val="21"/>
        </w:rPr>
      </w:pPr>
    </w:p>
    <w:p w:rsidR="00ED2120" w:rsidRPr="00B9187C" w:rsidRDefault="00ED2120" w:rsidP="00012556">
      <w:pPr>
        <w:autoSpaceDE w:val="0"/>
        <w:ind w:left="142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B9187C">
        <w:rPr>
          <w:rFonts w:ascii="Arial" w:hAnsi="Arial" w:cs="Arial"/>
          <w:b/>
          <w:bCs/>
          <w:color w:val="auto"/>
          <w:sz w:val="21"/>
          <w:szCs w:val="21"/>
        </w:rPr>
        <w:t>XX. ZALĄCZNIKI</w:t>
      </w:r>
    </w:p>
    <w:p w:rsidR="00ED2120" w:rsidRPr="00B9187C" w:rsidRDefault="00ED2120" w:rsidP="00012556">
      <w:pPr>
        <w:autoSpaceDE w:val="0"/>
        <w:ind w:left="142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</w:p>
    <w:p w:rsidR="00ED2120" w:rsidRPr="00B9187C" w:rsidRDefault="00ED2120" w:rsidP="00012556">
      <w:pPr>
        <w:autoSpaceDE w:val="0"/>
        <w:ind w:left="142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>Załączniki składające się na integralną cześć specyfikacji:</w:t>
      </w:r>
    </w:p>
    <w:p w:rsidR="00ED2120" w:rsidRDefault="00ED2120" w:rsidP="00012556">
      <w:pPr>
        <w:numPr>
          <w:ilvl w:val="0"/>
          <w:numId w:val="1"/>
        </w:numPr>
        <w:autoSpaceDE w:val="0"/>
        <w:rPr>
          <w:rFonts w:ascii="Arial" w:hAnsi="Arial" w:cs="Arial"/>
          <w:color w:val="auto"/>
          <w:sz w:val="21"/>
          <w:szCs w:val="21"/>
        </w:rPr>
      </w:pPr>
      <w:r w:rsidRPr="00B9187C">
        <w:rPr>
          <w:rFonts w:ascii="Arial" w:hAnsi="Arial" w:cs="Arial"/>
          <w:color w:val="auto"/>
          <w:sz w:val="21"/>
          <w:szCs w:val="21"/>
        </w:rPr>
        <w:t>Załącznik nr 1 – Formularz ofertowy</w:t>
      </w:r>
    </w:p>
    <w:p w:rsidR="00ED2120" w:rsidRDefault="00ED2120" w:rsidP="00012556">
      <w:pPr>
        <w:numPr>
          <w:ilvl w:val="0"/>
          <w:numId w:val="1"/>
        </w:numPr>
        <w:autoSpaceDE w:val="0"/>
        <w:rPr>
          <w:rFonts w:ascii="Arial" w:hAnsi="Arial" w:cs="Arial"/>
          <w:color w:val="auto"/>
          <w:sz w:val="21"/>
          <w:szCs w:val="21"/>
        </w:rPr>
      </w:pPr>
      <w:r w:rsidRPr="007A1587">
        <w:rPr>
          <w:rFonts w:ascii="Arial" w:hAnsi="Arial" w:cs="Arial"/>
          <w:color w:val="auto"/>
          <w:sz w:val="21"/>
          <w:szCs w:val="21"/>
        </w:rPr>
        <w:t>Załącznik Nr 2 - Oświadczenie o spełnianiu warunków udziału w postępowaniu</w:t>
      </w:r>
    </w:p>
    <w:p w:rsidR="00ED2120" w:rsidRDefault="00ED2120" w:rsidP="00012556">
      <w:pPr>
        <w:numPr>
          <w:ilvl w:val="0"/>
          <w:numId w:val="1"/>
        </w:numPr>
        <w:autoSpaceDE w:val="0"/>
        <w:rPr>
          <w:rFonts w:ascii="Arial" w:hAnsi="Arial" w:cs="Arial"/>
          <w:color w:val="auto"/>
          <w:sz w:val="21"/>
          <w:szCs w:val="21"/>
        </w:rPr>
      </w:pPr>
      <w:r w:rsidRPr="007A1587">
        <w:rPr>
          <w:rFonts w:ascii="Arial" w:hAnsi="Arial" w:cs="Arial"/>
          <w:color w:val="auto"/>
          <w:sz w:val="21"/>
          <w:szCs w:val="21"/>
        </w:rPr>
        <w:t>Załącznik nr 3 – Oświadczenie o braku podstaw do wykluczenia</w:t>
      </w:r>
    </w:p>
    <w:p w:rsidR="00ED2120" w:rsidRDefault="00ED2120" w:rsidP="00012556">
      <w:pPr>
        <w:numPr>
          <w:ilvl w:val="0"/>
          <w:numId w:val="1"/>
        </w:numPr>
        <w:autoSpaceDE w:val="0"/>
        <w:rPr>
          <w:rFonts w:ascii="Arial" w:hAnsi="Arial" w:cs="Arial"/>
          <w:color w:val="auto"/>
          <w:sz w:val="21"/>
          <w:szCs w:val="21"/>
        </w:rPr>
      </w:pPr>
      <w:r w:rsidRPr="007A1587">
        <w:rPr>
          <w:rFonts w:ascii="Arial" w:hAnsi="Arial" w:cs="Arial"/>
          <w:color w:val="auto"/>
          <w:sz w:val="21"/>
          <w:szCs w:val="21"/>
        </w:rPr>
        <w:t>Załącznik nr 4 – Wykaz usług</w:t>
      </w:r>
    </w:p>
    <w:p w:rsidR="00ED2120" w:rsidRDefault="00ED2120" w:rsidP="00012556">
      <w:pPr>
        <w:numPr>
          <w:ilvl w:val="0"/>
          <w:numId w:val="1"/>
        </w:numPr>
        <w:autoSpaceDE w:val="0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Załącznik nr 5 – Oświadczenie z art. 25 ust. 2 pkt. 5</w:t>
      </w:r>
    </w:p>
    <w:p w:rsidR="00ED2120" w:rsidRDefault="00ED2120" w:rsidP="00012556">
      <w:pPr>
        <w:numPr>
          <w:ilvl w:val="0"/>
          <w:numId w:val="1"/>
        </w:numPr>
        <w:autoSpaceDE w:val="0"/>
        <w:rPr>
          <w:rFonts w:ascii="Arial" w:hAnsi="Arial" w:cs="Arial"/>
          <w:color w:val="auto"/>
          <w:sz w:val="21"/>
          <w:szCs w:val="21"/>
        </w:rPr>
      </w:pPr>
      <w:r w:rsidRPr="007A1587">
        <w:rPr>
          <w:rFonts w:ascii="Arial" w:hAnsi="Arial" w:cs="Arial"/>
          <w:color w:val="auto"/>
          <w:sz w:val="21"/>
          <w:szCs w:val="21"/>
        </w:rPr>
        <w:t xml:space="preserve">Załącznik nr </w:t>
      </w:r>
      <w:r>
        <w:rPr>
          <w:rFonts w:ascii="Arial" w:hAnsi="Arial" w:cs="Arial"/>
          <w:color w:val="auto"/>
          <w:sz w:val="21"/>
          <w:szCs w:val="21"/>
        </w:rPr>
        <w:t>6</w:t>
      </w:r>
      <w:r w:rsidRPr="007A1587">
        <w:rPr>
          <w:rFonts w:ascii="Arial" w:hAnsi="Arial" w:cs="Arial"/>
          <w:color w:val="auto"/>
          <w:sz w:val="21"/>
          <w:szCs w:val="21"/>
        </w:rPr>
        <w:t xml:space="preserve"> – Wzór umowy </w:t>
      </w:r>
      <w:r>
        <w:rPr>
          <w:rFonts w:ascii="Arial" w:hAnsi="Arial" w:cs="Arial"/>
          <w:color w:val="auto"/>
          <w:sz w:val="21"/>
          <w:szCs w:val="21"/>
        </w:rPr>
        <w:t>.</w:t>
      </w:r>
    </w:p>
    <w:p w:rsidR="00ED2120" w:rsidRPr="00B9187C" w:rsidRDefault="00ED2120" w:rsidP="00012556">
      <w:pPr>
        <w:autoSpaceDE w:val="0"/>
        <w:ind w:left="142"/>
        <w:rPr>
          <w:rFonts w:ascii="Arial" w:hAnsi="Arial" w:cs="Arial"/>
          <w:color w:val="auto"/>
          <w:sz w:val="21"/>
          <w:szCs w:val="21"/>
        </w:rPr>
      </w:pPr>
    </w:p>
    <w:p w:rsidR="00ED2120" w:rsidRPr="00B9187C" w:rsidRDefault="00ED2120" w:rsidP="00012556">
      <w:pPr>
        <w:autoSpaceDE w:val="0"/>
        <w:ind w:left="142"/>
        <w:rPr>
          <w:rFonts w:ascii="Arial" w:hAnsi="Arial" w:cs="Arial"/>
          <w:color w:val="auto"/>
          <w:sz w:val="21"/>
          <w:szCs w:val="21"/>
        </w:rPr>
      </w:pPr>
    </w:p>
    <w:p w:rsidR="00ED2120" w:rsidRPr="00737AAD" w:rsidRDefault="00ED2120" w:rsidP="00012556">
      <w:pPr>
        <w:ind w:left="142"/>
        <w:rPr>
          <w:rFonts w:ascii="Arial" w:hAnsi="Arial" w:cs="Arial"/>
          <w:color w:val="auto"/>
          <w:sz w:val="21"/>
          <w:szCs w:val="21"/>
        </w:rPr>
      </w:pPr>
    </w:p>
    <w:p w:rsidR="00ED2120" w:rsidRDefault="00ED2120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D2120" w:rsidRDefault="00ED2120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D2120" w:rsidRDefault="00ED2120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D2120" w:rsidRDefault="00ED2120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D2120" w:rsidRDefault="00ED2120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D2120" w:rsidRDefault="00ED2120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D2120" w:rsidRDefault="00ED2120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D2120" w:rsidRDefault="00ED2120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D2120" w:rsidRDefault="00ED2120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D2120" w:rsidRDefault="00ED2120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D2120" w:rsidRDefault="00ED2120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D2120" w:rsidRDefault="00ED2120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D2120" w:rsidRDefault="00ED2120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D2120" w:rsidRDefault="00ED2120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D2120" w:rsidRDefault="00ED2120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D2120" w:rsidRDefault="00ED2120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D2120" w:rsidRDefault="00ED2120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D2120" w:rsidRDefault="00ED2120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D2120" w:rsidRDefault="00ED2120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D2120" w:rsidRDefault="00ED2120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D2120" w:rsidRDefault="00ED2120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D2120" w:rsidRDefault="00ED2120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D2120" w:rsidRDefault="00ED2120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D2120" w:rsidRDefault="00ED2120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D2120" w:rsidRDefault="00ED2120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D2120" w:rsidRDefault="00ED2120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D2120" w:rsidRDefault="00ED2120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D2120" w:rsidRDefault="00ED2120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D2120" w:rsidRDefault="00ED2120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D2120" w:rsidRDefault="00ED2120" w:rsidP="000125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p w:rsidR="00ED2120" w:rsidRDefault="00ED2120" w:rsidP="000125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p w:rsidR="00ED2120" w:rsidRDefault="00ED2120" w:rsidP="000125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p w:rsidR="00ED2120" w:rsidRDefault="00ED2120" w:rsidP="000125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p w:rsidR="00ED2120" w:rsidRDefault="00ED2120" w:rsidP="000125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p w:rsidR="00ED2120" w:rsidRDefault="00ED2120" w:rsidP="000125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p w:rsidR="00ED2120" w:rsidRDefault="00ED2120" w:rsidP="000125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p w:rsidR="00ED2120" w:rsidRDefault="00ED2120" w:rsidP="000125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p w:rsidR="00ED2120" w:rsidRPr="00640F28" w:rsidRDefault="00ED2120" w:rsidP="00012556">
      <w:pPr>
        <w:jc w:val="right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Załącznik nr 1 do SIWZ </w:t>
      </w:r>
    </w:p>
    <w:p w:rsidR="00ED2120" w:rsidRDefault="00ED2120" w:rsidP="000125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p w:rsidR="00ED2120" w:rsidRDefault="00ED2120" w:rsidP="000125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p w:rsidR="00ED2120" w:rsidRDefault="00ED2120" w:rsidP="000125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p w:rsidR="00ED2120" w:rsidRDefault="00ED2120" w:rsidP="000125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FORMULARZ OFERTOWY WYKONAWCY</w:t>
      </w:r>
    </w:p>
    <w:p w:rsidR="00ED2120" w:rsidRDefault="00ED2120" w:rsidP="00012556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ED2120" w:rsidRDefault="00ED2120" w:rsidP="00012556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ED2120" w:rsidRDefault="00ED2120" w:rsidP="00012556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Dane dotyczące wykonawcy</w:t>
      </w:r>
    </w:p>
    <w:p w:rsidR="00ED2120" w:rsidRDefault="00ED2120" w:rsidP="00012556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ED2120" w:rsidRDefault="00ED2120" w:rsidP="00012556">
      <w:pPr>
        <w:pStyle w:val="NormalWeb"/>
        <w:spacing w:before="120" w:beforeAutospacing="0"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</w:t>
      </w:r>
    </w:p>
    <w:p w:rsidR="00ED2120" w:rsidRDefault="00ED2120" w:rsidP="00012556">
      <w:pPr>
        <w:pStyle w:val="NormalWeb"/>
        <w:spacing w:before="120" w:beforeAutospacing="0"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Siedziba: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.......................................................... </w:t>
      </w:r>
    </w:p>
    <w:p w:rsidR="00ED2120" w:rsidRDefault="00ED2120" w:rsidP="00012556">
      <w:pPr>
        <w:pStyle w:val="NormalWeb"/>
        <w:spacing w:before="12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 poczty elektronicznej: .................................................... </w:t>
      </w:r>
    </w:p>
    <w:p w:rsidR="00ED2120" w:rsidRDefault="00ED2120" w:rsidP="00012556">
      <w:pPr>
        <w:pStyle w:val="NormalWeb"/>
        <w:spacing w:before="0" w:beforeAutospacing="0" w:after="0" w:line="36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 xml:space="preserve">Numer telefonu: 0 (**) </w:t>
      </w:r>
      <w:r>
        <w:rPr>
          <w:rFonts w:ascii="Arial" w:hAnsi="Arial" w:cs="Arial"/>
          <w:color w:val="000000"/>
          <w:sz w:val="22"/>
          <w:szCs w:val="22"/>
          <w:lang w:val="de-DE"/>
        </w:rPr>
        <w:tab/>
        <w:t xml:space="preserve">......................................................... </w:t>
      </w:r>
    </w:p>
    <w:p w:rsidR="00ED2120" w:rsidRDefault="00ED2120" w:rsidP="00012556">
      <w:pPr>
        <w:pStyle w:val="NormalWeb"/>
        <w:spacing w:before="0" w:beforeAutospacing="0" w:after="0" w:line="36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>Numer faksu: 0 (**)</w:t>
      </w:r>
      <w:r>
        <w:rPr>
          <w:rFonts w:ascii="Arial" w:hAnsi="Arial" w:cs="Arial"/>
          <w:color w:val="000000"/>
          <w:sz w:val="22"/>
          <w:szCs w:val="22"/>
          <w:lang w:val="de-DE"/>
        </w:rPr>
        <w:tab/>
        <w:t xml:space="preserve"> ......................................................... </w:t>
      </w:r>
    </w:p>
    <w:p w:rsidR="00ED2120" w:rsidRDefault="00ED2120" w:rsidP="00012556">
      <w:pPr>
        <w:pStyle w:val="NormalWeb"/>
        <w:spacing w:before="0" w:beforeAutospacing="0" w:after="0" w:line="360" w:lineRule="auto"/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>Numer REGON:</w:t>
      </w:r>
      <w:r>
        <w:rPr>
          <w:rFonts w:ascii="Arial" w:hAnsi="Arial" w:cs="Arial"/>
          <w:color w:val="000000"/>
          <w:sz w:val="22"/>
          <w:szCs w:val="22"/>
          <w:lang w:val="de-DE"/>
        </w:rPr>
        <w:tab/>
        <w:t xml:space="preserve"> </w:t>
      </w:r>
      <w:r>
        <w:rPr>
          <w:rFonts w:ascii="Arial" w:hAnsi="Arial" w:cs="Arial"/>
          <w:color w:val="000000"/>
          <w:sz w:val="22"/>
          <w:szCs w:val="22"/>
          <w:lang w:val="de-DE"/>
        </w:rPr>
        <w:tab/>
        <w:t>.........................................................</w:t>
      </w:r>
    </w:p>
    <w:p w:rsidR="00ED2120" w:rsidRDefault="00ED2120" w:rsidP="0001255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Numer NIP: 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>.........................................................</w:t>
      </w:r>
    </w:p>
    <w:p w:rsidR="00ED2120" w:rsidRDefault="00ED2120" w:rsidP="00012556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ED2120" w:rsidRDefault="00ED2120" w:rsidP="00012556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Dane dotyczące zamawiającego</w:t>
      </w:r>
    </w:p>
    <w:p w:rsidR="00ED2120" w:rsidRDefault="00ED2120" w:rsidP="00012556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ED2120" w:rsidRDefault="00ED2120" w:rsidP="00012556">
      <w:pPr>
        <w:autoSpaceDE w:val="0"/>
        <w:autoSpaceDN w:val="0"/>
        <w:adjustRightInd w:val="0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>Miejsko-Gminny Ośrodek Pomocy Społecznej</w:t>
      </w:r>
    </w:p>
    <w:p w:rsidR="00ED2120" w:rsidRDefault="00ED2120" w:rsidP="00012556">
      <w:pPr>
        <w:autoSpaceDE w:val="0"/>
        <w:autoSpaceDN w:val="0"/>
        <w:adjustRightInd w:val="0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>ul. Rutkowskiego 9</w:t>
      </w:r>
    </w:p>
    <w:p w:rsidR="00ED2120" w:rsidRDefault="00ED2120" w:rsidP="00012556">
      <w:pPr>
        <w:autoSpaceDE w:val="0"/>
        <w:autoSpaceDN w:val="0"/>
        <w:adjustRightInd w:val="0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>66-460 Witnica</w:t>
      </w:r>
    </w:p>
    <w:p w:rsidR="00ED2120" w:rsidRDefault="00ED2120" w:rsidP="00012556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ED2120" w:rsidRDefault="00ED2120" w:rsidP="00012556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  <w:u w:val="single"/>
        </w:rPr>
      </w:pPr>
      <w:r>
        <w:rPr>
          <w:rFonts w:ascii="Arial" w:hAnsi="Arial" w:cs="Arial"/>
          <w:b/>
          <w:bCs/>
          <w:sz w:val="21"/>
          <w:szCs w:val="21"/>
        </w:rPr>
        <w:t>Zobowiązania wykonawcy</w:t>
      </w:r>
    </w:p>
    <w:p w:rsidR="00ED2120" w:rsidRDefault="00ED2120" w:rsidP="00012556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ED2120" w:rsidRDefault="00ED2120" w:rsidP="00784EC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D2120" w:rsidRDefault="00ED2120" w:rsidP="00F03DE6">
      <w:pPr>
        <w:autoSpaceDE w:val="0"/>
        <w:autoSpaceDN w:val="0"/>
        <w:adjustRightInd w:val="0"/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Oferuję realizację przedmiotu zamówienia całościowo za cenę brutto………………………………</w:t>
      </w:r>
    </w:p>
    <w:p w:rsidR="00ED2120" w:rsidRDefault="00ED2120" w:rsidP="00F03DE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słownie (…………………………………………………………………………………………………………………………..)                    w   tym podatek VAT………………………………………………………..</w:t>
      </w:r>
    </w:p>
    <w:p w:rsidR="00ED2120" w:rsidRDefault="00ED2120" w:rsidP="00F03DE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D2120" w:rsidRPr="00D55C9D" w:rsidRDefault="00ED2120" w:rsidP="00F03DE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color w:val="auto"/>
          <w:sz w:val="22"/>
          <w:szCs w:val="22"/>
        </w:rPr>
      </w:pPr>
      <w:r w:rsidRPr="00D55C9D">
        <w:rPr>
          <w:rFonts w:ascii="Arial" w:hAnsi="Arial" w:cs="Arial"/>
          <w:color w:val="auto"/>
          <w:sz w:val="21"/>
          <w:szCs w:val="21"/>
        </w:rPr>
        <w:t>Zobowiązuję się wykonać przedmiot zamówienia w okresie</w:t>
      </w:r>
      <w:r w:rsidRPr="00D55C9D">
        <w:rPr>
          <w:color w:val="auto"/>
        </w:rPr>
        <w:t xml:space="preserve"> </w:t>
      </w:r>
      <w:r w:rsidRPr="00D55C9D">
        <w:rPr>
          <w:rFonts w:ascii="Arial" w:hAnsi="Arial" w:cs="Arial"/>
          <w:color w:val="auto"/>
          <w:sz w:val="21"/>
          <w:szCs w:val="21"/>
        </w:rPr>
        <w:t>od daty podpisania umowy do 31.12.2014 r..</w:t>
      </w:r>
    </w:p>
    <w:p w:rsidR="00ED2120" w:rsidRDefault="00ED2120" w:rsidP="00F03DE6">
      <w:pPr>
        <w:pStyle w:val="NormalWeb"/>
        <w:numPr>
          <w:ilvl w:val="0"/>
          <w:numId w:val="4"/>
        </w:numPr>
        <w:spacing w:before="120" w:beforeAutospacing="0" w:after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Zamówienie zamierzam wykonać samodzielnie / przy udziale podwykonawców* </w:t>
      </w:r>
    </w:p>
    <w:p w:rsidR="00ED2120" w:rsidRDefault="00ED2120" w:rsidP="00012556">
      <w:pPr>
        <w:pStyle w:val="NormalWeb"/>
        <w:spacing w:before="0" w:beforeAutospacing="0" w:after="0"/>
        <w:ind w:left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Podwykonawcom zamierzam zlecić n/w zakres zamówienia:</w:t>
      </w:r>
    </w:p>
    <w:p w:rsidR="00ED2120" w:rsidRDefault="00ED2120" w:rsidP="00012556">
      <w:pPr>
        <w:pStyle w:val="NormalWeb"/>
        <w:spacing w:before="0" w:beforeAutospacing="0" w:after="0"/>
        <w:ind w:left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D2120" w:rsidRDefault="00ED2120" w:rsidP="00F03DE6">
      <w:pPr>
        <w:pStyle w:val="NormalWeb"/>
        <w:numPr>
          <w:ilvl w:val="0"/>
          <w:numId w:val="4"/>
        </w:numPr>
        <w:spacing w:before="120" w:beforeAutospacing="0" w:after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>Osoby do kontaktów z Zamawiającym</w:t>
      </w:r>
    </w:p>
    <w:p w:rsidR="00ED2120" w:rsidRPr="00BD3BEE" w:rsidRDefault="00ED2120" w:rsidP="00012556">
      <w:pPr>
        <w:pStyle w:val="NormalWeb"/>
        <w:spacing w:before="0" w:beforeAutospacing="0" w:after="12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Osoba / osoby do kontaktów z Zamawiającym odpowiedzialne za wykonanie zobowiązań umowy: ...... .......... ....... .......... tel. kontaktowy………………, faks……..</w:t>
      </w:r>
    </w:p>
    <w:p w:rsidR="00ED2120" w:rsidRDefault="00ED2120" w:rsidP="00F03DE6">
      <w:pPr>
        <w:pStyle w:val="NormalWeb"/>
        <w:numPr>
          <w:ilvl w:val="0"/>
          <w:numId w:val="4"/>
        </w:numPr>
        <w:spacing w:before="0" w:beforeAutospacing="0"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Pełnomocnik w przypadku składania oferty wspólnej</w:t>
      </w:r>
    </w:p>
    <w:p w:rsidR="00ED2120" w:rsidRDefault="00ED2120" w:rsidP="00012556">
      <w:pPr>
        <w:pStyle w:val="NormalWeb"/>
        <w:spacing w:before="0" w:beforeAutospacing="0" w:after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Nazwisko, imię ....................................................................................................</w:t>
      </w:r>
    </w:p>
    <w:p w:rsidR="00ED2120" w:rsidRDefault="00ED2120" w:rsidP="00012556">
      <w:pPr>
        <w:pStyle w:val="NormalWeb"/>
        <w:spacing w:before="0" w:beforeAutospacing="0" w:after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Stanowisko ...........................................................................................................</w:t>
      </w:r>
    </w:p>
    <w:p w:rsidR="00ED2120" w:rsidRDefault="00ED2120" w:rsidP="00012556">
      <w:pPr>
        <w:pStyle w:val="NormalWeb"/>
        <w:spacing w:before="0" w:beforeAutospacing="0" w:after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Telefon...................................................Fax.........................................................</w:t>
      </w:r>
    </w:p>
    <w:p w:rsidR="00ED2120" w:rsidRDefault="00ED2120" w:rsidP="00012556">
      <w:pPr>
        <w:pStyle w:val="NormalWeb"/>
        <w:spacing w:before="0" w:beforeAutospacing="0" w:after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Zakres*:</w:t>
      </w:r>
    </w:p>
    <w:p w:rsidR="00ED2120" w:rsidRDefault="00ED2120" w:rsidP="00012556">
      <w:pPr>
        <w:pStyle w:val="NormalWeb"/>
        <w:spacing w:before="0" w:beforeAutospacing="0" w:after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do reprezentowania w postępowaniu</w:t>
      </w:r>
    </w:p>
    <w:p w:rsidR="00ED2120" w:rsidRDefault="00ED2120" w:rsidP="00012556">
      <w:pPr>
        <w:pStyle w:val="NormalWeb"/>
        <w:spacing w:before="0" w:beforeAutospacing="0" w:after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do reprezentowania w postępowaniu i zawarcia umowy</w:t>
      </w:r>
    </w:p>
    <w:p w:rsidR="00ED2120" w:rsidRDefault="00ED2120" w:rsidP="00012556">
      <w:pPr>
        <w:pStyle w:val="NormalWeb"/>
        <w:spacing w:before="0" w:beforeAutospacing="0" w:after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do zawarcia umowy</w:t>
      </w:r>
    </w:p>
    <w:p w:rsidR="00ED2120" w:rsidRDefault="00ED2120" w:rsidP="00012556">
      <w:pPr>
        <w:pStyle w:val="NormalWeb"/>
        <w:spacing w:before="0" w:beforeAutospacing="0" w:after="0"/>
        <w:ind w:left="720"/>
        <w:jc w:val="both"/>
        <w:rPr>
          <w:rFonts w:ascii="Arial" w:hAnsi="Arial" w:cs="Arial"/>
          <w:color w:val="000000"/>
          <w:sz w:val="21"/>
          <w:szCs w:val="21"/>
        </w:rPr>
      </w:pPr>
    </w:p>
    <w:p w:rsidR="00ED2120" w:rsidRDefault="00ED2120" w:rsidP="00012556">
      <w:pPr>
        <w:pStyle w:val="NormalWeb"/>
        <w:spacing w:before="0" w:beforeAutospacing="0" w:after="0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Oświadczenie dotyczące postanowień specyfikacji istotnych warunków zamówienia</w:t>
      </w:r>
    </w:p>
    <w:p w:rsidR="00ED2120" w:rsidRDefault="00ED2120" w:rsidP="00012556">
      <w:pPr>
        <w:pStyle w:val="NormalWeb"/>
        <w:spacing w:before="0" w:beforeAutospacing="0" w:after="0"/>
        <w:rPr>
          <w:rFonts w:ascii="Arial" w:hAnsi="Arial" w:cs="Arial"/>
          <w:sz w:val="21"/>
          <w:szCs w:val="21"/>
        </w:rPr>
      </w:pPr>
    </w:p>
    <w:p w:rsidR="00ED2120" w:rsidRDefault="00ED2120" w:rsidP="00012556">
      <w:pPr>
        <w:numPr>
          <w:ilvl w:val="0"/>
          <w:numId w:val="25"/>
        </w:numPr>
        <w:autoSpaceDE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zapoznałem się ze specyfikacją istotnych warunków zamówienia, nie wnoszę żadnych zastrzeżeń oraz uzyskałem wszystkie niezbędne informacje do przygotowania oferty. </w:t>
      </w:r>
    </w:p>
    <w:p w:rsidR="00ED2120" w:rsidRDefault="00ED2120" w:rsidP="00012556">
      <w:pPr>
        <w:numPr>
          <w:ilvl w:val="0"/>
          <w:numId w:val="25"/>
        </w:numPr>
        <w:autoSpaceDE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uważam się za związanego ofertą przez czas wskazany </w:t>
      </w:r>
      <w:r>
        <w:rPr>
          <w:rFonts w:ascii="Arial" w:hAnsi="Arial" w:cs="Arial"/>
          <w:sz w:val="21"/>
          <w:szCs w:val="21"/>
        </w:rPr>
        <w:br/>
        <w:t>w specyfikacji istotnych warunków zamówienia.</w:t>
      </w:r>
    </w:p>
    <w:p w:rsidR="00ED2120" w:rsidRPr="00BD3BEE" w:rsidRDefault="00ED2120" w:rsidP="00012556">
      <w:pPr>
        <w:numPr>
          <w:ilvl w:val="0"/>
          <w:numId w:val="25"/>
        </w:numPr>
        <w:autoSpaceDE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załączony do specyfikacji istotnych warunków zamówienia wzór umowy został przeze mnie zaakceptowany bez zastrzeżeń i zobowiązuję się w przypadku wyboru mojej oferty do zawarcia umowy w miejscu i terminie wyznaczonym przez </w:t>
      </w:r>
      <w:r w:rsidRPr="00BD3BEE">
        <w:rPr>
          <w:rFonts w:ascii="Arial" w:hAnsi="Arial" w:cs="Arial"/>
          <w:sz w:val="21"/>
          <w:szCs w:val="21"/>
        </w:rPr>
        <w:t xml:space="preserve">Zamawiającego. </w:t>
      </w:r>
    </w:p>
    <w:p w:rsidR="00ED2120" w:rsidRPr="00BD3BEE" w:rsidRDefault="00ED2120" w:rsidP="00012556">
      <w:pPr>
        <w:numPr>
          <w:ilvl w:val="0"/>
          <w:numId w:val="25"/>
        </w:numPr>
        <w:autoSpaceDE w:val="0"/>
        <w:jc w:val="both"/>
        <w:rPr>
          <w:rFonts w:ascii="Arial" w:hAnsi="Arial"/>
          <w:sz w:val="21"/>
          <w:szCs w:val="21"/>
        </w:rPr>
      </w:pPr>
      <w:r w:rsidRPr="00BD3BEE">
        <w:rPr>
          <w:rFonts w:ascii="Arial" w:hAnsi="Arial" w:cs="Arial"/>
          <w:sz w:val="21"/>
          <w:szCs w:val="21"/>
        </w:rPr>
        <w:t xml:space="preserve">Poświadczam wniesienie wadium w wysokości: </w:t>
      </w:r>
    </w:p>
    <w:p w:rsidR="00ED2120" w:rsidRDefault="00ED2120" w:rsidP="00012556">
      <w:pPr>
        <w:autoSpaceDE w:val="0"/>
        <w:ind w:left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</w:t>
      </w:r>
      <w:r w:rsidRPr="00BD3BEE">
        <w:rPr>
          <w:rFonts w:ascii="Arial" w:hAnsi="Arial" w:cs="Arial"/>
          <w:sz w:val="21"/>
          <w:szCs w:val="21"/>
        </w:rPr>
        <w:t xml:space="preserve"> w formie: ...............</w:t>
      </w:r>
      <w:r>
        <w:rPr>
          <w:rFonts w:ascii="Arial" w:hAnsi="Arial" w:cs="Arial"/>
          <w:sz w:val="21"/>
          <w:szCs w:val="21"/>
        </w:rPr>
        <w:t>........................................................</w:t>
      </w:r>
      <w:r w:rsidRPr="00BD3BEE">
        <w:rPr>
          <w:rFonts w:ascii="Arial" w:hAnsi="Arial" w:cs="Arial"/>
          <w:sz w:val="21"/>
          <w:szCs w:val="21"/>
        </w:rPr>
        <w:t>......................</w:t>
      </w:r>
    </w:p>
    <w:p w:rsidR="00ED2120" w:rsidRPr="00BD3BEE" w:rsidRDefault="00ED2120" w:rsidP="00012556">
      <w:pPr>
        <w:pStyle w:val="NormalWeb"/>
        <w:spacing w:before="120" w:beforeAutospacing="0" w:after="0"/>
        <w:jc w:val="both"/>
        <w:rPr>
          <w:rFonts w:ascii="Arial" w:hAnsi="Arial" w:cs="Arial"/>
          <w:color w:val="000000"/>
          <w:sz w:val="21"/>
          <w:szCs w:val="21"/>
        </w:rPr>
      </w:pPr>
    </w:p>
    <w:p w:rsidR="00ED2120" w:rsidRDefault="00ED2120" w:rsidP="00012556">
      <w:pPr>
        <w:pStyle w:val="NormalWeb"/>
        <w:spacing w:before="0" w:beforeAutospacing="0" w:after="0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Dokumenty</w:t>
      </w:r>
    </w:p>
    <w:p w:rsidR="00ED2120" w:rsidRDefault="00ED2120" w:rsidP="00012556">
      <w:pPr>
        <w:pStyle w:val="NormalWeb"/>
        <w:spacing w:before="0" w:beforeAutospacing="0" w:after="0"/>
        <w:rPr>
          <w:rFonts w:ascii="Arial" w:hAnsi="Arial" w:cs="Arial"/>
          <w:sz w:val="21"/>
          <w:szCs w:val="21"/>
        </w:rPr>
      </w:pPr>
    </w:p>
    <w:p w:rsidR="00ED2120" w:rsidRDefault="00ED2120" w:rsidP="00012556">
      <w:pPr>
        <w:pStyle w:val="NormalWeb"/>
        <w:spacing w:before="0" w:beforeAutospacing="0"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Na potwierdzenie spełnienia warunków udziału w postępowaniu do oferty załączam: </w:t>
      </w:r>
    </w:p>
    <w:p w:rsidR="00ED2120" w:rsidRDefault="00ED2120" w:rsidP="00012556">
      <w:pPr>
        <w:pStyle w:val="NormalWeb"/>
        <w:spacing w:before="0" w:beforeAutospacing="0"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.......... .......... .......... .......... .......... .......... .......... .......... ..........</w:t>
      </w:r>
    </w:p>
    <w:p w:rsidR="00ED2120" w:rsidRDefault="00ED2120" w:rsidP="00012556">
      <w:pPr>
        <w:pStyle w:val="NormalWeb"/>
        <w:spacing w:before="0" w:beforeAutospacing="0"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.......... .......... .......... .......... .......... .......... .......... .......... .......... </w:t>
      </w:r>
    </w:p>
    <w:p w:rsidR="00ED2120" w:rsidRDefault="00ED2120" w:rsidP="00012556">
      <w:pPr>
        <w:pStyle w:val="NormalWeb"/>
        <w:spacing w:before="0" w:beforeAutospacing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.......... .......... .......... .......... .......... .......... .......... .......... .......... </w:t>
      </w:r>
    </w:p>
    <w:p w:rsidR="00ED2120" w:rsidRDefault="00ED2120" w:rsidP="00012556">
      <w:pPr>
        <w:pStyle w:val="NormalWeb"/>
        <w:spacing w:before="0" w:beforeAutospacing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……………………………………………………………………….</w:t>
      </w:r>
    </w:p>
    <w:p w:rsidR="00ED2120" w:rsidRDefault="00ED2120" w:rsidP="00012556">
      <w:pPr>
        <w:pStyle w:val="NormalWeb"/>
        <w:spacing w:before="0" w:beforeAutospacing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……………………………………………………………………….</w:t>
      </w:r>
    </w:p>
    <w:p w:rsidR="00ED2120" w:rsidRDefault="00ED2120" w:rsidP="00012556">
      <w:pPr>
        <w:pStyle w:val="NormalWeb"/>
        <w:spacing w:before="0" w:beforeAutospacing="0" w:after="0"/>
        <w:rPr>
          <w:rFonts w:ascii="Arial" w:hAnsi="Arial" w:cs="Arial"/>
          <w:sz w:val="21"/>
          <w:szCs w:val="21"/>
        </w:rPr>
      </w:pPr>
    </w:p>
    <w:p w:rsidR="00ED2120" w:rsidRDefault="00ED2120" w:rsidP="00012556">
      <w:pPr>
        <w:pStyle w:val="NormalWeb"/>
        <w:spacing w:before="0" w:beforeAutospacing="0" w:after="0"/>
        <w:rPr>
          <w:rFonts w:ascii="Arial" w:hAnsi="Arial" w:cs="Arial"/>
          <w:sz w:val="21"/>
          <w:szCs w:val="21"/>
        </w:rPr>
      </w:pPr>
    </w:p>
    <w:p w:rsidR="00ED2120" w:rsidRDefault="00ED2120" w:rsidP="00012556">
      <w:pPr>
        <w:pStyle w:val="NormalWeb"/>
        <w:spacing w:before="0" w:beforeAutospacing="0" w:after="0"/>
        <w:rPr>
          <w:rFonts w:ascii="Arial" w:hAnsi="Arial" w:cs="Arial"/>
          <w:sz w:val="21"/>
          <w:szCs w:val="21"/>
        </w:rPr>
      </w:pPr>
    </w:p>
    <w:p w:rsidR="00ED2120" w:rsidRDefault="00ED2120" w:rsidP="00012556">
      <w:pPr>
        <w:pStyle w:val="NormalWeb"/>
        <w:spacing w:before="0" w:beforeAutospacing="0" w:after="0"/>
        <w:rPr>
          <w:rFonts w:ascii="Arial" w:hAnsi="Arial" w:cs="Arial"/>
          <w:sz w:val="21"/>
          <w:szCs w:val="21"/>
        </w:rPr>
      </w:pPr>
    </w:p>
    <w:p w:rsidR="00ED2120" w:rsidRDefault="00ED2120" w:rsidP="00012556">
      <w:pPr>
        <w:pStyle w:val="NormalWeb"/>
        <w:spacing w:before="0" w:beforeAutospacing="0" w:after="0"/>
        <w:rPr>
          <w:rFonts w:ascii="Arial" w:hAnsi="Arial" w:cs="Arial"/>
          <w:sz w:val="21"/>
          <w:szCs w:val="21"/>
        </w:rPr>
      </w:pPr>
    </w:p>
    <w:p w:rsidR="00ED2120" w:rsidRDefault="00ED2120" w:rsidP="00012556">
      <w:pPr>
        <w:tabs>
          <w:tab w:val="left" w:pos="9000"/>
        </w:tabs>
        <w:autoSpaceDE w:val="0"/>
        <w:autoSpaceDN w:val="0"/>
        <w:adjustRightInd w:val="0"/>
        <w:rPr>
          <w:rFonts w:ascii="Arial" w:eastAsia="SimSun" w:hAnsi="Arial" w:cs="Arial"/>
          <w:sz w:val="21"/>
          <w:szCs w:val="21"/>
        </w:rPr>
      </w:pPr>
      <w:r>
        <w:rPr>
          <w:rFonts w:ascii="Arial" w:eastAsia="SimSun" w:hAnsi="Arial" w:cs="Arial"/>
          <w:sz w:val="21"/>
          <w:szCs w:val="21"/>
        </w:rPr>
        <w:t>________________                                                      ________________________________</w:t>
      </w:r>
    </w:p>
    <w:p w:rsidR="00ED2120" w:rsidRPr="009E4A05" w:rsidRDefault="00ED2120" w:rsidP="00012556">
      <w:pPr>
        <w:tabs>
          <w:tab w:val="left" w:pos="9000"/>
        </w:tabs>
        <w:autoSpaceDE w:val="0"/>
        <w:autoSpaceDN w:val="0"/>
        <w:adjustRightInd w:val="0"/>
        <w:ind w:left="708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</w:rPr>
        <w:tab/>
      </w:r>
      <w:r w:rsidRPr="009E4A05">
        <w:rPr>
          <w:rFonts w:ascii="Arial" w:eastAsia="SimSun" w:hAnsi="Arial" w:cs="Arial"/>
          <w:sz w:val="18"/>
          <w:szCs w:val="18"/>
        </w:rPr>
        <w:t>Data                                                                                                     Podpis Wykonawcy</w:t>
      </w:r>
    </w:p>
    <w:p w:rsidR="00ED2120" w:rsidRDefault="00ED2120" w:rsidP="00012556">
      <w:pPr>
        <w:tabs>
          <w:tab w:val="left" w:pos="9000"/>
        </w:tabs>
        <w:autoSpaceDE w:val="0"/>
        <w:autoSpaceDN w:val="0"/>
        <w:adjustRightInd w:val="0"/>
        <w:rPr>
          <w:rFonts w:ascii="Arial" w:eastAsia="SimSun" w:hAnsi="Arial" w:cs="Arial"/>
          <w:sz w:val="21"/>
          <w:szCs w:val="21"/>
        </w:rPr>
      </w:pPr>
    </w:p>
    <w:p w:rsidR="00ED2120" w:rsidRDefault="00ED2120" w:rsidP="00012556">
      <w:pPr>
        <w:tabs>
          <w:tab w:val="left" w:pos="9000"/>
        </w:tabs>
        <w:autoSpaceDE w:val="0"/>
        <w:autoSpaceDN w:val="0"/>
        <w:adjustRightInd w:val="0"/>
        <w:rPr>
          <w:rFonts w:ascii="Arial" w:eastAsia="SimSun" w:hAnsi="Arial" w:cs="Arial"/>
          <w:sz w:val="21"/>
          <w:szCs w:val="21"/>
        </w:rPr>
      </w:pPr>
    </w:p>
    <w:p w:rsidR="00ED2120" w:rsidRDefault="00ED2120" w:rsidP="00012556">
      <w:pPr>
        <w:tabs>
          <w:tab w:val="left" w:pos="9000"/>
        </w:tabs>
        <w:autoSpaceDE w:val="0"/>
        <w:autoSpaceDN w:val="0"/>
        <w:adjustRightInd w:val="0"/>
        <w:rPr>
          <w:rFonts w:ascii="Arial" w:eastAsia="SimSun" w:hAnsi="Arial" w:cs="Arial"/>
          <w:sz w:val="21"/>
          <w:szCs w:val="21"/>
        </w:rPr>
      </w:pPr>
    </w:p>
    <w:p w:rsidR="00ED2120" w:rsidRDefault="00ED2120" w:rsidP="00012556">
      <w:pPr>
        <w:tabs>
          <w:tab w:val="left" w:pos="9000"/>
        </w:tabs>
        <w:autoSpaceDE w:val="0"/>
        <w:autoSpaceDN w:val="0"/>
        <w:adjustRightInd w:val="0"/>
        <w:rPr>
          <w:rFonts w:ascii="Arial" w:eastAsia="SimSun" w:hAnsi="Arial" w:cs="Arial"/>
          <w:sz w:val="21"/>
          <w:szCs w:val="21"/>
        </w:rPr>
      </w:pPr>
    </w:p>
    <w:p w:rsidR="00ED2120" w:rsidRDefault="00ED2120" w:rsidP="00012556">
      <w:pPr>
        <w:tabs>
          <w:tab w:val="left" w:pos="9000"/>
        </w:tabs>
        <w:autoSpaceDE w:val="0"/>
        <w:autoSpaceDN w:val="0"/>
        <w:adjustRightInd w:val="0"/>
        <w:rPr>
          <w:rFonts w:ascii="Arial" w:eastAsia="SimSun" w:hAnsi="Arial" w:cs="Arial"/>
          <w:sz w:val="21"/>
          <w:szCs w:val="21"/>
        </w:rPr>
      </w:pPr>
    </w:p>
    <w:p w:rsidR="00ED2120" w:rsidRDefault="00ED2120" w:rsidP="00012556">
      <w:pPr>
        <w:tabs>
          <w:tab w:val="left" w:pos="9000"/>
        </w:tabs>
        <w:autoSpaceDE w:val="0"/>
        <w:autoSpaceDN w:val="0"/>
        <w:adjustRightInd w:val="0"/>
        <w:rPr>
          <w:rFonts w:ascii="Arial" w:eastAsia="SimSun" w:hAnsi="Arial" w:cs="Arial"/>
          <w:sz w:val="18"/>
          <w:szCs w:val="18"/>
        </w:rPr>
      </w:pPr>
    </w:p>
    <w:p w:rsidR="00ED2120" w:rsidRDefault="00ED2120" w:rsidP="00012556">
      <w:pPr>
        <w:tabs>
          <w:tab w:val="left" w:pos="9000"/>
        </w:tabs>
        <w:autoSpaceDE w:val="0"/>
        <w:autoSpaceDN w:val="0"/>
        <w:adjustRightInd w:val="0"/>
        <w:rPr>
          <w:rFonts w:ascii="Arial" w:eastAsia="SimSun" w:hAnsi="Arial" w:cs="Arial"/>
          <w:b/>
          <w:bCs/>
          <w:sz w:val="18"/>
          <w:szCs w:val="18"/>
          <w:u w:val="single"/>
        </w:rPr>
      </w:pPr>
      <w:r>
        <w:rPr>
          <w:rFonts w:ascii="Arial" w:eastAsia="SimSun" w:hAnsi="Arial" w:cs="Arial"/>
          <w:sz w:val="18"/>
          <w:szCs w:val="18"/>
        </w:rPr>
        <w:t xml:space="preserve">* niepotrzebne skreślić </w:t>
      </w:r>
    </w:p>
    <w:p w:rsidR="00ED2120" w:rsidRDefault="00ED2120" w:rsidP="00012556">
      <w:pPr>
        <w:rPr>
          <w:rFonts w:ascii="Arial" w:hAnsi="Arial" w:cs="Arial"/>
          <w:sz w:val="21"/>
          <w:szCs w:val="21"/>
        </w:rPr>
      </w:pPr>
    </w:p>
    <w:p w:rsidR="00ED2120" w:rsidRDefault="00ED2120" w:rsidP="00012556">
      <w:pPr>
        <w:rPr>
          <w:rFonts w:ascii="Arial" w:hAnsi="Arial" w:cs="Arial"/>
          <w:sz w:val="21"/>
          <w:szCs w:val="21"/>
        </w:rPr>
      </w:pPr>
    </w:p>
    <w:p w:rsidR="00ED2120" w:rsidRDefault="00ED2120" w:rsidP="00012556">
      <w:pPr>
        <w:rPr>
          <w:rFonts w:ascii="Arial" w:hAnsi="Arial" w:cs="Arial"/>
          <w:sz w:val="21"/>
          <w:szCs w:val="21"/>
        </w:rPr>
      </w:pPr>
    </w:p>
    <w:p w:rsidR="00ED2120" w:rsidRDefault="00ED2120" w:rsidP="00012556">
      <w:pPr>
        <w:rPr>
          <w:rFonts w:ascii="Arial" w:hAnsi="Arial" w:cs="Arial"/>
          <w:sz w:val="21"/>
          <w:szCs w:val="21"/>
        </w:rPr>
      </w:pPr>
    </w:p>
    <w:p w:rsidR="00ED2120" w:rsidRDefault="00ED2120" w:rsidP="00012556">
      <w:pPr>
        <w:rPr>
          <w:rFonts w:ascii="Arial" w:hAnsi="Arial" w:cs="Arial"/>
          <w:sz w:val="21"/>
          <w:szCs w:val="21"/>
        </w:rPr>
      </w:pPr>
    </w:p>
    <w:p w:rsidR="00ED2120" w:rsidRDefault="00ED2120" w:rsidP="00012556">
      <w:pPr>
        <w:rPr>
          <w:rFonts w:ascii="Arial" w:hAnsi="Arial" w:cs="Arial"/>
          <w:sz w:val="21"/>
          <w:szCs w:val="21"/>
        </w:rPr>
      </w:pPr>
    </w:p>
    <w:p w:rsidR="00ED2120" w:rsidRDefault="00ED2120" w:rsidP="00012556">
      <w:pPr>
        <w:rPr>
          <w:rFonts w:ascii="Arial" w:hAnsi="Arial" w:cs="Arial"/>
          <w:sz w:val="21"/>
          <w:szCs w:val="21"/>
        </w:rPr>
      </w:pPr>
    </w:p>
    <w:p w:rsidR="00ED2120" w:rsidRDefault="00ED2120" w:rsidP="00012556">
      <w:pPr>
        <w:rPr>
          <w:rFonts w:ascii="Arial" w:hAnsi="Arial" w:cs="Arial"/>
          <w:sz w:val="21"/>
          <w:szCs w:val="21"/>
        </w:rPr>
      </w:pPr>
    </w:p>
    <w:p w:rsidR="00ED2120" w:rsidRDefault="00ED2120" w:rsidP="00012556">
      <w:pPr>
        <w:rPr>
          <w:rFonts w:ascii="Arial" w:hAnsi="Arial" w:cs="Arial"/>
          <w:sz w:val="21"/>
          <w:szCs w:val="21"/>
        </w:rPr>
      </w:pPr>
    </w:p>
    <w:p w:rsidR="00ED2120" w:rsidRDefault="00ED2120" w:rsidP="00012556">
      <w:pPr>
        <w:rPr>
          <w:rFonts w:ascii="Arial" w:hAnsi="Arial" w:cs="Arial"/>
          <w:sz w:val="21"/>
          <w:szCs w:val="21"/>
        </w:rPr>
      </w:pPr>
    </w:p>
    <w:p w:rsidR="00ED2120" w:rsidRDefault="00ED2120" w:rsidP="00012556">
      <w:pPr>
        <w:rPr>
          <w:rFonts w:ascii="Arial" w:hAnsi="Arial" w:cs="Arial"/>
          <w:sz w:val="21"/>
          <w:szCs w:val="21"/>
        </w:rPr>
      </w:pPr>
    </w:p>
    <w:p w:rsidR="00ED2120" w:rsidRDefault="00ED2120" w:rsidP="00012556">
      <w:pPr>
        <w:rPr>
          <w:rFonts w:ascii="Arial" w:hAnsi="Arial" w:cs="Arial"/>
          <w:sz w:val="21"/>
          <w:szCs w:val="21"/>
        </w:rPr>
      </w:pPr>
    </w:p>
    <w:p w:rsidR="00ED2120" w:rsidRDefault="00ED2120" w:rsidP="00012556">
      <w:pPr>
        <w:rPr>
          <w:rFonts w:ascii="Arial" w:hAnsi="Arial" w:cs="Arial"/>
          <w:sz w:val="21"/>
          <w:szCs w:val="21"/>
        </w:rPr>
      </w:pPr>
    </w:p>
    <w:p w:rsidR="00ED2120" w:rsidRDefault="00ED2120" w:rsidP="00012556">
      <w:pPr>
        <w:rPr>
          <w:rFonts w:ascii="Arial" w:hAnsi="Arial" w:cs="Arial"/>
          <w:sz w:val="21"/>
          <w:szCs w:val="21"/>
        </w:rPr>
      </w:pPr>
    </w:p>
    <w:p w:rsidR="00ED2120" w:rsidRDefault="00ED2120" w:rsidP="00012556">
      <w:pPr>
        <w:rPr>
          <w:rFonts w:ascii="Arial" w:hAnsi="Arial" w:cs="Arial"/>
          <w:sz w:val="21"/>
          <w:szCs w:val="21"/>
        </w:rPr>
      </w:pPr>
    </w:p>
    <w:p w:rsidR="00ED2120" w:rsidRDefault="00ED2120" w:rsidP="00012556">
      <w:pPr>
        <w:rPr>
          <w:rFonts w:ascii="Arial" w:hAnsi="Arial" w:cs="Arial"/>
          <w:sz w:val="21"/>
          <w:szCs w:val="21"/>
        </w:rPr>
      </w:pPr>
    </w:p>
    <w:p w:rsidR="00ED2120" w:rsidRDefault="00ED2120" w:rsidP="00012556">
      <w:pPr>
        <w:rPr>
          <w:rFonts w:ascii="Arial" w:hAnsi="Arial" w:cs="Arial"/>
          <w:sz w:val="21"/>
          <w:szCs w:val="21"/>
        </w:rPr>
      </w:pPr>
    </w:p>
    <w:p w:rsidR="00ED2120" w:rsidRDefault="00ED2120" w:rsidP="00012556">
      <w:pPr>
        <w:rPr>
          <w:rFonts w:ascii="Arial" w:hAnsi="Arial" w:cs="Arial"/>
          <w:sz w:val="21"/>
          <w:szCs w:val="21"/>
        </w:rPr>
      </w:pPr>
    </w:p>
    <w:p w:rsidR="00ED2120" w:rsidRDefault="00ED2120" w:rsidP="00012556">
      <w:pPr>
        <w:rPr>
          <w:rFonts w:ascii="Arial" w:hAnsi="Arial" w:cs="Arial"/>
          <w:sz w:val="21"/>
          <w:szCs w:val="21"/>
        </w:rPr>
      </w:pPr>
    </w:p>
    <w:p w:rsidR="00ED2120" w:rsidRDefault="00ED2120" w:rsidP="00012556">
      <w:pPr>
        <w:rPr>
          <w:rFonts w:ascii="Arial" w:hAnsi="Arial" w:cs="Arial"/>
          <w:sz w:val="21"/>
          <w:szCs w:val="21"/>
        </w:rPr>
      </w:pPr>
    </w:p>
    <w:p w:rsidR="00ED2120" w:rsidRDefault="00ED2120" w:rsidP="00012556">
      <w:pPr>
        <w:rPr>
          <w:rFonts w:ascii="Arial" w:hAnsi="Arial" w:cs="Arial"/>
          <w:sz w:val="21"/>
          <w:szCs w:val="21"/>
        </w:rPr>
      </w:pPr>
    </w:p>
    <w:p w:rsidR="00ED2120" w:rsidRDefault="00ED2120" w:rsidP="00012556">
      <w:pPr>
        <w:rPr>
          <w:rFonts w:ascii="Arial" w:hAnsi="Arial" w:cs="Arial"/>
          <w:sz w:val="21"/>
          <w:szCs w:val="21"/>
        </w:rPr>
      </w:pPr>
    </w:p>
    <w:p w:rsidR="00ED2120" w:rsidRDefault="00ED2120" w:rsidP="00012556">
      <w:pPr>
        <w:rPr>
          <w:rFonts w:ascii="Arial" w:hAnsi="Arial" w:cs="Arial"/>
          <w:sz w:val="21"/>
          <w:szCs w:val="21"/>
        </w:rPr>
      </w:pPr>
    </w:p>
    <w:p w:rsidR="00ED2120" w:rsidRDefault="00ED2120" w:rsidP="00012556">
      <w:pPr>
        <w:rPr>
          <w:rFonts w:ascii="Arial" w:hAnsi="Arial" w:cs="Arial"/>
          <w:sz w:val="21"/>
          <w:szCs w:val="21"/>
        </w:rPr>
      </w:pPr>
    </w:p>
    <w:p w:rsidR="00ED2120" w:rsidRDefault="00ED2120" w:rsidP="00012556">
      <w:pPr>
        <w:rPr>
          <w:rFonts w:ascii="Arial" w:hAnsi="Arial" w:cs="Arial"/>
          <w:sz w:val="21"/>
          <w:szCs w:val="21"/>
        </w:rPr>
      </w:pPr>
    </w:p>
    <w:p w:rsidR="00ED2120" w:rsidRDefault="00ED2120" w:rsidP="00012556">
      <w:pPr>
        <w:rPr>
          <w:rFonts w:ascii="Arial" w:hAnsi="Arial" w:cs="Arial"/>
          <w:sz w:val="21"/>
          <w:szCs w:val="21"/>
        </w:rPr>
      </w:pPr>
    </w:p>
    <w:p w:rsidR="00ED2120" w:rsidRDefault="00ED2120" w:rsidP="00012556">
      <w:pPr>
        <w:rPr>
          <w:rFonts w:ascii="Arial" w:hAnsi="Arial" w:cs="Arial"/>
          <w:sz w:val="21"/>
          <w:szCs w:val="21"/>
        </w:rPr>
      </w:pPr>
    </w:p>
    <w:p w:rsidR="00ED2120" w:rsidRPr="00640F28" w:rsidRDefault="00ED2120" w:rsidP="00012556">
      <w:pPr>
        <w:jc w:val="right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Załącznik nr 2 do SIWZ </w:t>
      </w:r>
    </w:p>
    <w:p w:rsidR="00ED2120" w:rsidRDefault="00ED2120" w:rsidP="00012556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12"/>
      </w:tblGrid>
      <w:tr w:rsidR="00ED2120" w:rsidTr="00C62403">
        <w:tc>
          <w:tcPr>
            <w:tcW w:w="9212" w:type="dxa"/>
          </w:tcPr>
          <w:p w:rsidR="00ED2120" w:rsidRDefault="00ED2120" w:rsidP="00C6240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ED2120" w:rsidRDefault="00ED2120" w:rsidP="00C6240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OŚWIADCZENIE O SPEŁNIANIU WARUNKÓW UDZIAŁU W POSTĘPOWANIU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O ZAMÓWIENIE PUBLICZNE</w:t>
            </w:r>
          </w:p>
          <w:p w:rsidR="00ED2120" w:rsidRDefault="00ED2120" w:rsidP="00C6240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(zgodnie z art. 22 ust. 1 PZP)</w:t>
            </w:r>
          </w:p>
          <w:p w:rsidR="00ED2120" w:rsidRDefault="00ED2120" w:rsidP="00C62403">
            <w:pPr>
              <w:pStyle w:val="NormalWeb"/>
              <w:spacing w:before="0" w:beforeAutospacing="0" w:after="0"/>
              <w:rPr>
                <w:rFonts w:ascii="Arial" w:hAnsi="Arial" w:cs="Arial"/>
              </w:rPr>
            </w:pPr>
          </w:p>
        </w:tc>
      </w:tr>
    </w:tbl>
    <w:p w:rsidR="00ED2120" w:rsidRDefault="00ED2120" w:rsidP="00012556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ED2120" w:rsidRDefault="00ED2120" w:rsidP="000125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:rsidR="00ED2120" w:rsidRDefault="00ED2120" w:rsidP="000125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:rsidR="00ED2120" w:rsidRPr="00503CD1" w:rsidRDefault="00ED2120" w:rsidP="00012556">
      <w:pPr>
        <w:pStyle w:val="NormalWeb"/>
        <w:spacing w:before="0" w:beforeAutospacing="0" w:after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1"/>
          <w:szCs w:val="21"/>
        </w:rPr>
        <w:t>USŁUGI OPIEKUŃCZE W ZAKRESIE WYKONYWANIA CZYNNOŚCI DOMOWYCH I INNYCH ZGODNIE Z INDYWIDUALNYMI POTRZEBAMI PODOPIECZNYCH MIEJSKO-GMINNEGO OŚRODKA POMOCY SPOŁECZNEJ</w:t>
      </w:r>
      <w:r w:rsidRPr="00503CD1">
        <w:rPr>
          <w:rFonts w:ascii="Arial" w:hAnsi="Arial" w:cs="Arial"/>
          <w:b/>
          <w:bCs/>
          <w:sz w:val="21"/>
          <w:szCs w:val="21"/>
        </w:rPr>
        <w:t xml:space="preserve"> W GMINIE </w:t>
      </w:r>
    </w:p>
    <w:p w:rsidR="00ED2120" w:rsidRDefault="00ED2120" w:rsidP="00012556">
      <w:pPr>
        <w:pStyle w:val="NormalWeb"/>
        <w:spacing w:before="0" w:beforeAutospacing="0" w:after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ED2120" w:rsidRDefault="00ED2120" w:rsidP="00012556">
      <w:pPr>
        <w:pStyle w:val="NormalWeb"/>
        <w:spacing w:before="0" w:beforeAutospacing="0" w:after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ED2120" w:rsidRDefault="00ED2120" w:rsidP="00012556">
      <w:pPr>
        <w:pStyle w:val="NormalWeb"/>
        <w:spacing w:before="0" w:beforeAutospacing="0" w:after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ED2120" w:rsidRDefault="00ED2120" w:rsidP="00012556">
      <w:pPr>
        <w:pStyle w:val="NormalWeb"/>
        <w:spacing w:before="0" w:beforeAutospacing="0" w:after="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Data:...............................................................................................................</w:t>
      </w:r>
    </w:p>
    <w:p w:rsidR="00ED2120" w:rsidRDefault="00ED2120" w:rsidP="00012556">
      <w:pPr>
        <w:pStyle w:val="NormalWeb"/>
        <w:spacing w:before="0" w:beforeAutospacing="0" w:after="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Nazwa wykonawcy........................................................................................</w:t>
      </w:r>
    </w:p>
    <w:p w:rsidR="00ED2120" w:rsidRDefault="00ED2120" w:rsidP="00012556">
      <w:pPr>
        <w:pStyle w:val="NormalWeb"/>
        <w:spacing w:before="0" w:beforeAutospacing="0" w:after="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 wykonawcy..........................................................................................</w:t>
      </w:r>
    </w:p>
    <w:p w:rsidR="00ED2120" w:rsidRDefault="00ED2120" w:rsidP="00012556">
      <w:pPr>
        <w:pStyle w:val="Normal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ED2120" w:rsidRDefault="00ED2120" w:rsidP="00012556">
      <w:pPr>
        <w:pStyle w:val="Normal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ED2120" w:rsidRDefault="00ED2120" w:rsidP="00012556">
      <w:pPr>
        <w:pStyle w:val="Normal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zgodnie z art. 22 ust. 1 ustawy z dnia 29 stycznia 2004 r. Prawo zamówień publicznych (Dz. U. z 2013, poz. 907 ze zm.) spełniam warunki udziału w postępowaniu </w:t>
      </w:r>
      <w:r>
        <w:rPr>
          <w:rFonts w:ascii="Arial" w:hAnsi="Arial" w:cs="Arial"/>
          <w:sz w:val="22"/>
          <w:szCs w:val="22"/>
        </w:rPr>
        <w:br/>
        <w:t>o udzielenie zamówienia publicznego dotyczące:</w:t>
      </w:r>
    </w:p>
    <w:p w:rsidR="00ED2120" w:rsidRDefault="00ED2120" w:rsidP="00012556">
      <w:pPr>
        <w:pStyle w:val="Normal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ED2120" w:rsidRDefault="00ED2120" w:rsidP="00012556">
      <w:pPr>
        <w:pStyle w:val="NormalWeb"/>
        <w:numPr>
          <w:ilvl w:val="0"/>
          <w:numId w:val="26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posiadania uprawnień do wykonywania określonej działalności oraz określonych czynności, kiedy przepisy prawa nakładają obowiązek ich posiadania</w:t>
      </w:r>
    </w:p>
    <w:p w:rsidR="00ED2120" w:rsidRDefault="00ED2120" w:rsidP="00012556">
      <w:pPr>
        <w:pStyle w:val="NormalWeb"/>
        <w:numPr>
          <w:ilvl w:val="0"/>
          <w:numId w:val="26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posiadania wiedzy i doświadczenia,</w:t>
      </w:r>
    </w:p>
    <w:p w:rsidR="00ED2120" w:rsidRDefault="00ED2120" w:rsidP="00012556">
      <w:pPr>
        <w:pStyle w:val="NormalWeb"/>
        <w:numPr>
          <w:ilvl w:val="0"/>
          <w:numId w:val="26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dysponowania odpowiednim potencjałem technicznym oraz osobami zdolnymi do wykonania zamówienia,</w:t>
      </w:r>
    </w:p>
    <w:p w:rsidR="00ED2120" w:rsidRDefault="00ED2120" w:rsidP="00012556">
      <w:pPr>
        <w:pStyle w:val="NormalWeb"/>
        <w:numPr>
          <w:ilvl w:val="0"/>
          <w:numId w:val="26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sytuacji ekonomicznej i finansowej.</w:t>
      </w:r>
    </w:p>
    <w:p w:rsidR="00ED2120" w:rsidRDefault="00ED2120" w:rsidP="00012556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ED2120" w:rsidRDefault="00ED2120" w:rsidP="00012556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ED2120" w:rsidRDefault="00ED2120" w:rsidP="00012556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ED2120" w:rsidRDefault="00ED2120" w:rsidP="00012556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ED2120" w:rsidRDefault="00ED2120" w:rsidP="00012556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ED2120" w:rsidRDefault="00ED2120" w:rsidP="00012556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ED2120" w:rsidRDefault="00ED2120" w:rsidP="00012556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ED2120" w:rsidRDefault="00ED2120" w:rsidP="00012556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ED2120" w:rsidRDefault="00ED2120" w:rsidP="00012556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ED2120" w:rsidRDefault="00ED2120" w:rsidP="00012556">
      <w:pPr>
        <w:pStyle w:val="NormalWeb"/>
        <w:spacing w:before="0" w:beforeAutospacing="0" w:after="0"/>
        <w:ind w:left="4247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</w:t>
      </w:r>
    </w:p>
    <w:p w:rsidR="00ED2120" w:rsidRDefault="00ED2120" w:rsidP="00012556">
      <w:pPr>
        <w:pStyle w:val="NormalWeb"/>
        <w:spacing w:before="0" w:beforeAutospacing="0" w:after="0"/>
        <w:ind w:left="4956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Podpis/podpisy osoby uprawnionej</w:t>
      </w:r>
    </w:p>
    <w:p w:rsidR="00ED2120" w:rsidRDefault="00ED2120" w:rsidP="00012556">
      <w:pPr>
        <w:rPr>
          <w:rFonts w:ascii="Arial" w:hAnsi="Arial" w:cs="Arial"/>
        </w:rPr>
      </w:pPr>
    </w:p>
    <w:p w:rsidR="00ED2120" w:rsidRDefault="00ED2120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D2120" w:rsidRDefault="00ED2120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D2120" w:rsidRDefault="00ED2120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D2120" w:rsidRDefault="00ED2120" w:rsidP="0001255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D2120" w:rsidRDefault="00ED2120" w:rsidP="00012556">
      <w:pPr>
        <w:pStyle w:val="NormalWeb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D2120" w:rsidRDefault="00ED2120" w:rsidP="00012556">
      <w:pPr>
        <w:pStyle w:val="NormalWeb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D2120" w:rsidRPr="00640F28" w:rsidRDefault="00ED2120" w:rsidP="00012556">
      <w:pPr>
        <w:jc w:val="right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Załącznik nr 3 do SIWZ </w:t>
      </w:r>
    </w:p>
    <w:p w:rsidR="00ED2120" w:rsidRDefault="00ED2120" w:rsidP="00012556">
      <w:pPr>
        <w:pStyle w:val="NormalWeb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D2120" w:rsidRDefault="00ED2120" w:rsidP="00012556">
      <w:pPr>
        <w:pStyle w:val="NormalWeb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12"/>
      </w:tblGrid>
      <w:tr w:rsidR="00ED2120" w:rsidTr="00C62403">
        <w:tc>
          <w:tcPr>
            <w:tcW w:w="9212" w:type="dxa"/>
          </w:tcPr>
          <w:p w:rsidR="00ED2120" w:rsidRDefault="00ED2120" w:rsidP="00C6240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ED2120" w:rsidRDefault="00ED2120" w:rsidP="00C6240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OŚWIADCZENIE O BRAKU PODSTAW DO WYKLUCZENIA Z POSTĘPOWANIA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O ZAMÓWIENIE PUBLICZNE</w:t>
            </w:r>
          </w:p>
          <w:p w:rsidR="00ED2120" w:rsidRDefault="00ED2120" w:rsidP="00C6240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(zgodnie z art. 24 ust. 1 PZP)</w:t>
            </w:r>
          </w:p>
          <w:p w:rsidR="00ED2120" w:rsidRDefault="00ED2120" w:rsidP="00C6240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</w:tr>
    </w:tbl>
    <w:p w:rsidR="00ED2120" w:rsidRDefault="00ED2120" w:rsidP="00012556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ED2120" w:rsidRDefault="00ED2120" w:rsidP="00012556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ED2120" w:rsidRDefault="00ED2120" w:rsidP="00012556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ED2120" w:rsidRPr="00503CD1" w:rsidRDefault="00ED2120" w:rsidP="00F03DE6">
      <w:pPr>
        <w:pStyle w:val="NormalWeb"/>
        <w:spacing w:before="0" w:beforeAutospacing="0" w:after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1"/>
          <w:szCs w:val="21"/>
        </w:rPr>
        <w:t>USŁUGI OPIEKUŃCZE W ZAKRESIE WYKONYWANIA CZYNNOŚCI DOMOWYCH I INNYCH ZGODNIE Z INDYWIDUALNYMI POTRZEBAMI PODOPIECZNYCH MIEJSKO-GMINNEGO OŚRODKA POMOCY SPOŁECZNEJ</w:t>
      </w:r>
      <w:r w:rsidRPr="00503CD1">
        <w:rPr>
          <w:rFonts w:ascii="Arial" w:hAnsi="Arial" w:cs="Arial"/>
          <w:b/>
          <w:bCs/>
          <w:sz w:val="21"/>
          <w:szCs w:val="21"/>
        </w:rPr>
        <w:t xml:space="preserve"> W GMINIE </w:t>
      </w:r>
    </w:p>
    <w:p w:rsidR="00ED2120" w:rsidRDefault="00ED2120" w:rsidP="00012556">
      <w:pPr>
        <w:pStyle w:val="NormalWeb"/>
        <w:spacing w:before="0" w:beforeAutospacing="0" w:after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ED2120" w:rsidRDefault="00ED2120" w:rsidP="00012556">
      <w:pPr>
        <w:pStyle w:val="NormalWeb"/>
        <w:spacing w:before="0" w:beforeAutospacing="0" w:after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ED2120" w:rsidRDefault="00ED2120" w:rsidP="00012556">
      <w:pPr>
        <w:pStyle w:val="NormalWeb"/>
        <w:spacing w:before="0" w:beforeAutospacing="0" w:after="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Data: ...............................................................................................................</w:t>
      </w:r>
    </w:p>
    <w:p w:rsidR="00ED2120" w:rsidRDefault="00ED2120" w:rsidP="00012556">
      <w:pPr>
        <w:pStyle w:val="NormalWeb"/>
        <w:spacing w:before="0" w:beforeAutospacing="0" w:after="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Nazwa wykonawcy........................................................................................</w:t>
      </w:r>
    </w:p>
    <w:p w:rsidR="00ED2120" w:rsidRDefault="00ED2120" w:rsidP="00012556">
      <w:pPr>
        <w:pStyle w:val="NormalWeb"/>
        <w:spacing w:before="0" w:beforeAutospacing="0" w:after="0"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 wykonawcy..........................................................................................</w:t>
      </w:r>
    </w:p>
    <w:p w:rsidR="00ED2120" w:rsidRDefault="00ED2120" w:rsidP="00012556">
      <w:pPr>
        <w:pStyle w:val="Normal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ED2120" w:rsidRDefault="00ED2120" w:rsidP="00012556">
      <w:pPr>
        <w:pStyle w:val="Normal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ED2120" w:rsidRDefault="00ED2120" w:rsidP="00012556">
      <w:pPr>
        <w:pStyle w:val="Normal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nie podlegam wykluczeniu z postępowania o udzielenie zamówienia publicznego na podstawie art. 24 ust. 1 ustawy z dnia 29 stycznia 2004 r. Prawo zamówień publicznych (Dz. U. z 2013 poz.907 ze zm.) </w:t>
      </w:r>
    </w:p>
    <w:p w:rsidR="00ED2120" w:rsidRDefault="00ED2120" w:rsidP="00012556">
      <w:pPr>
        <w:pStyle w:val="Normal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ED2120" w:rsidRDefault="00ED2120" w:rsidP="00012556">
      <w:pPr>
        <w:pStyle w:val="Normal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ED2120" w:rsidRDefault="00ED2120" w:rsidP="00012556">
      <w:pPr>
        <w:pStyle w:val="pkt"/>
        <w:spacing w:before="0" w:after="0" w:line="276" w:lineRule="auto"/>
        <w:ind w:left="0"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 związku z prowadzonym postępowaniem o zamówienia publiczne, zgodnie </w:t>
      </w:r>
      <w:r>
        <w:rPr>
          <w:rFonts w:ascii="Arial" w:hAnsi="Arial" w:cs="Arial"/>
          <w:b/>
          <w:bCs/>
          <w:sz w:val="22"/>
          <w:szCs w:val="22"/>
        </w:rPr>
        <w:br/>
        <w:t xml:space="preserve">z art. 24 ust. 1 ustawy Prawo zamówień publicznych oświadczam, że nie zaistniała żadna z okoliczności uzasadniających wykluczenie mnie jako Wykonawcy </w:t>
      </w:r>
      <w:r>
        <w:rPr>
          <w:rFonts w:ascii="Arial" w:hAnsi="Arial" w:cs="Arial"/>
          <w:b/>
          <w:bCs/>
          <w:sz w:val="22"/>
          <w:szCs w:val="22"/>
        </w:rPr>
        <w:br/>
        <w:t>z postępowania o udzielenie zamówienia publicznego.</w:t>
      </w:r>
    </w:p>
    <w:p w:rsidR="00ED2120" w:rsidRDefault="00ED2120" w:rsidP="00012556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ED2120" w:rsidRDefault="00ED2120" w:rsidP="00012556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</w:p>
    <w:p w:rsidR="00ED2120" w:rsidRDefault="00ED2120" w:rsidP="00012556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ED2120" w:rsidRDefault="00ED2120" w:rsidP="00012556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ED2120" w:rsidRDefault="00ED2120" w:rsidP="00012556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ED2120" w:rsidRDefault="00ED2120" w:rsidP="00012556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ED2120" w:rsidRDefault="00ED2120" w:rsidP="00012556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ED2120" w:rsidRDefault="00ED2120" w:rsidP="00012556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ED2120" w:rsidRDefault="00ED2120" w:rsidP="00012556">
      <w:pPr>
        <w:pStyle w:val="NormalWeb"/>
        <w:spacing w:before="0" w:beforeAutospacing="0" w:after="0"/>
        <w:ind w:left="4247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</w:t>
      </w:r>
    </w:p>
    <w:p w:rsidR="00ED2120" w:rsidRDefault="00ED2120" w:rsidP="00012556">
      <w:pPr>
        <w:pStyle w:val="NormalWeb"/>
        <w:spacing w:before="0" w:beforeAutospacing="0" w:after="0"/>
        <w:ind w:left="4956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Podpis/podpisy osoby uprawnionej</w:t>
      </w:r>
    </w:p>
    <w:p w:rsidR="00ED2120" w:rsidRDefault="00ED2120" w:rsidP="00012556">
      <w:pPr>
        <w:rPr>
          <w:rFonts w:ascii="Arial" w:hAnsi="Arial" w:cs="Arial"/>
        </w:rPr>
      </w:pPr>
    </w:p>
    <w:p w:rsidR="00ED2120" w:rsidRDefault="00ED2120" w:rsidP="00012556">
      <w:pPr>
        <w:spacing w:line="360" w:lineRule="auto"/>
        <w:jc w:val="both"/>
        <w:rPr>
          <w:rFonts w:ascii="Arial" w:hAnsi="Arial" w:cs="Arial"/>
        </w:rPr>
      </w:pPr>
    </w:p>
    <w:p w:rsidR="00ED2120" w:rsidRDefault="00ED2120" w:rsidP="00012556">
      <w:pPr>
        <w:spacing w:line="360" w:lineRule="auto"/>
        <w:jc w:val="both"/>
        <w:rPr>
          <w:rFonts w:ascii="Arial" w:hAnsi="Arial" w:cs="Arial"/>
        </w:rPr>
      </w:pPr>
    </w:p>
    <w:p w:rsidR="00ED2120" w:rsidRDefault="00ED2120" w:rsidP="00012556">
      <w:pPr>
        <w:spacing w:line="360" w:lineRule="auto"/>
        <w:jc w:val="both"/>
        <w:rPr>
          <w:rFonts w:ascii="Arial" w:hAnsi="Arial" w:cs="Arial"/>
        </w:rPr>
      </w:pPr>
    </w:p>
    <w:p w:rsidR="00ED2120" w:rsidRDefault="00ED2120" w:rsidP="00012556">
      <w:pPr>
        <w:spacing w:line="360" w:lineRule="auto"/>
        <w:jc w:val="both"/>
        <w:rPr>
          <w:rFonts w:ascii="Arial" w:hAnsi="Arial" w:cs="Arial"/>
        </w:rPr>
      </w:pPr>
    </w:p>
    <w:p w:rsidR="00ED2120" w:rsidRDefault="00ED2120" w:rsidP="00012556">
      <w:pPr>
        <w:spacing w:line="360" w:lineRule="auto"/>
        <w:jc w:val="both"/>
        <w:rPr>
          <w:rFonts w:ascii="Arial" w:hAnsi="Arial" w:cs="Arial"/>
        </w:rPr>
      </w:pPr>
    </w:p>
    <w:p w:rsidR="00ED2120" w:rsidRDefault="00ED2120" w:rsidP="00012556">
      <w:pPr>
        <w:spacing w:line="360" w:lineRule="auto"/>
        <w:jc w:val="both"/>
        <w:rPr>
          <w:rFonts w:ascii="Arial" w:hAnsi="Arial" w:cs="Arial"/>
        </w:rPr>
      </w:pPr>
    </w:p>
    <w:p w:rsidR="00ED2120" w:rsidRPr="00640F28" w:rsidRDefault="00ED2120" w:rsidP="00012556">
      <w:pPr>
        <w:jc w:val="right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Załącznik nr 4 do SIWZ </w:t>
      </w:r>
    </w:p>
    <w:p w:rsidR="00ED2120" w:rsidRDefault="00ED2120" w:rsidP="00012556">
      <w:pPr>
        <w:pStyle w:val="NormalWeb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D2120" w:rsidRDefault="00ED2120" w:rsidP="00012556">
      <w:pPr>
        <w:pStyle w:val="NormalWeb"/>
        <w:spacing w:before="0" w:beforeAutospacing="0" w:after="0"/>
        <w:jc w:val="right"/>
        <w:rPr>
          <w:rFonts w:ascii="Arial" w:hAnsi="Arial" w:cs="Arial"/>
          <w:color w:val="000000"/>
          <w:sz w:val="20"/>
          <w:szCs w:val="20"/>
        </w:rPr>
      </w:pPr>
    </w:p>
    <w:p w:rsidR="00ED2120" w:rsidRDefault="00ED2120" w:rsidP="00012556">
      <w:pPr>
        <w:pStyle w:val="NormalWeb"/>
        <w:spacing w:before="0" w:beforeAutospacing="0" w:after="0"/>
        <w:jc w:val="right"/>
        <w:rPr>
          <w:rFonts w:ascii="Arial" w:hAnsi="Arial" w:cs="Arial"/>
          <w:color w:val="000000"/>
          <w:sz w:val="20"/>
          <w:szCs w:val="20"/>
        </w:rPr>
      </w:pPr>
    </w:p>
    <w:p w:rsidR="00ED2120" w:rsidRDefault="00ED2120" w:rsidP="00012556">
      <w:pPr>
        <w:pStyle w:val="NormalWeb"/>
        <w:spacing w:before="0" w:beforeAutospacing="0"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WYKAZ </w:t>
      </w:r>
      <w:r>
        <w:rPr>
          <w:rFonts w:ascii="Arial" w:hAnsi="Arial" w:cs="Arial"/>
          <w:b/>
          <w:sz w:val="22"/>
          <w:szCs w:val="22"/>
        </w:rPr>
        <w:t>WYKONANYCH USŁUG</w:t>
      </w:r>
    </w:p>
    <w:p w:rsidR="00ED2120" w:rsidRDefault="00ED2120" w:rsidP="00012556">
      <w:pPr>
        <w:pStyle w:val="NormalWeb"/>
        <w:spacing w:before="0" w:beforeAutospacing="0" w:after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D2120" w:rsidRDefault="00ED2120" w:rsidP="00012556">
      <w:pPr>
        <w:pStyle w:val="NormalWeb"/>
        <w:spacing w:before="0" w:beforeAutospacing="0"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SKŁADANY W CELU WYKAZANIA SPEŁNIANIA WARUNKU UDZIAŁAU </w:t>
      </w:r>
      <w:r>
        <w:rPr>
          <w:rFonts w:ascii="Arial" w:hAnsi="Arial" w:cs="Arial"/>
          <w:color w:val="000000"/>
          <w:sz w:val="22"/>
          <w:szCs w:val="22"/>
        </w:rPr>
        <w:br/>
        <w:t>W POSTĘPOWANIU DOTYCZĄCEGO POSIADANIA WIEDZY I DOŚWIADCZENIA</w:t>
      </w:r>
    </w:p>
    <w:p w:rsidR="00ED2120" w:rsidRDefault="00ED2120" w:rsidP="00012556">
      <w:pPr>
        <w:pStyle w:val="NormalWeb"/>
        <w:spacing w:before="0" w:beforeAutospacing="0" w:after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ED2120" w:rsidRDefault="00ED2120" w:rsidP="00012556">
      <w:pPr>
        <w:pStyle w:val="NormalWeb"/>
        <w:spacing w:before="0" w:beforeAutospacing="0" w:after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ED2120" w:rsidRDefault="00ED2120" w:rsidP="00012556">
      <w:pPr>
        <w:pStyle w:val="NormalWeb"/>
        <w:spacing w:before="0" w:beforeAutospacing="0" w:after="12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Miejscowość, data ……………………………………………………………..</w:t>
      </w:r>
    </w:p>
    <w:p w:rsidR="00ED2120" w:rsidRDefault="00ED2120" w:rsidP="00012556">
      <w:pPr>
        <w:pStyle w:val="NormalWeb"/>
        <w:spacing w:before="0" w:beforeAutospacing="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Nazwa wykonawcy........................................................................................</w:t>
      </w:r>
    </w:p>
    <w:p w:rsidR="00ED2120" w:rsidRDefault="00ED2120" w:rsidP="00012556">
      <w:pPr>
        <w:pStyle w:val="NormalWeb"/>
        <w:spacing w:before="0" w:beforeAutospacing="0" w:after="12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 wykonawcy..........................................................................................</w:t>
      </w:r>
    </w:p>
    <w:p w:rsidR="00ED2120" w:rsidRDefault="00ED2120" w:rsidP="00012556">
      <w:pPr>
        <w:pStyle w:val="NormalWeb"/>
        <w:spacing w:before="0" w:beforeAutospacing="0" w:after="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5"/>
        <w:gridCol w:w="1843"/>
        <w:gridCol w:w="1417"/>
        <w:gridCol w:w="2410"/>
      </w:tblGrid>
      <w:tr w:rsidR="00ED2120" w:rsidTr="00C62403">
        <w:tc>
          <w:tcPr>
            <w:tcW w:w="3085" w:type="dxa"/>
            <w:vAlign w:val="center"/>
          </w:tcPr>
          <w:p w:rsidR="00ED2120" w:rsidRPr="00C4109D" w:rsidRDefault="00ED2120" w:rsidP="00C6240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wykonanych usług</w:t>
            </w:r>
          </w:p>
          <w:p w:rsidR="00ED2120" w:rsidRPr="00C4109D" w:rsidRDefault="00ED2120" w:rsidP="00C6240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09D">
              <w:rPr>
                <w:rFonts w:ascii="Arial" w:hAnsi="Arial" w:cs="Arial"/>
                <w:b/>
                <w:sz w:val="20"/>
                <w:szCs w:val="20"/>
              </w:rPr>
              <w:t>(przedmiot zamówienia)</w:t>
            </w:r>
          </w:p>
        </w:tc>
        <w:tc>
          <w:tcPr>
            <w:tcW w:w="1843" w:type="dxa"/>
            <w:vAlign w:val="center"/>
          </w:tcPr>
          <w:p w:rsidR="00ED2120" w:rsidRPr="00C4109D" w:rsidRDefault="00ED2120" w:rsidP="00C6240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09D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podmiotu, na rzecz którego usługi zostały wykonane</w:t>
            </w:r>
          </w:p>
        </w:tc>
        <w:tc>
          <w:tcPr>
            <w:tcW w:w="1417" w:type="dxa"/>
            <w:vAlign w:val="center"/>
          </w:tcPr>
          <w:p w:rsidR="00ED2120" w:rsidRPr="00C4109D" w:rsidRDefault="00ED2120" w:rsidP="00C6240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09D">
              <w:rPr>
                <w:rFonts w:ascii="Arial" w:hAnsi="Arial" w:cs="Arial"/>
                <w:b/>
                <w:sz w:val="20"/>
                <w:szCs w:val="20"/>
              </w:rPr>
              <w:t>Wartość wykonanych usług</w:t>
            </w:r>
          </w:p>
        </w:tc>
        <w:tc>
          <w:tcPr>
            <w:tcW w:w="2410" w:type="dxa"/>
            <w:vAlign w:val="center"/>
          </w:tcPr>
          <w:p w:rsidR="00ED2120" w:rsidRPr="00C4109D" w:rsidRDefault="00ED2120" w:rsidP="00C6240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2120" w:rsidRPr="00C4109D" w:rsidRDefault="00ED2120" w:rsidP="00C6240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09D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  <w:p w:rsidR="00ED2120" w:rsidRPr="00C4109D" w:rsidRDefault="00ED2120" w:rsidP="00C6240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09D">
              <w:rPr>
                <w:rFonts w:ascii="Arial" w:hAnsi="Arial" w:cs="Arial"/>
                <w:b/>
                <w:sz w:val="20"/>
                <w:szCs w:val="20"/>
              </w:rPr>
              <w:t>wykonania usługi</w:t>
            </w:r>
          </w:p>
          <w:p w:rsidR="00ED2120" w:rsidRPr="00E06E0A" w:rsidRDefault="00ED2120" w:rsidP="00C6240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6E0A">
              <w:rPr>
                <w:rFonts w:ascii="Arial" w:hAnsi="Arial" w:cs="Arial"/>
                <w:b/>
                <w:sz w:val="20"/>
                <w:szCs w:val="20"/>
              </w:rPr>
              <w:t xml:space="preserve">z podaniem okresu jej wykonywania </w:t>
            </w:r>
          </w:p>
          <w:p w:rsidR="00ED2120" w:rsidRPr="00E06E0A" w:rsidRDefault="00ED2120" w:rsidP="00C6240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6E0A">
              <w:rPr>
                <w:rFonts w:ascii="Arial" w:hAnsi="Arial" w:cs="Arial"/>
                <w:b/>
                <w:sz w:val="20"/>
                <w:szCs w:val="20"/>
              </w:rPr>
              <w:t>w sposób ciągły</w:t>
            </w:r>
          </w:p>
          <w:p w:rsidR="00ED2120" w:rsidRPr="00C4109D" w:rsidRDefault="00ED2120" w:rsidP="00C6240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120" w:rsidTr="00C62403">
        <w:tc>
          <w:tcPr>
            <w:tcW w:w="3085" w:type="dxa"/>
          </w:tcPr>
          <w:p w:rsidR="00ED2120" w:rsidRDefault="00ED2120" w:rsidP="00C6240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</w:rPr>
            </w:pPr>
          </w:p>
          <w:p w:rsidR="00ED2120" w:rsidRDefault="00ED2120" w:rsidP="00C6240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</w:rPr>
            </w:pPr>
          </w:p>
          <w:p w:rsidR="00ED2120" w:rsidRDefault="00ED2120" w:rsidP="00C6240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</w:rPr>
            </w:pPr>
          </w:p>
          <w:p w:rsidR="00ED2120" w:rsidRDefault="00ED2120" w:rsidP="00C6240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</w:rPr>
            </w:pPr>
          </w:p>
          <w:p w:rsidR="00ED2120" w:rsidRDefault="00ED2120" w:rsidP="00C6240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</w:rPr>
            </w:pPr>
          </w:p>
          <w:p w:rsidR="00ED2120" w:rsidRDefault="00ED2120" w:rsidP="00C6240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</w:rPr>
            </w:pPr>
          </w:p>
          <w:p w:rsidR="00ED2120" w:rsidRDefault="00ED2120" w:rsidP="00C6240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ED2120" w:rsidRDefault="00ED2120" w:rsidP="00C6240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D2120" w:rsidRDefault="00ED2120" w:rsidP="00C6240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D2120" w:rsidRDefault="00ED2120" w:rsidP="00C6240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</w:tr>
      <w:tr w:rsidR="00ED2120" w:rsidTr="00C62403">
        <w:tc>
          <w:tcPr>
            <w:tcW w:w="3085" w:type="dxa"/>
          </w:tcPr>
          <w:p w:rsidR="00ED2120" w:rsidRDefault="00ED2120" w:rsidP="00C6240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</w:rPr>
            </w:pPr>
          </w:p>
          <w:p w:rsidR="00ED2120" w:rsidRDefault="00ED2120" w:rsidP="00C6240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</w:rPr>
            </w:pPr>
          </w:p>
          <w:p w:rsidR="00ED2120" w:rsidRDefault="00ED2120" w:rsidP="00C6240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</w:rPr>
            </w:pPr>
          </w:p>
          <w:p w:rsidR="00ED2120" w:rsidRDefault="00ED2120" w:rsidP="00C6240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</w:rPr>
            </w:pPr>
          </w:p>
          <w:p w:rsidR="00ED2120" w:rsidRDefault="00ED2120" w:rsidP="00C6240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</w:rPr>
            </w:pPr>
          </w:p>
          <w:p w:rsidR="00ED2120" w:rsidRDefault="00ED2120" w:rsidP="00C6240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</w:rPr>
            </w:pPr>
          </w:p>
          <w:p w:rsidR="00ED2120" w:rsidRDefault="00ED2120" w:rsidP="00C6240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</w:rPr>
            </w:pPr>
          </w:p>
          <w:p w:rsidR="00ED2120" w:rsidRDefault="00ED2120" w:rsidP="00C6240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ED2120" w:rsidRDefault="00ED2120" w:rsidP="00C6240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D2120" w:rsidRDefault="00ED2120" w:rsidP="00C6240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D2120" w:rsidRDefault="00ED2120" w:rsidP="00C6240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</w:tr>
    </w:tbl>
    <w:p w:rsidR="00ED2120" w:rsidRDefault="00ED2120" w:rsidP="00012556">
      <w:pPr>
        <w:pStyle w:val="NormalWeb"/>
        <w:spacing w:before="0" w:beforeAutospacing="0"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ED2120" w:rsidRDefault="00ED2120" w:rsidP="00012556">
      <w:pPr>
        <w:pStyle w:val="NormalWeb"/>
        <w:spacing w:before="0" w:beforeAutospacing="0"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ED2120" w:rsidRDefault="00ED2120" w:rsidP="00012556">
      <w:pPr>
        <w:pStyle w:val="NormalWeb"/>
        <w:spacing w:before="0" w:beforeAutospacing="0"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ED2120" w:rsidRDefault="00ED2120" w:rsidP="00012556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ED2120" w:rsidRDefault="00ED2120" w:rsidP="00012556">
      <w:pPr>
        <w:pStyle w:val="NormalWeb"/>
        <w:spacing w:before="0" w:beforeAutospacing="0" w:after="0"/>
        <w:ind w:left="4247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_________________________________</w:t>
      </w:r>
    </w:p>
    <w:p w:rsidR="00ED2120" w:rsidRDefault="00ED2120" w:rsidP="00012556">
      <w:pPr>
        <w:pStyle w:val="NormalWeb"/>
        <w:spacing w:before="0" w:beforeAutospacing="0" w:after="0"/>
        <w:ind w:left="424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Podpis/podpisy osoby uprawnionej</w:t>
      </w:r>
    </w:p>
    <w:p w:rsidR="00ED2120" w:rsidRDefault="00ED2120" w:rsidP="00012556"/>
    <w:p w:rsidR="00ED2120" w:rsidRDefault="00ED2120" w:rsidP="00012556">
      <w:pPr>
        <w:pStyle w:val="BodyText"/>
        <w:jc w:val="right"/>
        <w:outlineLvl w:val="0"/>
        <w:rPr>
          <w:rFonts w:ascii="Arial" w:hAnsi="Arial" w:cs="Arial"/>
          <w:bCs/>
          <w:sz w:val="18"/>
          <w:szCs w:val="18"/>
        </w:rPr>
      </w:pPr>
    </w:p>
    <w:p w:rsidR="00ED2120" w:rsidRDefault="00ED2120" w:rsidP="00012556">
      <w:pPr>
        <w:pStyle w:val="BodyText"/>
        <w:jc w:val="right"/>
        <w:outlineLvl w:val="0"/>
        <w:rPr>
          <w:rFonts w:ascii="Arial" w:hAnsi="Arial" w:cs="Arial"/>
          <w:bCs/>
          <w:sz w:val="18"/>
          <w:szCs w:val="18"/>
        </w:rPr>
      </w:pPr>
    </w:p>
    <w:p w:rsidR="00ED2120" w:rsidRDefault="00ED2120" w:rsidP="00012556">
      <w:pPr>
        <w:pStyle w:val="BodyText"/>
        <w:jc w:val="right"/>
        <w:outlineLvl w:val="0"/>
        <w:rPr>
          <w:rFonts w:ascii="Arial" w:hAnsi="Arial" w:cs="Arial"/>
          <w:bCs/>
          <w:sz w:val="18"/>
          <w:szCs w:val="18"/>
        </w:rPr>
      </w:pPr>
    </w:p>
    <w:p w:rsidR="00ED2120" w:rsidRDefault="00ED2120" w:rsidP="00012556">
      <w:pPr>
        <w:pStyle w:val="BodyText"/>
        <w:jc w:val="right"/>
        <w:outlineLvl w:val="0"/>
        <w:rPr>
          <w:rFonts w:ascii="Arial" w:hAnsi="Arial" w:cs="Arial"/>
          <w:bCs/>
          <w:sz w:val="18"/>
          <w:szCs w:val="18"/>
        </w:rPr>
      </w:pPr>
    </w:p>
    <w:p w:rsidR="00ED2120" w:rsidRDefault="00ED2120" w:rsidP="00012556">
      <w:pPr>
        <w:pStyle w:val="BodyText"/>
        <w:jc w:val="right"/>
        <w:outlineLvl w:val="0"/>
        <w:rPr>
          <w:rFonts w:ascii="Arial" w:hAnsi="Arial" w:cs="Arial"/>
          <w:bCs/>
          <w:sz w:val="18"/>
          <w:szCs w:val="18"/>
        </w:rPr>
      </w:pPr>
    </w:p>
    <w:p w:rsidR="00ED2120" w:rsidRDefault="00ED2120" w:rsidP="00012556">
      <w:pPr>
        <w:pStyle w:val="BodyText"/>
        <w:jc w:val="right"/>
        <w:outlineLvl w:val="0"/>
        <w:rPr>
          <w:rFonts w:ascii="Arial" w:hAnsi="Arial" w:cs="Arial"/>
          <w:bCs/>
          <w:sz w:val="18"/>
          <w:szCs w:val="18"/>
        </w:rPr>
      </w:pPr>
    </w:p>
    <w:p w:rsidR="00ED2120" w:rsidRPr="00640F28" w:rsidRDefault="00ED2120" w:rsidP="00012556">
      <w:pPr>
        <w:jc w:val="right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Załącznik nr 5 do SIWZ </w:t>
      </w:r>
    </w:p>
    <w:p w:rsidR="00ED2120" w:rsidRDefault="00ED2120" w:rsidP="00012556">
      <w:pPr>
        <w:rPr>
          <w:rFonts w:ascii="Calibri" w:hAnsi="Calibri"/>
          <w:sz w:val="22"/>
          <w:szCs w:val="22"/>
        </w:rPr>
      </w:pPr>
    </w:p>
    <w:p w:rsidR="00ED2120" w:rsidRDefault="00ED2120" w:rsidP="00012556">
      <w:pPr>
        <w:pStyle w:val="BodyText2"/>
        <w:spacing w:line="276" w:lineRule="auto"/>
        <w:ind w:right="-142"/>
        <w:jc w:val="both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 xml:space="preserve">                                                                      </w:t>
      </w:r>
    </w:p>
    <w:p w:rsidR="00ED2120" w:rsidRDefault="00ED2120" w:rsidP="00012556">
      <w:pPr>
        <w:shd w:val="clear" w:color="auto" w:fill="FFFFFF"/>
        <w:spacing w:before="29"/>
        <w:ind w:left="43"/>
        <w:jc w:val="both"/>
        <w:rPr>
          <w:rFonts w:ascii="Tahoma" w:hAnsi="Tahoma"/>
          <w:b/>
          <w:sz w:val="20"/>
          <w:szCs w:val="20"/>
        </w:rPr>
      </w:pPr>
    </w:p>
    <w:p w:rsidR="00ED2120" w:rsidRDefault="00ED2120" w:rsidP="00012556">
      <w:pPr>
        <w:shd w:val="clear" w:color="auto" w:fill="FFFFFF"/>
        <w:spacing w:before="29"/>
        <w:ind w:left="43"/>
        <w:jc w:val="both"/>
        <w:rPr>
          <w:rFonts w:ascii="Tahoma" w:hAnsi="Tahoma"/>
          <w:b/>
          <w:sz w:val="20"/>
          <w:szCs w:val="20"/>
        </w:rPr>
      </w:pPr>
    </w:p>
    <w:p w:rsidR="00ED2120" w:rsidRDefault="00ED2120" w:rsidP="00012556">
      <w:pPr>
        <w:shd w:val="clear" w:color="auto" w:fill="FFFFFF"/>
        <w:spacing w:before="29"/>
        <w:ind w:left="43"/>
        <w:jc w:val="both"/>
        <w:rPr>
          <w:rFonts w:ascii="Tahoma" w:hAnsi="Tahoma"/>
          <w:b/>
          <w:sz w:val="20"/>
          <w:szCs w:val="20"/>
        </w:rPr>
      </w:pPr>
    </w:p>
    <w:p w:rsidR="00ED2120" w:rsidRPr="00A9008B" w:rsidRDefault="00ED2120" w:rsidP="00012556">
      <w:pPr>
        <w:shd w:val="clear" w:color="auto" w:fill="FFFFFF"/>
        <w:spacing w:before="29"/>
        <w:ind w:left="43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Nr ref.: …………………..</w:t>
      </w:r>
    </w:p>
    <w:p w:rsidR="00ED2120" w:rsidRPr="00CA0112" w:rsidRDefault="00ED2120" w:rsidP="00012556">
      <w:pPr>
        <w:shd w:val="clear" w:color="auto" w:fill="FFFFFF"/>
        <w:spacing w:before="29"/>
        <w:ind w:left="43"/>
        <w:jc w:val="both"/>
        <w:rPr>
          <w:rFonts w:ascii="Tahoma" w:hAnsi="Tahoma"/>
          <w:b/>
          <w:bCs/>
          <w:sz w:val="20"/>
          <w:szCs w:val="20"/>
        </w:rPr>
      </w:pPr>
    </w:p>
    <w:p w:rsidR="00ED2120" w:rsidRPr="00CA0112" w:rsidRDefault="00ED2120" w:rsidP="00012556">
      <w:pPr>
        <w:rPr>
          <w:rFonts w:ascii="Calibri" w:hAnsi="Calibri"/>
          <w:sz w:val="22"/>
          <w:szCs w:val="22"/>
        </w:rPr>
      </w:pPr>
    </w:p>
    <w:p w:rsidR="00ED2120" w:rsidRPr="00CA0112" w:rsidRDefault="00ED2120" w:rsidP="00012556">
      <w:pPr>
        <w:pStyle w:val="BodyText"/>
        <w:jc w:val="left"/>
        <w:rPr>
          <w:rFonts w:ascii="Verdana" w:hAnsi="Verdana" w:cs="TimesNewRoman,BoldOOEnc"/>
          <w:b/>
          <w:bCs/>
          <w:color w:val="000000"/>
          <w:sz w:val="18"/>
          <w:szCs w:val="18"/>
        </w:rPr>
      </w:pPr>
      <w:r w:rsidRPr="00CA0112">
        <w:rPr>
          <w:rFonts w:ascii="Calibri" w:hAnsi="Calibri"/>
          <w:sz w:val="22"/>
          <w:szCs w:val="22"/>
        </w:rPr>
        <w:tab/>
      </w:r>
      <w:r w:rsidRPr="00CA0112">
        <w:tab/>
      </w:r>
      <w:r w:rsidRPr="00CA0112">
        <w:tab/>
      </w:r>
      <w:r w:rsidRPr="00CA0112">
        <w:tab/>
      </w:r>
      <w:r w:rsidRPr="00CA0112">
        <w:tab/>
        <w:t xml:space="preserve">                                </w:t>
      </w:r>
      <w:r w:rsidRPr="00CA0112">
        <w:tab/>
      </w:r>
    </w:p>
    <w:p w:rsidR="00ED2120" w:rsidRPr="00DF439C" w:rsidRDefault="00ED2120" w:rsidP="00012556">
      <w:pPr>
        <w:autoSpaceDE w:val="0"/>
        <w:autoSpaceDN w:val="0"/>
        <w:adjustRightInd w:val="0"/>
        <w:rPr>
          <w:sz w:val="16"/>
          <w:szCs w:val="16"/>
        </w:rPr>
      </w:pPr>
      <w:r w:rsidRPr="00DF439C">
        <w:rPr>
          <w:sz w:val="16"/>
          <w:szCs w:val="16"/>
        </w:rPr>
        <w:t>............................................................................................</w:t>
      </w:r>
    </w:p>
    <w:p w:rsidR="00ED2120" w:rsidRPr="00DF439C" w:rsidRDefault="00ED2120" w:rsidP="00012556">
      <w:pPr>
        <w:autoSpaceDE w:val="0"/>
        <w:autoSpaceDN w:val="0"/>
        <w:adjustRightInd w:val="0"/>
        <w:rPr>
          <w:i/>
          <w:iCs/>
        </w:rPr>
      </w:pPr>
      <w:r w:rsidRPr="00DF439C">
        <w:rPr>
          <w:i/>
          <w:iCs/>
          <w:sz w:val="16"/>
          <w:szCs w:val="16"/>
        </w:rPr>
        <w:t>/ piecz</w:t>
      </w:r>
      <w:r w:rsidRPr="00DF439C">
        <w:rPr>
          <w:rFonts w:ascii="TimesNewRoman,Italic" w:eastAsia="Times New Roman" w:hAnsi="TimesNewRoman,Italic" w:cs="TimesNewRoman,Italic" w:hint="eastAsia"/>
          <w:i/>
          <w:iCs/>
          <w:sz w:val="16"/>
          <w:szCs w:val="16"/>
        </w:rPr>
        <w:t>ęć</w:t>
      </w:r>
      <w:r w:rsidRPr="00DF439C">
        <w:rPr>
          <w:rFonts w:ascii="TimesNewRoman,Italic" w:eastAsia="TimesNewRoman,Italic" w:cs="TimesNewRoman,Italic"/>
          <w:i/>
          <w:iCs/>
          <w:sz w:val="16"/>
          <w:szCs w:val="16"/>
        </w:rPr>
        <w:t xml:space="preserve"> </w:t>
      </w:r>
      <w:r w:rsidRPr="00DF439C">
        <w:rPr>
          <w:i/>
          <w:iCs/>
          <w:sz w:val="16"/>
          <w:szCs w:val="16"/>
        </w:rPr>
        <w:t xml:space="preserve">wykonawcy </w:t>
      </w:r>
      <w:r w:rsidRPr="00DF439C">
        <w:rPr>
          <w:i/>
          <w:iCs/>
        </w:rPr>
        <w:t>/</w:t>
      </w:r>
    </w:p>
    <w:p w:rsidR="00ED2120" w:rsidRDefault="00ED2120" w:rsidP="00012556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</w:p>
    <w:p w:rsidR="00ED2120" w:rsidRDefault="00ED2120" w:rsidP="00012556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</w:p>
    <w:p w:rsidR="00ED2120" w:rsidRPr="00DF439C" w:rsidRDefault="00ED2120" w:rsidP="00012556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  <w:r w:rsidRPr="00DF439C">
        <w:rPr>
          <w:rFonts w:ascii="Verdana" w:hAnsi="Verdana"/>
          <w:b/>
          <w:bCs/>
        </w:rPr>
        <w:t>O</w:t>
      </w:r>
      <w:r w:rsidRPr="00DF439C">
        <w:rPr>
          <w:rFonts w:ascii="Verdana" w:hAnsi="Verdana" w:cs="TimesNewRoman,Bold CE"/>
          <w:b/>
          <w:bCs/>
        </w:rPr>
        <w:t>Ś</w:t>
      </w:r>
      <w:r w:rsidRPr="00DF439C">
        <w:rPr>
          <w:rFonts w:ascii="Verdana" w:hAnsi="Verdana"/>
          <w:b/>
          <w:bCs/>
        </w:rPr>
        <w:t>WIADCZENIE O BRAKU PODSTAW DO WYKLUCZENIA NA</w:t>
      </w:r>
    </w:p>
    <w:p w:rsidR="00ED2120" w:rsidRPr="00DF439C" w:rsidRDefault="00ED2120" w:rsidP="00012556">
      <w:pPr>
        <w:autoSpaceDE w:val="0"/>
        <w:autoSpaceDN w:val="0"/>
        <w:adjustRightInd w:val="0"/>
        <w:jc w:val="center"/>
        <w:rPr>
          <w:rFonts w:ascii="Verdana" w:hAnsi="Verdana" w:cs="TimesNewRoman,Bold"/>
          <w:b/>
          <w:bCs/>
        </w:rPr>
      </w:pPr>
      <w:r w:rsidRPr="00DF439C">
        <w:rPr>
          <w:rFonts w:ascii="Verdana" w:hAnsi="Verdana"/>
          <w:b/>
          <w:bCs/>
        </w:rPr>
        <w:t xml:space="preserve">PODSTAWIE ART. 24 UST. </w:t>
      </w:r>
      <w:r>
        <w:rPr>
          <w:rFonts w:ascii="Verdana" w:hAnsi="Verdana"/>
          <w:b/>
          <w:bCs/>
        </w:rPr>
        <w:t>2</w:t>
      </w:r>
      <w:r w:rsidRPr="00DF439C">
        <w:rPr>
          <w:rFonts w:ascii="Verdana" w:hAnsi="Verdana"/>
          <w:b/>
          <w:bCs/>
        </w:rPr>
        <w:t xml:space="preserve"> PKT </w:t>
      </w:r>
      <w:r>
        <w:rPr>
          <w:rFonts w:ascii="Verdana" w:hAnsi="Verdana"/>
          <w:b/>
          <w:bCs/>
        </w:rPr>
        <w:t>5</w:t>
      </w:r>
      <w:r w:rsidRPr="00DF439C">
        <w:rPr>
          <w:rFonts w:ascii="Verdana" w:hAnsi="Verdana"/>
          <w:b/>
          <w:bCs/>
        </w:rPr>
        <w:t xml:space="preserve"> USTAWY - PRAWO ZAMÓWIE</w:t>
      </w:r>
      <w:r w:rsidRPr="00DF439C">
        <w:rPr>
          <w:rFonts w:ascii="Verdana" w:hAnsi="Verdana" w:cs="TimesNewRoman,Bold CE"/>
          <w:b/>
          <w:bCs/>
        </w:rPr>
        <w:t>Ń</w:t>
      </w:r>
    </w:p>
    <w:p w:rsidR="00ED2120" w:rsidRDefault="00ED2120" w:rsidP="00012556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PUBLICZNYCH </w:t>
      </w:r>
    </w:p>
    <w:p w:rsidR="00ED2120" w:rsidRPr="00DF439C" w:rsidRDefault="00ED2120" w:rsidP="00012556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</w:p>
    <w:p w:rsidR="00ED2120" w:rsidRPr="00D02B96" w:rsidRDefault="00ED2120" w:rsidP="00012556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D02B96">
        <w:rPr>
          <w:rFonts w:ascii="Verdana" w:hAnsi="Verdana"/>
          <w:sz w:val="18"/>
          <w:szCs w:val="18"/>
        </w:rPr>
        <w:t>Przyst</w:t>
      </w:r>
      <w:r w:rsidRPr="00D02B96">
        <w:rPr>
          <w:rFonts w:ascii="Verdana" w:hAnsi="Verdana" w:cs="TimesNewRoman"/>
          <w:sz w:val="18"/>
          <w:szCs w:val="18"/>
        </w:rPr>
        <w:t>ę</w:t>
      </w:r>
      <w:r w:rsidRPr="00D02B96">
        <w:rPr>
          <w:rFonts w:ascii="Verdana" w:hAnsi="Verdana"/>
          <w:sz w:val="18"/>
          <w:szCs w:val="18"/>
        </w:rPr>
        <w:t>puj</w:t>
      </w:r>
      <w:r w:rsidRPr="00D02B96">
        <w:rPr>
          <w:rFonts w:ascii="Verdana" w:hAnsi="Verdana" w:cs="TimesNewRoman"/>
          <w:sz w:val="18"/>
          <w:szCs w:val="18"/>
        </w:rPr>
        <w:t>ą</w:t>
      </w:r>
      <w:r w:rsidRPr="00D02B96">
        <w:rPr>
          <w:rFonts w:ascii="Verdana" w:hAnsi="Verdana"/>
          <w:sz w:val="18"/>
          <w:szCs w:val="18"/>
        </w:rPr>
        <w:t>c do post</w:t>
      </w:r>
      <w:r w:rsidRPr="00D02B96">
        <w:rPr>
          <w:rFonts w:ascii="Verdana" w:hAnsi="Verdana" w:cs="TimesNewRoman"/>
          <w:sz w:val="18"/>
          <w:szCs w:val="18"/>
        </w:rPr>
        <w:t>ę</w:t>
      </w:r>
      <w:r w:rsidRPr="00D02B96">
        <w:rPr>
          <w:rFonts w:ascii="Verdana" w:hAnsi="Verdana"/>
          <w:sz w:val="18"/>
          <w:szCs w:val="18"/>
        </w:rPr>
        <w:t>powania w sprawie udzielenia zamówienia publicznego składamy o</w:t>
      </w:r>
      <w:r w:rsidRPr="00D02B96">
        <w:rPr>
          <w:rFonts w:ascii="Verdana" w:hAnsi="Verdana" w:cs="TimesNewRoman"/>
          <w:sz w:val="18"/>
          <w:szCs w:val="18"/>
        </w:rPr>
        <w:t>ś</w:t>
      </w:r>
      <w:r w:rsidRPr="00D02B96">
        <w:rPr>
          <w:rFonts w:ascii="Verdana" w:hAnsi="Verdana"/>
          <w:sz w:val="18"/>
          <w:szCs w:val="18"/>
        </w:rPr>
        <w:t xml:space="preserve">wiadczenie, </w:t>
      </w:r>
      <w:r w:rsidRPr="00D02B96">
        <w:rPr>
          <w:rFonts w:ascii="Verdana" w:hAnsi="Verdana" w:cs="TimesNewRoman"/>
          <w:sz w:val="18"/>
          <w:szCs w:val="18"/>
        </w:rPr>
        <w:t>ż</w:t>
      </w:r>
      <w:r w:rsidRPr="00D02B96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: </w:t>
      </w:r>
      <w:r w:rsidRPr="00D02B96">
        <w:rPr>
          <w:rFonts w:ascii="Verdana" w:hAnsi="Verdana"/>
          <w:sz w:val="18"/>
          <w:szCs w:val="18"/>
        </w:rPr>
        <w:t xml:space="preserve"> </w:t>
      </w:r>
    </w:p>
    <w:p w:rsidR="00ED2120" w:rsidRPr="00D02B96" w:rsidRDefault="00ED2120" w:rsidP="00012556">
      <w:pPr>
        <w:autoSpaceDE w:val="0"/>
        <w:jc w:val="both"/>
        <w:rPr>
          <w:rFonts w:ascii="Verdana" w:hAnsi="Verdana"/>
          <w:sz w:val="18"/>
          <w:szCs w:val="18"/>
        </w:rPr>
      </w:pPr>
      <w:r w:rsidRPr="00D02B96">
        <w:rPr>
          <w:rFonts w:ascii="Verdana" w:hAnsi="Verdana"/>
          <w:b/>
          <w:sz w:val="18"/>
          <w:szCs w:val="18"/>
        </w:rPr>
        <w:t>1.</w:t>
      </w:r>
      <w:r w:rsidRPr="00D02B96">
        <w:rPr>
          <w:rFonts w:ascii="Verdana" w:hAnsi="Verdana"/>
          <w:sz w:val="18"/>
          <w:szCs w:val="18"/>
        </w:rPr>
        <w:t xml:space="preserve"> </w:t>
      </w:r>
      <w:r w:rsidRPr="000E5DDE">
        <w:rPr>
          <w:rFonts w:ascii="Verdana" w:hAnsi="Verdana"/>
          <w:b/>
          <w:sz w:val="18"/>
          <w:szCs w:val="18"/>
        </w:rPr>
        <w:t>nie należę</w:t>
      </w:r>
      <w:r w:rsidRPr="000E5DDE">
        <w:rPr>
          <w:rFonts w:ascii="Verdana" w:hAnsi="Verdana"/>
          <w:sz w:val="18"/>
          <w:szCs w:val="18"/>
        </w:rPr>
        <w:t xml:space="preserve"> do żadnej grupy kapitałowej, </w:t>
      </w:r>
      <w:r w:rsidRPr="000E5DDE">
        <w:rPr>
          <w:rFonts w:ascii="Verdana" w:hAnsi="Verdana"/>
          <w:bCs/>
          <w:sz w:val="18"/>
          <w:szCs w:val="18"/>
        </w:rPr>
        <w:t xml:space="preserve"> o której mowa w art. 24 ust. 2 pkt.5 ustawy Prawo Zamówień Publicznych</w:t>
      </w:r>
      <w:r w:rsidRPr="000E5DDE">
        <w:rPr>
          <w:rFonts w:ascii="Verdana" w:hAnsi="Verdana"/>
          <w:sz w:val="18"/>
          <w:szCs w:val="18"/>
        </w:rPr>
        <w:t>*</w:t>
      </w:r>
    </w:p>
    <w:p w:rsidR="00ED2120" w:rsidRDefault="00ED2120" w:rsidP="00012556">
      <w:pPr>
        <w:jc w:val="both"/>
        <w:rPr>
          <w:rFonts w:ascii="Verdana" w:hAnsi="Verdana"/>
          <w:sz w:val="18"/>
          <w:szCs w:val="18"/>
        </w:rPr>
      </w:pPr>
      <w:r w:rsidRPr="00D02B96">
        <w:rPr>
          <w:rFonts w:ascii="Verdana" w:hAnsi="Verdana"/>
          <w:b/>
          <w:bCs/>
          <w:sz w:val="18"/>
          <w:szCs w:val="18"/>
        </w:rPr>
        <w:t xml:space="preserve">2. należę </w:t>
      </w:r>
      <w:r w:rsidRPr="00D02B96">
        <w:rPr>
          <w:rFonts w:ascii="Verdana" w:hAnsi="Verdana"/>
          <w:bCs/>
          <w:sz w:val="18"/>
          <w:szCs w:val="18"/>
        </w:rPr>
        <w:t>do grupy kapitałowej**, o której mowa w art. 24 ust. 2 pkt.5 ustawy z</w:t>
      </w:r>
      <w:r w:rsidRPr="00D02B96">
        <w:rPr>
          <w:rFonts w:ascii="Verdana" w:hAnsi="Verdana"/>
          <w:sz w:val="18"/>
          <w:szCs w:val="18"/>
        </w:rPr>
        <w:t xml:space="preserve"> dnia 29 stycznia 2004 r. Prawo Zamówień Publicznych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D02B96">
        <w:rPr>
          <w:rFonts w:ascii="Verdana" w:hAnsi="Verdana"/>
          <w:b/>
          <w:sz w:val="18"/>
          <w:szCs w:val="18"/>
        </w:rPr>
        <w:t>Lista podmiotów</w:t>
      </w:r>
      <w:r w:rsidRPr="00D02B9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(</w:t>
      </w:r>
      <w:r w:rsidRPr="007F5583">
        <w:rPr>
          <w:rFonts w:ascii="Verdana" w:hAnsi="Verdana"/>
          <w:sz w:val="18"/>
          <w:szCs w:val="18"/>
        </w:rPr>
        <w:t xml:space="preserve">Nazwa </w:t>
      </w:r>
      <w:r w:rsidRPr="00DA50F4">
        <w:rPr>
          <w:rFonts w:ascii="Verdana" w:hAnsi="Verdana"/>
          <w:sz w:val="18"/>
          <w:szCs w:val="18"/>
        </w:rPr>
        <w:t>i</w:t>
      </w:r>
      <w:r w:rsidRPr="007F5583">
        <w:rPr>
          <w:rFonts w:ascii="Verdana" w:hAnsi="Verdana"/>
          <w:sz w:val="18"/>
          <w:szCs w:val="18"/>
        </w:rPr>
        <w:t xml:space="preserve"> </w:t>
      </w:r>
      <w:r w:rsidRPr="00DA50F4">
        <w:rPr>
          <w:rFonts w:ascii="Verdana" w:hAnsi="Verdana"/>
          <w:sz w:val="18"/>
          <w:szCs w:val="18"/>
        </w:rPr>
        <w:t>adres podmiotu</w:t>
      </w:r>
      <w:r>
        <w:rPr>
          <w:rFonts w:ascii="Verdana" w:hAnsi="Verdana"/>
          <w:sz w:val="18"/>
          <w:szCs w:val="18"/>
        </w:rPr>
        <w:t>),</w:t>
      </w:r>
      <w:r w:rsidRPr="00DA50F4">
        <w:rPr>
          <w:rFonts w:ascii="Verdana" w:hAnsi="Verdana"/>
          <w:sz w:val="18"/>
          <w:szCs w:val="18"/>
        </w:rPr>
        <w:t xml:space="preserve"> </w:t>
      </w:r>
      <w:r w:rsidRPr="00D02B96">
        <w:rPr>
          <w:rFonts w:ascii="Verdana" w:hAnsi="Verdana"/>
          <w:sz w:val="18"/>
          <w:szCs w:val="18"/>
        </w:rPr>
        <w:t>należących do tej samej grupy kapitałowej</w:t>
      </w:r>
      <w:r w:rsidRPr="00D02B96">
        <w:rPr>
          <w:rFonts w:ascii="Verdana" w:hAnsi="Verdana"/>
          <w:bCs/>
          <w:sz w:val="18"/>
          <w:szCs w:val="18"/>
        </w:rPr>
        <w:t>,</w:t>
      </w:r>
      <w:r>
        <w:rPr>
          <w:rFonts w:ascii="Verdana" w:hAnsi="Verdana"/>
          <w:bCs/>
          <w:sz w:val="18"/>
          <w:szCs w:val="18"/>
        </w:rPr>
        <w:t xml:space="preserve"> o której </w:t>
      </w:r>
      <w:r w:rsidRPr="00D02B96">
        <w:rPr>
          <w:rFonts w:ascii="Verdana" w:hAnsi="Verdana"/>
          <w:bCs/>
          <w:sz w:val="18"/>
          <w:szCs w:val="18"/>
        </w:rPr>
        <w:t>mowa w art. 26 ust. 2d  ustawy z</w:t>
      </w:r>
      <w:r w:rsidRPr="00D02B96">
        <w:rPr>
          <w:rFonts w:ascii="Verdana" w:hAnsi="Verdana"/>
          <w:sz w:val="18"/>
          <w:szCs w:val="18"/>
        </w:rPr>
        <w:t xml:space="preserve"> dnia 29 stycznia 2004 r. </w:t>
      </w:r>
    </w:p>
    <w:p w:rsidR="00ED2120" w:rsidRDefault="00ED2120" w:rsidP="00012556">
      <w:pPr>
        <w:jc w:val="both"/>
        <w:rPr>
          <w:rFonts w:ascii="Verdana" w:hAnsi="Verdana"/>
          <w:sz w:val="18"/>
          <w:szCs w:val="18"/>
        </w:rPr>
      </w:pPr>
    </w:p>
    <w:p w:rsidR="00ED2120" w:rsidRPr="00AC26FE" w:rsidRDefault="00ED2120" w:rsidP="00012556">
      <w:pPr>
        <w:jc w:val="both"/>
        <w:rPr>
          <w:rFonts w:ascii="Verdana" w:hAnsi="Verdana"/>
          <w:b/>
          <w:bCs/>
          <w:sz w:val="18"/>
          <w:szCs w:val="18"/>
        </w:rPr>
      </w:pPr>
      <w:r w:rsidRPr="00D02B96">
        <w:rPr>
          <w:rFonts w:ascii="Verdana" w:hAnsi="Verdana"/>
          <w:sz w:val="18"/>
          <w:szCs w:val="18"/>
        </w:rPr>
        <w:t>Prawo Zamówień Publicznych</w:t>
      </w:r>
      <w:r w:rsidRPr="00D02B96">
        <w:rPr>
          <w:rFonts w:ascii="Verdana" w:hAnsi="Verdana"/>
          <w:b/>
          <w:sz w:val="18"/>
          <w:szCs w:val="18"/>
        </w:rPr>
        <w:t xml:space="preserve">. </w:t>
      </w:r>
    </w:p>
    <w:p w:rsidR="00ED2120" w:rsidRPr="007F5583" w:rsidRDefault="00ED2120" w:rsidP="00012556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7F5583">
        <w:rPr>
          <w:rFonts w:ascii="Verdana" w:hAnsi="Verdana"/>
          <w:sz w:val="18"/>
          <w:szCs w:val="18"/>
        </w:rPr>
        <w:t xml:space="preserve">1. </w:t>
      </w:r>
      <w:r w:rsidRPr="0086317D">
        <w:rPr>
          <w:rFonts w:ascii="Verdana" w:hAnsi="Verdana"/>
          <w:sz w:val="16"/>
          <w:szCs w:val="16"/>
        </w:rPr>
        <w:t>....................................</w:t>
      </w:r>
      <w:r w:rsidRPr="007F5583">
        <w:rPr>
          <w:rFonts w:ascii="Verdana" w:hAnsi="Verdana"/>
          <w:sz w:val="16"/>
          <w:szCs w:val="16"/>
        </w:rPr>
        <w:t xml:space="preserve"> </w:t>
      </w:r>
      <w:r w:rsidRPr="0086317D">
        <w:rPr>
          <w:rFonts w:ascii="Verdana" w:hAnsi="Verdana"/>
          <w:sz w:val="16"/>
          <w:szCs w:val="16"/>
        </w:rPr>
        <w:t>........................................</w:t>
      </w:r>
    </w:p>
    <w:p w:rsidR="00ED2120" w:rsidRPr="007F5583" w:rsidRDefault="00ED2120" w:rsidP="00012556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7F5583">
        <w:rPr>
          <w:rFonts w:ascii="Verdana" w:hAnsi="Verdana"/>
          <w:sz w:val="18"/>
          <w:szCs w:val="18"/>
        </w:rPr>
        <w:t>2.</w:t>
      </w:r>
      <w:r w:rsidRPr="007F5583">
        <w:rPr>
          <w:rFonts w:ascii="Verdana" w:hAnsi="Verdana"/>
          <w:sz w:val="16"/>
          <w:szCs w:val="16"/>
        </w:rPr>
        <w:t xml:space="preserve"> </w:t>
      </w:r>
      <w:r w:rsidRPr="0086317D">
        <w:rPr>
          <w:rFonts w:ascii="Verdana" w:hAnsi="Verdana"/>
          <w:sz w:val="16"/>
          <w:szCs w:val="16"/>
        </w:rPr>
        <w:t>....................................</w:t>
      </w:r>
      <w:r w:rsidRPr="007F5583">
        <w:rPr>
          <w:rFonts w:ascii="Verdana" w:hAnsi="Verdana"/>
          <w:sz w:val="16"/>
          <w:szCs w:val="16"/>
        </w:rPr>
        <w:t xml:space="preserve"> </w:t>
      </w:r>
      <w:r w:rsidRPr="0086317D">
        <w:rPr>
          <w:rFonts w:ascii="Verdana" w:hAnsi="Verdana"/>
          <w:sz w:val="16"/>
          <w:szCs w:val="16"/>
        </w:rPr>
        <w:t>........................................</w:t>
      </w:r>
    </w:p>
    <w:p w:rsidR="00ED2120" w:rsidRPr="00C239AA" w:rsidRDefault="00ED2120" w:rsidP="00012556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7F5583">
        <w:rPr>
          <w:rFonts w:ascii="Verdana" w:hAnsi="Verdana"/>
          <w:sz w:val="18"/>
          <w:szCs w:val="18"/>
        </w:rPr>
        <w:t xml:space="preserve">3. </w:t>
      </w:r>
      <w:r w:rsidRPr="0086317D">
        <w:rPr>
          <w:rFonts w:ascii="Verdana" w:hAnsi="Verdana"/>
          <w:sz w:val="16"/>
          <w:szCs w:val="16"/>
        </w:rPr>
        <w:t>....................................</w:t>
      </w:r>
      <w:r w:rsidRPr="007F5583">
        <w:rPr>
          <w:rFonts w:ascii="Verdana" w:hAnsi="Verdana"/>
          <w:sz w:val="16"/>
          <w:szCs w:val="16"/>
        </w:rPr>
        <w:t xml:space="preserve"> </w:t>
      </w:r>
      <w:r w:rsidRPr="0086317D">
        <w:rPr>
          <w:rFonts w:ascii="Verdana" w:hAnsi="Verdana"/>
          <w:sz w:val="16"/>
          <w:szCs w:val="16"/>
        </w:rPr>
        <w:t>........................................</w:t>
      </w:r>
    </w:p>
    <w:p w:rsidR="00ED2120" w:rsidRPr="007F5583" w:rsidRDefault="00ED2120" w:rsidP="00012556">
      <w:pPr>
        <w:autoSpaceDE w:val="0"/>
        <w:rPr>
          <w:rFonts w:ascii="Verdana" w:hAnsi="Verdana"/>
          <w:b/>
          <w:bCs/>
          <w:sz w:val="18"/>
          <w:szCs w:val="18"/>
        </w:rPr>
      </w:pPr>
    </w:p>
    <w:p w:rsidR="00ED2120" w:rsidRDefault="00ED2120" w:rsidP="00012556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:rsidR="00ED2120" w:rsidRPr="0086317D" w:rsidRDefault="00ED2120" w:rsidP="00012556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86317D">
        <w:rPr>
          <w:rFonts w:ascii="Verdana" w:hAnsi="Verdana"/>
          <w:sz w:val="16"/>
          <w:szCs w:val="16"/>
        </w:rPr>
        <w:t>......................................, dnia .............................................</w:t>
      </w:r>
    </w:p>
    <w:p w:rsidR="00ED2120" w:rsidRPr="00D02B96" w:rsidRDefault="00ED2120" w:rsidP="00012556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:rsidR="00ED2120" w:rsidRPr="002B2E4D" w:rsidRDefault="00ED2120" w:rsidP="00012556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DF439C">
        <w:rPr>
          <w:sz w:val="16"/>
          <w:szCs w:val="16"/>
        </w:rPr>
        <w:t xml:space="preserve">                                                                          </w:t>
      </w:r>
      <w:r>
        <w:rPr>
          <w:sz w:val="16"/>
          <w:szCs w:val="16"/>
        </w:rPr>
        <w:t xml:space="preserve">            </w:t>
      </w:r>
      <w:r w:rsidRPr="00DF439C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</w:t>
      </w:r>
      <w:r w:rsidRPr="00DF439C">
        <w:rPr>
          <w:sz w:val="16"/>
          <w:szCs w:val="16"/>
        </w:rPr>
        <w:t xml:space="preserve">       </w:t>
      </w:r>
      <w:r w:rsidRPr="002B2E4D"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B2E4D">
        <w:rPr>
          <w:sz w:val="16"/>
          <w:szCs w:val="16"/>
        </w:rPr>
        <w:t>........................................................................................................</w:t>
      </w:r>
    </w:p>
    <w:p w:rsidR="00ED2120" w:rsidRDefault="00ED2120" w:rsidP="00012556">
      <w:pPr>
        <w:ind w:left="4140"/>
        <w:rPr>
          <w:rFonts w:ascii="Tahoma" w:hAnsi="Tahoma"/>
          <w:i/>
          <w:sz w:val="16"/>
          <w:szCs w:val="16"/>
        </w:rPr>
      </w:pPr>
      <w:r>
        <w:rPr>
          <w:rFonts w:ascii="Tahoma" w:hAnsi="Tahoma"/>
          <w:sz w:val="16"/>
          <w:szCs w:val="16"/>
        </w:rPr>
        <w:tab/>
        <w:t xml:space="preserve">      </w:t>
      </w:r>
      <w:r w:rsidRPr="002B2E4D">
        <w:rPr>
          <w:rFonts w:ascii="Tahoma" w:hAnsi="Tahoma"/>
          <w:sz w:val="16"/>
          <w:szCs w:val="16"/>
        </w:rPr>
        <w:t>(</w:t>
      </w:r>
      <w:r w:rsidRPr="002B2E4D">
        <w:rPr>
          <w:rFonts w:ascii="Tahoma" w:hAnsi="Tahoma"/>
          <w:i/>
          <w:sz w:val="16"/>
          <w:szCs w:val="16"/>
        </w:rPr>
        <w:t xml:space="preserve">podpis osoby uprawnionej do występowania  w imieniu </w:t>
      </w:r>
      <w:r>
        <w:rPr>
          <w:rFonts w:ascii="Tahoma" w:hAnsi="Tahoma"/>
          <w:i/>
          <w:sz w:val="16"/>
          <w:szCs w:val="16"/>
        </w:rPr>
        <w:t xml:space="preserve"> </w:t>
      </w:r>
    </w:p>
    <w:p w:rsidR="00ED2120" w:rsidRPr="002B2E4D" w:rsidRDefault="00ED2120" w:rsidP="00012556">
      <w:pPr>
        <w:ind w:left="4140"/>
        <w:rPr>
          <w:rFonts w:ascii="Tahoma" w:hAnsi="Tahoma"/>
          <w:i/>
          <w:sz w:val="16"/>
          <w:szCs w:val="16"/>
        </w:rPr>
      </w:pPr>
      <w:r>
        <w:rPr>
          <w:rFonts w:ascii="Tahoma" w:hAnsi="Tahoma"/>
          <w:i/>
          <w:sz w:val="16"/>
          <w:szCs w:val="16"/>
        </w:rPr>
        <w:t xml:space="preserve">         </w:t>
      </w:r>
      <w:r w:rsidRPr="002B2E4D">
        <w:rPr>
          <w:rFonts w:ascii="Tahoma" w:hAnsi="Tahoma"/>
          <w:i/>
          <w:sz w:val="16"/>
          <w:szCs w:val="16"/>
        </w:rPr>
        <w:t>wykonawcy)</w:t>
      </w:r>
    </w:p>
    <w:p w:rsidR="00ED2120" w:rsidRDefault="00ED2120" w:rsidP="00012556">
      <w:pPr>
        <w:autoSpaceDE w:val="0"/>
        <w:autoSpaceDN w:val="0"/>
        <w:adjustRightInd w:val="0"/>
        <w:rPr>
          <w:rFonts w:ascii="Arial,BoldOOEnc" w:hAnsi="Arial,BoldOOEnc" w:cs="Arial,BoldOOEnc"/>
          <w:b/>
          <w:bCs/>
          <w:sz w:val="32"/>
          <w:szCs w:val="32"/>
        </w:rPr>
      </w:pPr>
    </w:p>
    <w:p w:rsidR="00ED2120" w:rsidRDefault="00ED2120" w:rsidP="00012556">
      <w:pPr>
        <w:autoSpaceDE w:val="0"/>
        <w:autoSpaceDN w:val="0"/>
        <w:adjustRightInd w:val="0"/>
        <w:rPr>
          <w:rFonts w:ascii="Arial,BoldOOEnc" w:hAnsi="Arial,BoldOOEnc" w:cs="Arial,BoldOOEnc"/>
          <w:b/>
          <w:bCs/>
          <w:sz w:val="32"/>
          <w:szCs w:val="32"/>
        </w:rPr>
      </w:pPr>
    </w:p>
    <w:p w:rsidR="00ED2120" w:rsidRDefault="00ED2120" w:rsidP="00012556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6"/>
          <w:u w:val="single"/>
        </w:rPr>
      </w:pPr>
    </w:p>
    <w:p w:rsidR="00ED2120" w:rsidRPr="00835C98" w:rsidRDefault="00ED2120" w:rsidP="00012556">
      <w:pPr>
        <w:jc w:val="both"/>
        <w:rPr>
          <w:rFonts w:ascii="Verdana" w:hAnsi="Verdana"/>
          <w:sz w:val="18"/>
          <w:szCs w:val="18"/>
          <w:u w:val="single"/>
        </w:rPr>
      </w:pPr>
      <w:r w:rsidRPr="00835C98">
        <w:rPr>
          <w:rFonts w:ascii="Verdana" w:hAnsi="Verdana"/>
          <w:sz w:val="18"/>
          <w:szCs w:val="18"/>
          <w:u w:val="single"/>
        </w:rPr>
        <w:t>Informacja dla Wykonawcy:</w:t>
      </w:r>
    </w:p>
    <w:p w:rsidR="00ED2120" w:rsidRPr="007F0F9E" w:rsidRDefault="00ED2120" w:rsidP="00012556">
      <w:pPr>
        <w:jc w:val="both"/>
        <w:rPr>
          <w:rFonts w:ascii="Verdana" w:hAnsi="Verdana"/>
          <w:sz w:val="16"/>
          <w:szCs w:val="16"/>
        </w:rPr>
      </w:pPr>
      <w:r w:rsidRPr="007F0F9E">
        <w:rPr>
          <w:rFonts w:ascii="Verdana" w:hAnsi="Verdana"/>
          <w:b/>
          <w:bCs/>
          <w:sz w:val="16"/>
          <w:szCs w:val="16"/>
        </w:rPr>
        <w:t xml:space="preserve">Grupa kapitałowa </w:t>
      </w:r>
      <w:r w:rsidRPr="007F0F9E">
        <w:rPr>
          <w:rFonts w:ascii="Verdana" w:hAnsi="Verdana"/>
          <w:bCs/>
          <w:sz w:val="16"/>
          <w:szCs w:val="16"/>
        </w:rPr>
        <w:t>w rozumieniu art. 4 pkt. 14) ustawy z dnia 16.02.2007 r. o ochronie konkurencji i konsumentów (Dz. U. Nr 50, poz. 331, z pó</w:t>
      </w:r>
      <w:r w:rsidRPr="007F0F9E">
        <w:rPr>
          <w:rFonts w:ascii="Verdana" w:hAnsi="Verdana"/>
          <w:sz w:val="16"/>
          <w:szCs w:val="16"/>
        </w:rPr>
        <w:t>ź</w:t>
      </w:r>
      <w:r w:rsidRPr="007F0F9E">
        <w:rPr>
          <w:rFonts w:ascii="Verdana" w:hAnsi="Verdana"/>
          <w:bCs/>
          <w:sz w:val="16"/>
          <w:szCs w:val="16"/>
        </w:rPr>
        <w:t>n. zm.).</w:t>
      </w:r>
    </w:p>
    <w:p w:rsidR="00ED2120" w:rsidRPr="006A38D5" w:rsidRDefault="00ED2120" w:rsidP="00012556">
      <w:pPr>
        <w:jc w:val="both"/>
        <w:rPr>
          <w:rFonts w:ascii="Tahoma" w:hAnsi="Tahoma"/>
          <w:sz w:val="18"/>
          <w:szCs w:val="18"/>
        </w:rPr>
      </w:pPr>
      <w:r w:rsidRPr="007F0F9E">
        <w:rPr>
          <w:rFonts w:ascii="Verdana" w:hAnsi="Verdana"/>
          <w:sz w:val="16"/>
          <w:szCs w:val="16"/>
        </w:rPr>
        <w:t>*/ ** skreślić niepotrzebne</w:t>
      </w:r>
      <w:r>
        <w:rPr>
          <w:rFonts w:ascii="Verdana" w:hAnsi="Verdana"/>
          <w:sz w:val="16"/>
          <w:szCs w:val="16"/>
        </w:rPr>
        <w:t xml:space="preserve"> (</w:t>
      </w:r>
      <w:r w:rsidRPr="007F0F9E">
        <w:rPr>
          <w:rFonts w:ascii="Verdana" w:hAnsi="Verdana"/>
          <w:sz w:val="16"/>
          <w:szCs w:val="16"/>
        </w:rPr>
        <w:t xml:space="preserve">jeżeli Wykonawca zaznaczy, że należy do grupy kapitałowej należy </w:t>
      </w:r>
      <w:r>
        <w:rPr>
          <w:rFonts w:ascii="Verdana" w:hAnsi="Verdana"/>
          <w:sz w:val="16"/>
          <w:szCs w:val="16"/>
        </w:rPr>
        <w:t>podać listę podmiotów należących do tej samej grupy kapitałowej)</w:t>
      </w:r>
      <w:r w:rsidRPr="007F0F9E">
        <w:rPr>
          <w:sz w:val="18"/>
          <w:szCs w:val="18"/>
        </w:rPr>
        <w:t>.</w:t>
      </w:r>
    </w:p>
    <w:p w:rsidR="00ED2120" w:rsidRPr="000C2DC2" w:rsidRDefault="00ED2120" w:rsidP="00012556">
      <w:pPr>
        <w:rPr>
          <w:rFonts w:ascii="Calibri" w:hAnsi="Calibri"/>
          <w:sz w:val="22"/>
          <w:szCs w:val="22"/>
        </w:rPr>
      </w:pPr>
      <w:r w:rsidRPr="000C2DC2">
        <w:rPr>
          <w:rFonts w:ascii="Calibri" w:hAnsi="Calibri"/>
          <w:sz w:val="22"/>
          <w:szCs w:val="22"/>
        </w:rPr>
        <w:tab/>
      </w:r>
      <w:r w:rsidRPr="000C2DC2">
        <w:rPr>
          <w:rFonts w:ascii="Calibri" w:hAnsi="Calibri"/>
          <w:sz w:val="22"/>
          <w:szCs w:val="22"/>
        </w:rPr>
        <w:tab/>
      </w:r>
      <w:r w:rsidRPr="000C2DC2">
        <w:rPr>
          <w:rFonts w:ascii="Calibri" w:hAnsi="Calibri"/>
          <w:sz w:val="22"/>
          <w:szCs w:val="22"/>
        </w:rPr>
        <w:tab/>
      </w:r>
      <w:r w:rsidRPr="000C2DC2">
        <w:rPr>
          <w:rFonts w:ascii="Calibri" w:hAnsi="Calibri"/>
          <w:sz w:val="22"/>
          <w:szCs w:val="22"/>
        </w:rPr>
        <w:tab/>
      </w:r>
      <w:r w:rsidRPr="000C2DC2">
        <w:rPr>
          <w:rFonts w:ascii="Calibri" w:hAnsi="Calibri"/>
          <w:sz w:val="22"/>
          <w:szCs w:val="22"/>
        </w:rPr>
        <w:tab/>
      </w:r>
    </w:p>
    <w:p w:rsidR="00ED2120" w:rsidRDefault="00ED2120" w:rsidP="00012556">
      <w:pPr>
        <w:pStyle w:val="BodyText"/>
        <w:jc w:val="right"/>
        <w:outlineLvl w:val="0"/>
        <w:rPr>
          <w:rFonts w:ascii="Arial" w:hAnsi="Arial" w:cs="Arial"/>
          <w:bCs/>
          <w:sz w:val="18"/>
          <w:szCs w:val="18"/>
        </w:rPr>
      </w:pPr>
    </w:p>
    <w:p w:rsidR="00ED2120" w:rsidRDefault="00ED2120" w:rsidP="00012556">
      <w:pPr>
        <w:pStyle w:val="BodyText"/>
        <w:jc w:val="right"/>
        <w:outlineLvl w:val="0"/>
        <w:rPr>
          <w:rFonts w:ascii="Arial" w:hAnsi="Arial" w:cs="Arial"/>
          <w:bCs/>
          <w:sz w:val="18"/>
          <w:szCs w:val="18"/>
        </w:rPr>
      </w:pPr>
    </w:p>
    <w:p w:rsidR="00ED2120" w:rsidRDefault="00ED2120" w:rsidP="00012556">
      <w:pPr>
        <w:pStyle w:val="BodyText"/>
        <w:jc w:val="right"/>
        <w:outlineLvl w:val="0"/>
        <w:rPr>
          <w:rFonts w:ascii="Arial" w:hAnsi="Arial" w:cs="Arial"/>
          <w:bCs/>
          <w:sz w:val="18"/>
          <w:szCs w:val="18"/>
        </w:rPr>
      </w:pPr>
    </w:p>
    <w:p w:rsidR="00ED2120" w:rsidRDefault="00ED2120" w:rsidP="00012556">
      <w:pPr>
        <w:pStyle w:val="BodyText"/>
        <w:jc w:val="right"/>
        <w:outlineLvl w:val="0"/>
        <w:rPr>
          <w:rFonts w:ascii="Arial" w:hAnsi="Arial" w:cs="Arial"/>
          <w:bCs/>
          <w:sz w:val="18"/>
          <w:szCs w:val="18"/>
        </w:rPr>
      </w:pPr>
    </w:p>
    <w:p w:rsidR="00ED2120" w:rsidRDefault="00ED2120" w:rsidP="00012556">
      <w:pPr>
        <w:pStyle w:val="BodyText"/>
        <w:jc w:val="right"/>
        <w:outlineLvl w:val="0"/>
        <w:rPr>
          <w:rFonts w:ascii="Arial" w:hAnsi="Arial" w:cs="Arial"/>
          <w:bCs/>
          <w:sz w:val="18"/>
          <w:szCs w:val="18"/>
        </w:rPr>
      </w:pPr>
    </w:p>
    <w:p w:rsidR="00ED2120" w:rsidRDefault="00ED2120" w:rsidP="00012556">
      <w:pPr>
        <w:pStyle w:val="BodyText"/>
        <w:jc w:val="right"/>
        <w:outlineLvl w:val="0"/>
        <w:rPr>
          <w:rFonts w:ascii="Arial" w:hAnsi="Arial" w:cs="Arial"/>
          <w:bCs/>
          <w:sz w:val="18"/>
          <w:szCs w:val="18"/>
        </w:rPr>
      </w:pPr>
    </w:p>
    <w:p w:rsidR="00ED2120" w:rsidRDefault="00ED2120" w:rsidP="00012556">
      <w:pPr>
        <w:pStyle w:val="BodyText"/>
        <w:jc w:val="right"/>
        <w:outlineLvl w:val="0"/>
        <w:rPr>
          <w:rFonts w:ascii="Arial" w:hAnsi="Arial" w:cs="Arial"/>
          <w:bCs/>
          <w:sz w:val="18"/>
          <w:szCs w:val="18"/>
        </w:rPr>
      </w:pPr>
    </w:p>
    <w:p w:rsidR="00ED2120" w:rsidRDefault="00ED2120" w:rsidP="00012556">
      <w:pPr>
        <w:pStyle w:val="BodyText"/>
        <w:jc w:val="right"/>
        <w:outlineLvl w:val="0"/>
        <w:rPr>
          <w:rFonts w:ascii="Arial" w:hAnsi="Arial" w:cs="Arial"/>
          <w:bCs/>
          <w:sz w:val="18"/>
          <w:szCs w:val="18"/>
        </w:rPr>
      </w:pPr>
    </w:p>
    <w:p w:rsidR="00ED2120" w:rsidRDefault="00ED2120" w:rsidP="00012556">
      <w:pPr>
        <w:pStyle w:val="BodyText"/>
        <w:jc w:val="right"/>
        <w:outlineLvl w:val="0"/>
        <w:rPr>
          <w:rFonts w:ascii="Arial" w:hAnsi="Arial" w:cs="Arial"/>
          <w:bCs/>
          <w:sz w:val="18"/>
          <w:szCs w:val="18"/>
        </w:rPr>
      </w:pPr>
    </w:p>
    <w:p w:rsidR="00ED2120" w:rsidRPr="00640F28" w:rsidRDefault="00ED2120" w:rsidP="00012556">
      <w:pPr>
        <w:jc w:val="right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Załącznik nr 6 do SIWZ </w:t>
      </w:r>
    </w:p>
    <w:p w:rsidR="00ED2120" w:rsidRDefault="00ED2120" w:rsidP="00012556">
      <w:pPr>
        <w:pStyle w:val="NormalWeb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D2120" w:rsidRDefault="00ED2120" w:rsidP="00012556">
      <w:pPr>
        <w:pStyle w:val="BodyText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ED2120" w:rsidRPr="0007304F" w:rsidRDefault="00ED2120" w:rsidP="001F644E">
      <w:pPr>
        <w:pStyle w:val="NormalWeb"/>
        <w:jc w:val="center"/>
        <w:rPr>
          <w:rFonts w:ascii="Arial" w:hAnsi="Arial" w:cs="Arial"/>
          <w:sz w:val="22"/>
          <w:szCs w:val="21"/>
        </w:rPr>
      </w:pPr>
      <w:r w:rsidRPr="0007304F">
        <w:rPr>
          <w:rFonts w:ascii="Arial" w:hAnsi="Arial" w:cs="Arial"/>
          <w:sz w:val="22"/>
          <w:szCs w:val="21"/>
        </w:rPr>
        <w:t>UMOWA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o świadczenie specjalistycznych usług opiekuńczych,</w:t>
      </w:r>
      <w:r>
        <w:rPr>
          <w:rFonts w:ascii="Arial" w:hAnsi="Arial" w:cs="Arial"/>
          <w:sz w:val="21"/>
          <w:szCs w:val="21"/>
        </w:rPr>
        <w:t xml:space="preserve"> zawarta w dniu             </w:t>
      </w:r>
      <w:r w:rsidRPr="001F644E">
        <w:rPr>
          <w:rFonts w:ascii="Arial" w:hAnsi="Arial" w:cs="Arial"/>
          <w:sz w:val="21"/>
          <w:szCs w:val="21"/>
        </w:rPr>
        <w:t xml:space="preserve">w Witnicy pomiędzy </w:t>
      </w:r>
    </w:p>
    <w:p w:rsidR="00ED2120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Miejsko-Gminnym Ośrodkiem Pomocy Społecznej w Witnicy, z siedzibą w</w:t>
      </w:r>
      <w:r>
        <w:rPr>
          <w:rFonts w:ascii="Arial" w:hAnsi="Arial" w:cs="Arial"/>
          <w:sz w:val="21"/>
          <w:szCs w:val="21"/>
        </w:rPr>
        <w:t xml:space="preserve"> Witnicy przy ul. Rutkowskiego 9 </w:t>
      </w:r>
      <w:r w:rsidRPr="001F644E">
        <w:rPr>
          <w:rFonts w:ascii="Arial" w:hAnsi="Arial" w:cs="Arial"/>
          <w:sz w:val="21"/>
          <w:szCs w:val="21"/>
        </w:rPr>
        <w:t xml:space="preserve"> zwanym dalej Zamawiającym, reprezentowanym przez </w:t>
      </w:r>
      <w:r>
        <w:rPr>
          <w:rFonts w:ascii="Arial" w:hAnsi="Arial" w:cs="Arial"/>
          <w:sz w:val="21"/>
          <w:szCs w:val="21"/>
        </w:rPr>
        <w:t xml:space="preserve">                             </w:t>
      </w:r>
      <w:r w:rsidRPr="001F644E">
        <w:rPr>
          <w:rFonts w:ascii="Arial" w:hAnsi="Arial" w:cs="Arial"/>
          <w:sz w:val="21"/>
          <w:szCs w:val="21"/>
        </w:rPr>
        <w:t xml:space="preserve"> – Kierownika</w:t>
      </w:r>
      <w:r>
        <w:rPr>
          <w:rFonts w:ascii="Arial" w:hAnsi="Arial" w:cs="Arial"/>
          <w:sz w:val="21"/>
          <w:szCs w:val="21"/>
        </w:rPr>
        <w:t xml:space="preserve">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a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z siedzibą w </w:t>
      </w:r>
      <w:r>
        <w:rPr>
          <w:rFonts w:ascii="Arial" w:hAnsi="Arial" w:cs="Arial"/>
          <w:sz w:val="21"/>
          <w:szCs w:val="21"/>
        </w:rPr>
        <w:t xml:space="preserve">                            </w:t>
      </w:r>
      <w:r w:rsidRPr="001F644E">
        <w:rPr>
          <w:rFonts w:ascii="Arial" w:hAnsi="Arial" w:cs="Arial"/>
          <w:sz w:val="21"/>
          <w:szCs w:val="21"/>
        </w:rPr>
        <w:t xml:space="preserve"> , zwanym dalej Wykonawcą, prowadzącym działalność</w:t>
      </w:r>
      <w:r>
        <w:rPr>
          <w:rFonts w:ascii="Arial" w:hAnsi="Arial" w:cs="Arial"/>
          <w:sz w:val="21"/>
          <w:szCs w:val="21"/>
        </w:rPr>
        <w:t xml:space="preserve"> gospodarczą na podstawie          </w:t>
      </w:r>
      <w:r w:rsidRPr="001F644E">
        <w:rPr>
          <w:rFonts w:ascii="Arial" w:hAnsi="Arial" w:cs="Arial"/>
          <w:sz w:val="21"/>
          <w:szCs w:val="21"/>
        </w:rPr>
        <w:t xml:space="preserve"> , reprezentowanym przez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w rezultacie dokonania przez Zamawiającego wyboru oferty Wykonawcy na podstawie art. 5 ust. 1 załącznik II jako usługi niepiorytetowej zgodnie z ustawą z dnia 29 stycznia 2004 r – Prawo zamówień publicznych (t.j Dz. U z 2010, nr 113, poz. 759 z póź.zm) na świadczenie usług opiekuńczych dla podopiecznych Miejskiego- Gminnego Ośrodka Pomocy Społecznej w Witnicy, Wykonawca zobowiązuje się do realizacji przedmiotu umowy określonego w § 1 niniejszej umowy. </w:t>
      </w:r>
    </w:p>
    <w:p w:rsidR="00ED2120" w:rsidRPr="001F644E" w:rsidRDefault="00ED2120" w:rsidP="001F644E">
      <w:pPr>
        <w:pStyle w:val="NormalWeb"/>
        <w:jc w:val="center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§ 1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1. Zamawiający zleca, a Wykonawca przyjmuje do realizacji zadanie z zakresu pomocy społecznej, zgodnie z przepisami ustawy z dnia 12 marca 2004 r. o pomocy społecznej (Dz. U. Nr 64, poz. 593 ze zm), polegające na realizacji specjalistycznych usług opiekuńczych w tym również dla osób z zaburzeniami psychicznymi świadczonych w miejscu zamieszkania na rzecz osób zamieszkujących na terenie gminy Witnica, które z powodu wieku, choroby lub innych przyczyn wymagają pomocy innych osób, a są jej pozbawione, dla których uprawnienie do świadczeń w odpowiednim wymiarze ustali decyzją Kierownik Miejskiego Gminnego Ośrodka Pomocy Społecznej w Witnicy, zwane dalej „Przedmiotem umowy”.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2. Wymienione w ust. 1 usługi opiekuńcze w przewi</w:t>
      </w:r>
      <w:r>
        <w:rPr>
          <w:rFonts w:ascii="Arial" w:hAnsi="Arial" w:cs="Arial"/>
          <w:sz w:val="21"/>
          <w:szCs w:val="21"/>
        </w:rPr>
        <w:t>dywanym  wymiarze maksymalnym  6</w:t>
      </w:r>
      <w:r w:rsidRPr="001F644E">
        <w:rPr>
          <w:rFonts w:ascii="Arial" w:hAnsi="Arial" w:cs="Arial"/>
          <w:sz w:val="21"/>
          <w:szCs w:val="21"/>
        </w:rPr>
        <w:t xml:space="preserve">00 godzin/miesięcznie  obejmować mogą czynności określone przepisami rozporządzenia Ministra Polityki Społecznej z dnia 22 września 2005 r. w sprawie specjalistycznych usług opiekuńczych (Dz. U. Nr 189, poz. 1598), tj: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2.1. uczenie i rozwijanie umiejętności niezbędnych do samodzielnego życia, w tym zwłaszcza: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1) kształtowanie umiejętności zaspokajania podstawowych potrzeb życiowych i umiejętności społecznego funkcjonowania, motywowanie do aktywności, leczenia i rehabilitacji, prowadzenie treningów umiejętności samoobsługi i umiejętności społecznych oraz wspieranie, także w formie asystowania w codziennych czynnościach życiowych, w szczególności takich jak: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a) samoobsługa, zwłaszcza wykonywanie czynności gospodarczych i porządkowych, w tym umiejętność utrzymania i prowadzenia domu,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b) dbałość o higienę i wygląd,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c) utrzymywanie kontaktów z domownikami, rówieśnikami, w miejscu nauki i pracy oraz ze społecznością lokalną,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d) wspólne organizowanie i spędzanie czasu wolnego,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e) korzystanie z usług różnych instytucji,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 2) interwencje i pomoc w życiu w rodzinie, w tym: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a) pomoc w radzeniu sobie w sytuacjach kryzysowych - poradnictwo specjalistyczne, interwencje kryzysowe, wsparcie psychologiczne, rozmowy terapeutyczne,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b) ułatwienie dostępu do edukacji i kultury,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c) doradztwo, koordynacja działań innych służb na rzecz rodziny, której członkiem jest osoba uzyskująca pomoc w formie specjalistycznych usług,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d) kształtowanie pozytywnych relacji osoby wspieranej z osobami bliskimi,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e) współpraca z rodziną - kształtowanie odpowiednich postaw wobec osoby chorującej, niepełnosprawnej,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3) pomoc w załatwianiu spraw urzędowych, w tym: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a) w uzyskaniu świadczeń socjalnych, emerytalno-rentowych,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b) w wypełnieniu dokumentów urzędowych,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4) wspieranie i pomoc w uzyskaniu zatrudnienia, w tym zwłaszcza: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a) w szukaniu informacji o pracy, pomoc w znalezieniu zatrudnienia lub alternatywnego zajęcia, w szczególności uczestnictwo w zajęciach warsztatów terapii zajęciowej, zakładach aktywności zawodowej, środowiskowych domach samopomocy, centrach i klubach integracji społecznej, klubach pracy,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b) w kompletowaniu dokumentów potrzebnych do zatrudnienia,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c) w przygotowaniu do rozmowy z pracodawcą, wspieranie i asystowanie w kontaktach z pracodawcą,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d) w rozwiązywaniu problemów psychicznych wynikających z pracy lub jej braku,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5) pomoc w gospodarowaniu pieniędzmi, w tym: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a) nauka planowania budżetu, asystowanie przy ponoszeniu wydatków,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b) pomoc w uzyskaniu ulg w opłatach,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c) zwiększanie umiejętności gospodarowania własnym budżetem oraz usamodzielnianie finansowe;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2.2. pielęgnacja - jako wspieranie procesu leczenia, w tym: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1) pomoc w dostępie do świadczeń zdrowotnych,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2) uzgadnianie i pilnowanie terminów wizyt lekarskich, badań diagnostycznych,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3) pomoc w wykupywaniu lub zamawianiu leków w aptece,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4) pilnowanie przyjmowania leków oraz obserwowanie ewentualnych skutków ubocznych ich stosowania,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5) w szczególnie uzasadnionych przypadkach zmiana opatrunków, pomoc w użyciu środków pomocniczych i materiałów medycznych, przedmiotów ortopedycznych, a także w utrzymaniu higieny,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6) pomoc w dotarciu do placówek służby zdrowia,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7) pomoc w dotarciu do placówek rehabilitacyjnych;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2.3. rehabilitacja fizyczna i usprawnianie zaburzonych funkcji organizmu w zakresie nieobjętym przepisami ustawy z dnia 27 sierpnia 2004 r. o świadczeniach opieki zdrowotnej finansowanych ze środków publicznych (Dz. U. Nr 210, poz. 2135, z późn. zm.):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1) zgodnie z zaleceniami lekarskimi lub specjalisty z zakresu rehabilitacji ruchowej lub fizjoterapii,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2) współpraca ze specjalistami w zakresie wspierania psychologiczno-pedagogicznego i edukacyjno-terapeutycznego zmierzającego do wielostronnej aktywizacji osoby korzystającej ze specjalistycznych usług;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2.4. pomoc mieszkaniowa, w tym: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1) w uzyskaniu mieszkania, negocjowaniu i wnoszeniu opłat,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2) w organizacji drobnych remontów, adaptacji, napraw, likwidacji barier architektonicznych,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3) kształtowanie właściwych relacji osoby uzyskującej pomoc z sąsiadami i gospodarzem domu;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2.5. zapewnienie dzieciom i młodzieży z zaburzeniami psychicznymi dostępu do zajęć rehabilitacyjnych i rewalidacyjno-wychowawczych, , w wyjątkowych przypadkach, jeżeli nie mają możliwości uzyskania dostępu do zajęć, o których mowa w art. 7 ustawy z dnia 19 sierpnia 1994 r. o ochronie zdrowia psychicznego (Dz. U. Nr 111, poz. 535, z późn. zm.).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3. Liczba godzin w poszczególnych rodzajach usług wymienionych w ust. 2 może ulec zmianie w zależności od potrzeb Zamawiającego. </w:t>
      </w:r>
    </w:p>
    <w:p w:rsidR="00ED2120" w:rsidRPr="001F644E" w:rsidRDefault="00ED2120" w:rsidP="001F644E">
      <w:pPr>
        <w:pStyle w:val="NormalWeb"/>
        <w:jc w:val="center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§ 2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1. Wykonawca zobowiązuje się do wykonywania usług w dni robocze w godzinach 7.00 d 15.00 w niektórych sytuacjach, w zależności od stanu zdrowia, wieku i warunków bytowych podopiecznego, w uzgodnieniu z Zamawiającym, usługi opiekuńcze winny być świadczone również w dni ustawowo wolne od pracy oraz w wyjątkowych przypadkach w godzinach nocnych.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2. Świadczenie usług opiekuńczych będących przedmiotem umowy, Wykonawca powierzać będzie osobom posiadającym wymagane kwalifikacje i spełniającym wymogi zawarte w rozporządzeniu Ministra Polityki Społecznej z dnia 22 września 2005 r. w sprawie specjalistycznych usług opiekuńczych (Dz. U. Nr 189, poz. 1598).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3. Zamawiający zastrzega sobie prawo kontroli kwalifikacji osób wykonujących usługi. </w:t>
      </w:r>
    </w:p>
    <w:p w:rsidR="00ED2120" w:rsidRPr="001F644E" w:rsidRDefault="00ED2120" w:rsidP="001F644E">
      <w:pPr>
        <w:pStyle w:val="NormalWeb"/>
        <w:jc w:val="center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§ 3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 Termin realizacji p</w:t>
      </w:r>
      <w:r>
        <w:rPr>
          <w:rFonts w:ascii="Arial" w:hAnsi="Arial" w:cs="Arial"/>
          <w:sz w:val="21"/>
          <w:szCs w:val="21"/>
        </w:rPr>
        <w:t xml:space="preserve">rzedmiotu umowy od                 </w:t>
      </w:r>
      <w:r w:rsidRPr="001F644E">
        <w:rPr>
          <w:rFonts w:ascii="Arial" w:hAnsi="Arial" w:cs="Arial"/>
          <w:sz w:val="21"/>
          <w:szCs w:val="21"/>
        </w:rPr>
        <w:t>do.</w:t>
      </w:r>
    </w:p>
    <w:p w:rsidR="00ED2120" w:rsidRPr="001F644E" w:rsidRDefault="00ED2120" w:rsidP="001F644E">
      <w:pPr>
        <w:pStyle w:val="NormalWeb"/>
        <w:jc w:val="center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§ 4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1. Kopia decyzji Kierownika  MGOPS stanowi zlecenie na wykonanie usług opiekuńczych.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2. Za datę rozpoczęcia i zakończenia świadczenia usług opiekuńczych na rzecz podopiecznych uważa się datę wskazaną w decyzji administracyjnej.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3. W wyjątkowych przypadkach dopuszcza się zlecenie usługi lub powiadomienie o przerwaniu świadczenia usług dokonane telefonicznie lub faksem, a następnie potwierdzenie tych czynności decyzją administracyjną. </w:t>
      </w:r>
    </w:p>
    <w:p w:rsidR="00ED2120" w:rsidRPr="001F644E" w:rsidRDefault="00ED2120" w:rsidP="001F644E">
      <w:pPr>
        <w:pStyle w:val="NormalWeb"/>
        <w:jc w:val="center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§ 5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1. Wykonawca zobowiązuje się do doręczenia podopiecznemu za pokwitowaniem oryginału decyzji Kierownika Miejskiego- Gminnego Ośrodka Pomocy Społecznej w Witnicy oraz pobierania odpłatności zgodnie z jej treścią.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2. Opłata za usługi opiekuńcze jest wnoszona przez podopiecznego lub jego opiekuna bezpośrednio Wykonawcy, który następnie dokonuje jednorazowej wpłaty do kasy Ośrodka w terminie do piątego dnia następnego miesiąca.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3. Wykonawca zobowiązuje się do informowania Zamawiającego o trudnościach przy pobieraniu od podopiecznych należności za wykonywane usługi.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4. Wykonawca zobowiązuje się do sporządzania miesięcznych sprawozdań zawierających imienny wykaz podopiecznych, ilość godzin świadczonych w danym miesiącu w poszczególnych rodzajach usług oraz kwotę podlegającą wpłacie do MGOPS.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5. Rozliczenie godzin usług opiekuńczych będzie dostarczane Zamawiającemu najpóźniej do 5 dnia następującego po miesiącu rozliczeniowym.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6. Wykonawca zobowiązuje się do informowania Zamawiającego o każdej zmianie sytuacji życiowej i zdrowotnej podopiecznych, mającej wpływ na realizację usługi. </w:t>
      </w:r>
    </w:p>
    <w:p w:rsidR="00ED2120" w:rsidRPr="001F644E" w:rsidRDefault="00ED2120" w:rsidP="001F644E">
      <w:pPr>
        <w:pStyle w:val="NormalWeb"/>
        <w:jc w:val="center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§ 6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1. Wykonawca jest odpowiedzialny za jakość i terminowość realizowanych usług.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2. Wykonawca zobowiązuje się do ochrony danych osobowych przekazanych mu przez Zamawiającego.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3. Wykonawca zobowiązuje się realizować usługi z zachowaniem tajemnicy w zakresie informacji na temat danych osób korzystających z usług, w tym nie ujawniania informacji o tym, że dana osoba jest podopiecznym Zamawiającego.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4. Wykonawca ponosi pełną odpowiedzialność za szkody wyrządzone podopiecznym przez swoich pracowników w związku z wykonywaniem usług. </w:t>
      </w:r>
    </w:p>
    <w:p w:rsidR="00ED2120" w:rsidRPr="001F644E" w:rsidRDefault="00ED2120" w:rsidP="001F644E">
      <w:pPr>
        <w:pStyle w:val="NormalWeb"/>
        <w:jc w:val="center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§ 7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1. Wykonawca zobowiązuje się do poddania kontroli przez upoważnione przez Zamawiającego osoby realizacji przedmiotu umowy, dokonywanej w miejscu jej realizacji lub w miejscu wyznaczonym przez Zamawiającego.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2. Wykonawca zobowiązuje się do przedłożenia wszelkich dokumentów dotyczących wykonania umowy oraz do umożliwienia przeprowadzenia oględzin w miejscu jej realizacji. </w:t>
      </w:r>
    </w:p>
    <w:p w:rsidR="00ED2120" w:rsidRPr="001F644E" w:rsidRDefault="00ED2120" w:rsidP="001F644E">
      <w:pPr>
        <w:pStyle w:val="NormalWeb"/>
        <w:jc w:val="center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§ 8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Wykonawca zobowiązuje się do udzielania ustnie lub na piśmie, w zależności od żądania kontrolującego i w terminie przez niego określonym, wyjaśnień i informacji dotyczących realizacji umowy. </w:t>
      </w:r>
    </w:p>
    <w:p w:rsidR="00ED2120" w:rsidRPr="001F644E" w:rsidRDefault="00ED2120" w:rsidP="001F644E">
      <w:pPr>
        <w:pStyle w:val="NormalWeb"/>
        <w:jc w:val="center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§ 9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1. Z przeprowadzonej kontroli kontrolujący sporządzają pisemny protokół w dwóch egzemplarzach.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2. W przypadku stwierdzenia jakichkolwiek nieprawidłowości kontrolowany Wykonawca ma prawo do złożenia wyjaśnień w terminie 14 dni od dnia otrzymania protokołu. Wyjaśnienia składane są Zamawiającemu na piśmie.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3. Zamawiający udziela odpowiedzi Wykonawcy w ciągu 14 dni od dnia złożenia przez niego wyjaśnień. </w:t>
      </w:r>
    </w:p>
    <w:p w:rsidR="00ED2120" w:rsidRPr="001F644E" w:rsidRDefault="00ED2120" w:rsidP="001F644E">
      <w:pPr>
        <w:pStyle w:val="NormalWeb"/>
        <w:jc w:val="center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§ 10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1. Za wykonanie przedmiotu umowy Wykonawcy przysługuje wynagrodzenie, ustalone na podstawie złożonej przez niego oferty, tj.: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cena brutto jednej godziny usługi opiekuńczej: - </w:t>
      </w:r>
      <w:r>
        <w:rPr>
          <w:rFonts w:ascii="Arial" w:hAnsi="Arial" w:cs="Arial"/>
          <w:sz w:val="21"/>
          <w:szCs w:val="21"/>
        </w:rPr>
        <w:t xml:space="preserve">    </w:t>
      </w:r>
      <w:r w:rsidRPr="001F644E">
        <w:rPr>
          <w:rFonts w:ascii="Arial" w:hAnsi="Arial" w:cs="Arial"/>
          <w:sz w:val="21"/>
          <w:szCs w:val="21"/>
        </w:rPr>
        <w:t xml:space="preserve">złotych (słownie: </w:t>
      </w:r>
      <w:r>
        <w:rPr>
          <w:rFonts w:ascii="Arial" w:hAnsi="Arial" w:cs="Arial"/>
          <w:sz w:val="21"/>
          <w:szCs w:val="21"/>
        </w:rPr>
        <w:t xml:space="preserve">     )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2. Zgodnie z ofertą Wykonawcy, wartość całego zamówienia skalkulowana w oparciu o przewidywany przez Zamawiającego wymiar godzin usług opiekuńczych, wynosi </w:t>
      </w:r>
      <w:r>
        <w:rPr>
          <w:rFonts w:ascii="Arial" w:hAnsi="Arial" w:cs="Arial"/>
          <w:sz w:val="21"/>
          <w:szCs w:val="21"/>
        </w:rPr>
        <w:t xml:space="preserve">       </w:t>
      </w:r>
      <w:r w:rsidRPr="001F644E">
        <w:rPr>
          <w:rFonts w:ascii="Arial" w:hAnsi="Arial" w:cs="Arial"/>
          <w:sz w:val="21"/>
          <w:szCs w:val="21"/>
        </w:rPr>
        <w:t xml:space="preserve">zł brutto.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3. Wartość wynagrodzenia za świadczenie usług nie może przekroczyć kwot zabezpieczonych n</w:t>
      </w:r>
      <w:r>
        <w:rPr>
          <w:rFonts w:ascii="Arial" w:hAnsi="Arial" w:cs="Arial"/>
          <w:sz w:val="21"/>
          <w:szCs w:val="21"/>
        </w:rPr>
        <w:t>a ten cel w budżecie na rok 2014</w:t>
      </w:r>
      <w:r w:rsidRPr="001F644E">
        <w:rPr>
          <w:rFonts w:ascii="Arial" w:hAnsi="Arial" w:cs="Arial"/>
          <w:sz w:val="21"/>
          <w:szCs w:val="21"/>
        </w:rPr>
        <w:t xml:space="preserve">.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4. Wynagrodzenie za przedmiot umowy jest wynagrodzeniem ryczałtowo – ilościowym, przez co rozumie się wynagrodzenie wynikające z ilości rzeczywiście świadczonych godzin przemnożonych przez podane w ofercie niezmienne w okresie wykonywania umowy stawki godzinowe. </w:t>
      </w:r>
    </w:p>
    <w:p w:rsidR="00ED2120" w:rsidRPr="001F644E" w:rsidRDefault="00ED2120" w:rsidP="001F644E">
      <w:pPr>
        <w:pStyle w:val="NormalWeb"/>
        <w:jc w:val="center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§ 11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1. Podstawą do zapłaty wynagrodzenia będzie wystawiona przez Wykonawcę za dany miesiąc faktura.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2. Należności będą każdorazowo regulowane w formie polecenia przelewu z rachunku Zamawiającego nr </w:t>
      </w:r>
      <w:r>
        <w:rPr>
          <w:rFonts w:ascii="Arial" w:hAnsi="Arial" w:cs="Arial"/>
          <w:sz w:val="21"/>
          <w:szCs w:val="21"/>
        </w:rPr>
        <w:t xml:space="preserve">                                              </w:t>
      </w:r>
      <w:r w:rsidRPr="001F644E">
        <w:rPr>
          <w:rFonts w:ascii="Arial" w:hAnsi="Arial" w:cs="Arial"/>
          <w:sz w:val="21"/>
          <w:szCs w:val="21"/>
        </w:rPr>
        <w:t xml:space="preserve">na rachunek Wykonawcy </w:t>
      </w:r>
      <w:r>
        <w:rPr>
          <w:rFonts w:ascii="Arial" w:hAnsi="Arial" w:cs="Arial"/>
          <w:sz w:val="21"/>
          <w:szCs w:val="21"/>
        </w:rPr>
        <w:t xml:space="preserve">                   </w:t>
      </w:r>
      <w:r w:rsidRPr="001F644E">
        <w:rPr>
          <w:rFonts w:ascii="Arial" w:hAnsi="Arial" w:cs="Arial"/>
          <w:sz w:val="21"/>
          <w:szCs w:val="21"/>
        </w:rPr>
        <w:t xml:space="preserve">terminie 14 dni od daty otrzymania faktury wystawionej nie później niż siedem dni po upływie danego miesiąca, zgodnie z faktycznie przepracowanymi godzinami, zgodnie z rozliczeniem i sprawozdaniem, o których mowa w § 5 ust. 4 i 5.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3. Za datę zapłaty faktury strony uznają dzień wydania przez Zamawiającego swojemu bankowi dyspozycji obciążenia konta na rzecz Wykonawcy.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4. Przeniesienie wierzytelności wynikających z realizacji niniejszej umowy nie może nastąpić bez zgody Zamawiającego wyrażonej na piśmie.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5. W przypadku wyrażenia zgody na zawarcie umowy cesji wierzytelności wynikającej z umowy w sprawie zamówienia publicznego, będzie ona zawarta w formie pisemnej pod rygorem nieważności.</w:t>
      </w:r>
    </w:p>
    <w:p w:rsidR="00ED2120" w:rsidRPr="001F644E" w:rsidRDefault="00ED2120" w:rsidP="001F644E">
      <w:pPr>
        <w:pStyle w:val="NormalWeb"/>
        <w:jc w:val="center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§ 12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1. Wykonawca zapłaci Zamawiającemu kary umowne: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1) za zwłokę w wykonaniu określonej w decyzji administracyjnej usługi opiekuńczej w wysokości 100 % ceny usługi ustalonej zgodnie z § 10 ust. 1 za każdy dzień zwłoki liczony od dnia wyznaczonego w decyzji,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2) za odstąpienie od umowy z przyczyn zależnych od Wykonawcy w wysokości 10 % kwoty określonej w § 10 ust. 2.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2. W razie opóźnienia w zapłacie wierzytelności pieniężnej strony zobowiązują się do zapłaty odsetek ustawowych.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3. Strony zastrzegają sobie prawo do odszkodowania uzupełniającego przekraczającego wysokość kar umownych w wysokości rzeczywiście poniesionej szkody. </w:t>
      </w:r>
    </w:p>
    <w:p w:rsidR="00ED2120" w:rsidRPr="001F644E" w:rsidRDefault="00ED2120" w:rsidP="001F644E">
      <w:pPr>
        <w:pStyle w:val="NormalWeb"/>
        <w:jc w:val="center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§ 13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1. Zmiana postanowień niniejszej umowy jest możliwa wyłącznie w przypadku zaistnienia okoliczności, których nie można było przewidzieć w chwili jej zawarcia, lub zmiana ta będzie korzystna dla Zamawiającego.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2. Wszelkie zmiany umowy wymagają zachowania formy pisemnej pod rygorem nieważności. </w:t>
      </w:r>
    </w:p>
    <w:p w:rsidR="00ED2120" w:rsidRPr="001F644E" w:rsidRDefault="00ED2120" w:rsidP="001F644E">
      <w:pPr>
        <w:pStyle w:val="NormalWeb"/>
        <w:jc w:val="center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§ 14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Oprócz wypadków wymienionych w treści tytułu XV Kodeksu cywilnego stronom przysługuje prawo odstąpienia od umowy w następujących sytuacjach: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1. Zamawiającemu przysługuje prawo odstąpienia od umowy w razie wystąpienia istotnej zmiany okoliczności powodującej, że wykonanie umowy nie leży w interesie publicznym, czego nie można było przewidzieć w chwili zawarcia umowy; odstąpienie od umowy w tym przypadku może nastąpić w terminie 30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dni od powzięcia wiadomości o powyższych okolicznościach. Wykonawcy przysługuje wówczas wynagrodzenie należne z tytułu wykonania części umowy.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2. Ogłoszenia upadłości lub likwidacji Wykonawcy.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3. Wydania nakazu zajęcia majątku Wykonawcy. </w:t>
      </w:r>
    </w:p>
    <w:p w:rsidR="00ED2120" w:rsidRPr="001F644E" w:rsidRDefault="00ED2120" w:rsidP="0007304F">
      <w:pPr>
        <w:pStyle w:val="NormalWeb"/>
        <w:jc w:val="center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§ 15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W zakresie nieuregulowanym niniejszą umową stosuje się przepisy Kodeksu cywilnego oraz ustawy Prawo zamówień publicznych. </w:t>
      </w:r>
    </w:p>
    <w:p w:rsidR="00ED2120" w:rsidRPr="001F644E" w:rsidRDefault="00ED2120" w:rsidP="0007304F">
      <w:pPr>
        <w:pStyle w:val="NormalWeb"/>
        <w:jc w:val="center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§ 16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Ewentualne spory powstałe na tle wykonania niniejszej umowy strony poddają rozstrzygnięciu sądu właściwego dla siedziby Zamawiającego. </w:t>
      </w:r>
    </w:p>
    <w:p w:rsidR="00ED2120" w:rsidRPr="001F644E" w:rsidRDefault="00ED2120" w:rsidP="0007304F">
      <w:pPr>
        <w:pStyle w:val="NormalWeb"/>
        <w:jc w:val="center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§ 17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 xml:space="preserve">Umowa niniejsza została sporządzona w czterech jednobrzmiących egzemplarzach, po dwa dla każdej ze stron. 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Zamawiający:                                                     Wykonawca:</w:t>
      </w: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</w:p>
    <w:p w:rsidR="00ED2120" w:rsidRPr="001F644E" w:rsidRDefault="00ED2120" w:rsidP="001F644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F644E">
        <w:rPr>
          <w:rFonts w:ascii="Arial" w:hAnsi="Arial" w:cs="Arial"/>
          <w:sz w:val="21"/>
          <w:szCs w:val="21"/>
        </w:rPr>
        <w:t>…………………..</w:t>
      </w:r>
      <w:r w:rsidRPr="001F644E">
        <w:rPr>
          <w:rFonts w:ascii="Arial" w:hAnsi="Arial" w:cs="Arial"/>
          <w:sz w:val="21"/>
          <w:szCs w:val="21"/>
        </w:rPr>
        <w:tab/>
      </w:r>
      <w:r w:rsidRPr="001F644E">
        <w:rPr>
          <w:rFonts w:ascii="Arial" w:hAnsi="Arial" w:cs="Arial"/>
          <w:sz w:val="21"/>
          <w:szCs w:val="21"/>
        </w:rPr>
        <w:tab/>
      </w:r>
      <w:r w:rsidRPr="001F644E">
        <w:rPr>
          <w:rFonts w:ascii="Arial" w:hAnsi="Arial" w:cs="Arial"/>
          <w:sz w:val="21"/>
          <w:szCs w:val="21"/>
        </w:rPr>
        <w:tab/>
      </w:r>
      <w:r w:rsidRPr="001F644E">
        <w:rPr>
          <w:rFonts w:ascii="Arial" w:hAnsi="Arial" w:cs="Arial"/>
          <w:sz w:val="21"/>
          <w:szCs w:val="21"/>
        </w:rPr>
        <w:tab/>
        <w:t>…………………</w:t>
      </w:r>
    </w:p>
    <w:sectPr w:rsidR="00ED2120" w:rsidRPr="001F644E" w:rsidSect="00C62403">
      <w:headerReference w:type="default" r:id="rId9"/>
      <w:footerReference w:type="default" r:id="rId10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120" w:rsidRDefault="00ED2120" w:rsidP="004A20C4">
      <w:r>
        <w:separator/>
      </w:r>
    </w:p>
  </w:endnote>
  <w:endnote w:type="continuationSeparator" w:id="0">
    <w:p w:rsidR="00ED2120" w:rsidRDefault="00ED2120" w:rsidP="004A2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NewRoman,BoldOOEn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OOEn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120" w:rsidRDefault="00ED2120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  <w:p w:rsidR="00ED2120" w:rsidRDefault="00ED21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120" w:rsidRDefault="00ED2120" w:rsidP="004A20C4">
      <w:r>
        <w:separator/>
      </w:r>
    </w:p>
  </w:footnote>
  <w:footnote w:type="continuationSeparator" w:id="0">
    <w:p w:rsidR="00ED2120" w:rsidRDefault="00ED2120" w:rsidP="004A2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120" w:rsidRDefault="00ED2120">
    <w:pPr>
      <w:pStyle w:val="Header"/>
      <w:rPr>
        <w:rFonts w:ascii="Arial" w:hAnsi="Arial" w:cs="Arial"/>
        <w:sz w:val="22"/>
        <w:szCs w:val="22"/>
      </w:rPr>
    </w:pPr>
  </w:p>
  <w:p w:rsidR="00ED2120" w:rsidRPr="002C64C6" w:rsidRDefault="00ED2120" w:rsidP="00C62403">
    <w:pPr>
      <w:autoSpaceDE w:val="0"/>
      <w:rPr>
        <w:rFonts w:ascii="Arial" w:hAnsi="Arial" w:cs="Arial"/>
        <w:color w:val="auto"/>
        <w:sz w:val="21"/>
        <w:szCs w:val="21"/>
      </w:rPr>
    </w:pPr>
    <w:r>
      <w:rPr>
        <w:rFonts w:ascii="Arial" w:hAnsi="Arial" w:cs="Arial"/>
        <w:color w:val="auto"/>
        <w:sz w:val="21"/>
        <w:szCs w:val="21"/>
      </w:rPr>
      <w:t>Znak: MGOPS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282A2F6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">
    <w:nsid w:val="0000000B"/>
    <w:multiLevelType w:val="multilevel"/>
    <w:tmpl w:val="217E5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C"/>
    <w:multiLevelType w:val="multilevel"/>
    <w:tmpl w:val="E5E65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D"/>
    <w:multiLevelType w:val="multilevel"/>
    <w:tmpl w:val="70F01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E"/>
    <w:multiLevelType w:val="multilevel"/>
    <w:tmpl w:val="F1DE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27A298D"/>
    <w:multiLevelType w:val="hybridMultilevel"/>
    <w:tmpl w:val="E1B8E396"/>
    <w:lvl w:ilvl="0" w:tplc="A768DD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EC67CBA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">
    <w:nsid w:val="04542F2A"/>
    <w:multiLevelType w:val="hybridMultilevel"/>
    <w:tmpl w:val="EA741B54"/>
    <w:lvl w:ilvl="0" w:tplc="66AE790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05D97845"/>
    <w:multiLevelType w:val="hybridMultilevel"/>
    <w:tmpl w:val="8BCC8548"/>
    <w:lvl w:ilvl="0" w:tplc="A6905E4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">
    <w:nsid w:val="07783E1F"/>
    <w:multiLevelType w:val="hybridMultilevel"/>
    <w:tmpl w:val="2B8282E0"/>
    <w:lvl w:ilvl="0" w:tplc="3D88EC6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09D30CF3"/>
    <w:multiLevelType w:val="hybridMultilevel"/>
    <w:tmpl w:val="D6ECC3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E7E3915"/>
    <w:multiLevelType w:val="hybridMultilevel"/>
    <w:tmpl w:val="62667B90"/>
    <w:lvl w:ilvl="0" w:tplc="22CAF988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i/>
      </w:rPr>
    </w:lvl>
    <w:lvl w:ilvl="1" w:tplc="B3CE9B74">
      <w:start w:val="1"/>
      <w:numFmt w:val="decimal"/>
      <w:lvlText w:val="%2)"/>
      <w:lvlJc w:val="left"/>
      <w:pPr>
        <w:ind w:left="1222" w:hanging="360"/>
      </w:pPr>
      <w:rPr>
        <w:rFonts w:ascii="Arial" w:eastAsia="SimSu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0F7074D7"/>
    <w:multiLevelType w:val="multilevel"/>
    <w:tmpl w:val="46768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260" w:hanging="54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2">
    <w:nsid w:val="13775F00"/>
    <w:multiLevelType w:val="hybridMultilevel"/>
    <w:tmpl w:val="1262786A"/>
    <w:lvl w:ilvl="0" w:tplc="E83006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3E864BF"/>
    <w:multiLevelType w:val="hybridMultilevel"/>
    <w:tmpl w:val="5CBC20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72F2382"/>
    <w:multiLevelType w:val="hybridMultilevel"/>
    <w:tmpl w:val="DECA780A"/>
    <w:lvl w:ilvl="0" w:tplc="50FEAC3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1E8B020C"/>
    <w:multiLevelType w:val="hybridMultilevel"/>
    <w:tmpl w:val="DBA4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9202DD"/>
    <w:multiLevelType w:val="hybridMultilevel"/>
    <w:tmpl w:val="A9AA90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017106"/>
    <w:multiLevelType w:val="hybridMultilevel"/>
    <w:tmpl w:val="86C00D02"/>
    <w:lvl w:ilvl="0" w:tplc="63EE272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3E853CE4"/>
    <w:multiLevelType w:val="hybridMultilevel"/>
    <w:tmpl w:val="53B0207E"/>
    <w:lvl w:ilvl="0" w:tplc="16E81C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E906C35"/>
    <w:multiLevelType w:val="hybridMultilevel"/>
    <w:tmpl w:val="FA342574"/>
    <w:lvl w:ilvl="0" w:tplc="234445D6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474A2B78"/>
    <w:multiLevelType w:val="hybridMultilevel"/>
    <w:tmpl w:val="DCD0C4E6"/>
    <w:lvl w:ilvl="0" w:tplc="69346CD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7887F18"/>
    <w:multiLevelType w:val="hybridMultilevel"/>
    <w:tmpl w:val="CE30B832"/>
    <w:lvl w:ilvl="0" w:tplc="0CF8D6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0703014"/>
    <w:multiLevelType w:val="hybridMultilevel"/>
    <w:tmpl w:val="5D0E4128"/>
    <w:lvl w:ilvl="0" w:tplc="AD8697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3B936C7"/>
    <w:multiLevelType w:val="hybridMultilevel"/>
    <w:tmpl w:val="12A25530"/>
    <w:lvl w:ilvl="0" w:tplc="77E03B2A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846720"/>
    <w:multiLevelType w:val="hybridMultilevel"/>
    <w:tmpl w:val="73A612BE"/>
    <w:lvl w:ilvl="0" w:tplc="8432DC5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3C0925"/>
    <w:multiLevelType w:val="hybridMultilevel"/>
    <w:tmpl w:val="87AE81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6E0B2F"/>
    <w:multiLevelType w:val="hybridMultilevel"/>
    <w:tmpl w:val="6896A4E2"/>
    <w:lvl w:ilvl="0" w:tplc="F492232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7482CAD"/>
    <w:multiLevelType w:val="hybridMultilevel"/>
    <w:tmpl w:val="EE32BA42"/>
    <w:lvl w:ilvl="0" w:tplc="F836D55E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8">
    <w:nsid w:val="5B075D2B"/>
    <w:multiLevelType w:val="hybridMultilevel"/>
    <w:tmpl w:val="B56C91C6"/>
    <w:lvl w:ilvl="0" w:tplc="EE98BC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BAB6931"/>
    <w:multiLevelType w:val="hybridMultilevel"/>
    <w:tmpl w:val="B3147B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DBC3652"/>
    <w:multiLevelType w:val="hybridMultilevel"/>
    <w:tmpl w:val="3502EBE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0F440B5"/>
    <w:multiLevelType w:val="hybridMultilevel"/>
    <w:tmpl w:val="AE34862A"/>
    <w:lvl w:ilvl="0" w:tplc="973C41E2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2">
    <w:nsid w:val="634A4805"/>
    <w:multiLevelType w:val="hybridMultilevel"/>
    <w:tmpl w:val="978685DE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34B7377"/>
    <w:multiLevelType w:val="hybridMultilevel"/>
    <w:tmpl w:val="402072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47E7E2B"/>
    <w:multiLevelType w:val="hybridMultilevel"/>
    <w:tmpl w:val="1E34003A"/>
    <w:lvl w:ilvl="0" w:tplc="24FA1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63E28E2"/>
    <w:multiLevelType w:val="hybridMultilevel"/>
    <w:tmpl w:val="7794F3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98572FE"/>
    <w:multiLevelType w:val="hybridMultilevel"/>
    <w:tmpl w:val="D26ABD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ACF67E6"/>
    <w:multiLevelType w:val="hybridMultilevel"/>
    <w:tmpl w:val="29FE4220"/>
    <w:lvl w:ilvl="0" w:tplc="1F3CB7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>
    <w:nsid w:val="71175361"/>
    <w:multiLevelType w:val="hybridMultilevel"/>
    <w:tmpl w:val="B74C9766"/>
    <w:lvl w:ilvl="0" w:tplc="A46425C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>
    <w:nsid w:val="73502361"/>
    <w:multiLevelType w:val="hybridMultilevel"/>
    <w:tmpl w:val="6E9A83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5465FED"/>
    <w:multiLevelType w:val="hybridMultilevel"/>
    <w:tmpl w:val="41FCE832"/>
    <w:lvl w:ilvl="0" w:tplc="66100A1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7D271007"/>
    <w:multiLevelType w:val="hybridMultilevel"/>
    <w:tmpl w:val="65F02ECC"/>
    <w:lvl w:ilvl="0" w:tplc="7414948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9"/>
  </w:num>
  <w:num w:numId="7">
    <w:abstractNumId w:val="11"/>
  </w:num>
  <w:num w:numId="8">
    <w:abstractNumId w:val="26"/>
  </w:num>
  <w:num w:numId="9">
    <w:abstractNumId w:val="20"/>
  </w:num>
  <w:num w:numId="10">
    <w:abstractNumId w:val="34"/>
  </w:num>
  <w:num w:numId="11">
    <w:abstractNumId w:val="22"/>
  </w:num>
  <w:num w:numId="12">
    <w:abstractNumId w:val="32"/>
  </w:num>
  <w:num w:numId="13">
    <w:abstractNumId w:val="39"/>
  </w:num>
  <w:num w:numId="14">
    <w:abstractNumId w:val="16"/>
  </w:num>
  <w:num w:numId="15">
    <w:abstractNumId w:val="9"/>
  </w:num>
  <w:num w:numId="16">
    <w:abstractNumId w:val="10"/>
  </w:num>
  <w:num w:numId="17">
    <w:abstractNumId w:val="36"/>
  </w:num>
  <w:num w:numId="18">
    <w:abstractNumId w:val="17"/>
  </w:num>
  <w:num w:numId="19">
    <w:abstractNumId w:val="29"/>
  </w:num>
  <w:num w:numId="20">
    <w:abstractNumId w:val="24"/>
  </w:num>
  <w:num w:numId="21">
    <w:abstractNumId w:val="12"/>
  </w:num>
  <w:num w:numId="22">
    <w:abstractNumId w:val="33"/>
  </w:num>
  <w:num w:numId="23">
    <w:abstractNumId w:val="8"/>
  </w:num>
  <w:num w:numId="24">
    <w:abstractNumId w:val="28"/>
  </w:num>
  <w:num w:numId="25">
    <w:abstractNumId w:val="21"/>
  </w:num>
  <w:num w:numId="26">
    <w:abstractNumId w:val="30"/>
  </w:num>
  <w:num w:numId="27">
    <w:abstractNumId w:val="23"/>
  </w:num>
  <w:num w:numId="28">
    <w:abstractNumId w:val="15"/>
  </w:num>
  <w:num w:numId="29">
    <w:abstractNumId w:val="14"/>
  </w:num>
  <w:num w:numId="30">
    <w:abstractNumId w:val="25"/>
  </w:num>
  <w:num w:numId="31">
    <w:abstractNumId w:val="13"/>
  </w:num>
  <w:num w:numId="32">
    <w:abstractNumId w:val="31"/>
  </w:num>
  <w:num w:numId="33">
    <w:abstractNumId w:val="7"/>
  </w:num>
  <w:num w:numId="34">
    <w:abstractNumId w:val="37"/>
  </w:num>
  <w:num w:numId="35">
    <w:abstractNumId w:val="5"/>
  </w:num>
  <w:num w:numId="36">
    <w:abstractNumId w:val="38"/>
  </w:num>
  <w:num w:numId="37">
    <w:abstractNumId w:val="27"/>
  </w:num>
  <w:num w:numId="38">
    <w:abstractNumId w:val="18"/>
  </w:num>
  <w:num w:numId="39">
    <w:abstractNumId w:val="6"/>
  </w:num>
  <w:num w:numId="40">
    <w:abstractNumId w:val="40"/>
  </w:num>
  <w:num w:numId="41">
    <w:abstractNumId w:val="41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556"/>
    <w:rsid w:val="00012556"/>
    <w:rsid w:val="00064FD3"/>
    <w:rsid w:val="0007304F"/>
    <w:rsid w:val="00090476"/>
    <w:rsid w:val="000C2DC2"/>
    <w:rsid w:val="000C3418"/>
    <w:rsid w:val="000E5CD1"/>
    <w:rsid w:val="000E5DDE"/>
    <w:rsid w:val="000F19FB"/>
    <w:rsid w:val="00135351"/>
    <w:rsid w:val="0013784A"/>
    <w:rsid w:val="00184EDF"/>
    <w:rsid w:val="001A1A3D"/>
    <w:rsid w:val="001E2708"/>
    <w:rsid w:val="001F644E"/>
    <w:rsid w:val="00226A02"/>
    <w:rsid w:val="00244E48"/>
    <w:rsid w:val="002B2E4D"/>
    <w:rsid w:val="002C64C6"/>
    <w:rsid w:val="002D6AA1"/>
    <w:rsid w:val="0033157E"/>
    <w:rsid w:val="003506A1"/>
    <w:rsid w:val="00364272"/>
    <w:rsid w:val="0037319E"/>
    <w:rsid w:val="00384C77"/>
    <w:rsid w:val="003A3778"/>
    <w:rsid w:val="003C6E53"/>
    <w:rsid w:val="004919D2"/>
    <w:rsid w:val="004A20C4"/>
    <w:rsid w:val="004F5E63"/>
    <w:rsid w:val="00503CD1"/>
    <w:rsid w:val="00553FD1"/>
    <w:rsid w:val="00640F28"/>
    <w:rsid w:val="006A38D5"/>
    <w:rsid w:val="006B0DEE"/>
    <w:rsid w:val="00737AAD"/>
    <w:rsid w:val="00751D19"/>
    <w:rsid w:val="00784ECD"/>
    <w:rsid w:val="007A1587"/>
    <w:rsid w:val="007F0F9E"/>
    <w:rsid w:val="007F5583"/>
    <w:rsid w:val="00835C98"/>
    <w:rsid w:val="0086317D"/>
    <w:rsid w:val="00883717"/>
    <w:rsid w:val="008E4E22"/>
    <w:rsid w:val="009378AC"/>
    <w:rsid w:val="009E4A05"/>
    <w:rsid w:val="009F0AD0"/>
    <w:rsid w:val="00A46917"/>
    <w:rsid w:val="00A766E4"/>
    <w:rsid w:val="00A9008B"/>
    <w:rsid w:val="00AC26FE"/>
    <w:rsid w:val="00AF1B34"/>
    <w:rsid w:val="00B9187C"/>
    <w:rsid w:val="00BD3BEE"/>
    <w:rsid w:val="00BF7984"/>
    <w:rsid w:val="00C21E8D"/>
    <w:rsid w:val="00C239AA"/>
    <w:rsid w:val="00C4109D"/>
    <w:rsid w:val="00C433C7"/>
    <w:rsid w:val="00C54999"/>
    <w:rsid w:val="00C62403"/>
    <w:rsid w:val="00CA0112"/>
    <w:rsid w:val="00D02B96"/>
    <w:rsid w:val="00D200FB"/>
    <w:rsid w:val="00D55C9D"/>
    <w:rsid w:val="00DA50F4"/>
    <w:rsid w:val="00DA6618"/>
    <w:rsid w:val="00DE0272"/>
    <w:rsid w:val="00DF2AB4"/>
    <w:rsid w:val="00DF439C"/>
    <w:rsid w:val="00E06E0A"/>
    <w:rsid w:val="00E205A7"/>
    <w:rsid w:val="00E618D0"/>
    <w:rsid w:val="00E8019E"/>
    <w:rsid w:val="00E950B1"/>
    <w:rsid w:val="00ED2120"/>
    <w:rsid w:val="00F03DE6"/>
    <w:rsid w:val="00F938EC"/>
    <w:rsid w:val="00FE3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556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1255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12556"/>
    <w:pPr>
      <w:ind w:left="720"/>
      <w:contextualSpacing/>
    </w:pPr>
  </w:style>
  <w:style w:type="paragraph" w:styleId="NormalWeb">
    <w:name w:val="Normal (Web)"/>
    <w:basedOn w:val="Normal"/>
    <w:uiPriority w:val="99"/>
    <w:rsid w:val="00012556"/>
    <w:pPr>
      <w:widowControl/>
      <w:suppressAutoHyphens w:val="0"/>
      <w:spacing w:before="100" w:beforeAutospacing="1" w:after="119"/>
    </w:pPr>
    <w:rPr>
      <w:rFonts w:eastAsia="Times New Roman" w:cs="Times New Roman"/>
      <w:color w:val="auto"/>
      <w:lang w:eastAsia="pl-PL"/>
    </w:rPr>
  </w:style>
  <w:style w:type="paragraph" w:styleId="Footer">
    <w:name w:val="footer"/>
    <w:basedOn w:val="Normal"/>
    <w:link w:val="FooterChar"/>
    <w:uiPriority w:val="99"/>
    <w:rsid w:val="000125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12556"/>
    <w:rPr>
      <w:rFonts w:ascii="Times New Roman" w:hAnsi="Times New Roman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0125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12556"/>
    <w:rPr>
      <w:rFonts w:ascii="Times New Roman" w:hAnsi="Times New Roman" w:cs="Tahoma"/>
      <w:color w:val="000000"/>
      <w:sz w:val="24"/>
      <w:szCs w:val="24"/>
    </w:rPr>
  </w:style>
  <w:style w:type="character" w:customStyle="1" w:styleId="text1">
    <w:name w:val="text1"/>
    <w:uiPriority w:val="99"/>
    <w:rsid w:val="00012556"/>
    <w:rPr>
      <w:rFonts w:ascii="Verdana" w:hAnsi="Verdana"/>
      <w:color w:val="000000"/>
      <w:sz w:val="20"/>
    </w:rPr>
  </w:style>
  <w:style w:type="paragraph" w:customStyle="1" w:styleId="pkt">
    <w:name w:val="pkt"/>
    <w:basedOn w:val="Normal"/>
    <w:uiPriority w:val="99"/>
    <w:rsid w:val="00012556"/>
    <w:pPr>
      <w:widowControl/>
      <w:suppressAutoHyphens w:val="0"/>
      <w:overflowPunct w:val="0"/>
      <w:spacing w:before="60" w:after="60"/>
      <w:ind w:left="851" w:hanging="295"/>
      <w:jc w:val="both"/>
    </w:pPr>
    <w:rPr>
      <w:rFonts w:eastAsia="Times New Roman" w:cs="Times New Roman"/>
      <w:color w:val="auto"/>
      <w:lang w:eastAsia="pl-PL"/>
    </w:rPr>
  </w:style>
  <w:style w:type="paragraph" w:styleId="Title">
    <w:name w:val="Title"/>
    <w:basedOn w:val="Normal"/>
    <w:link w:val="TitleChar"/>
    <w:uiPriority w:val="99"/>
    <w:qFormat/>
    <w:rsid w:val="00012556"/>
    <w:pPr>
      <w:widowControl/>
      <w:suppressAutoHyphens w:val="0"/>
      <w:jc w:val="center"/>
    </w:pPr>
    <w:rPr>
      <w:rFonts w:eastAsia="Times New Roman" w:cs="Times New Roman"/>
      <w:b/>
      <w:bCs/>
      <w:color w:val="auto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012556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012556"/>
    <w:pPr>
      <w:widowControl/>
      <w:suppressAutoHyphens w:val="0"/>
      <w:jc w:val="both"/>
    </w:pPr>
    <w:rPr>
      <w:rFonts w:eastAsia="Times New Roman" w:cs="Times New Roman"/>
      <w:color w:val="auto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1255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012556"/>
    <w:rPr>
      <w:rFonts w:ascii="Times New Roman" w:hAnsi="Times New Roman"/>
      <w:sz w:val="20"/>
    </w:rPr>
  </w:style>
  <w:style w:type="paragraph" w:customStyle="1" w:styleId="Style14">
    <w:name w:val="Style14"/>
    <w:basedOn w:val="Normal"/>
    <w:uiPriority w:val="99"/>
    <w:rsid w:val="00012556"/>
    <w:pPr>
      <w:suppressAutoHyphens w:val="0"/>
      <w:autoSpaceDE w:val="0"/>
      <w:autoSpaceDN w:val="0"/>
      <w:adjustRightInd w:val="0"/>
      <w:spacing w:line="278" w:lineRule="exact"/>
    </w:pPr>
    <w:rPr>
      <w:rFonts w:ascii="Microsoft Sans Serif" w:eastAsia="Times New Roman" w:hAnsi="Microsoft Sans Serif" w:cs="Microsoft Sans Serif"/>
      <w:color w:val="auto"/>
      <w:sz w:val="20"/>
      <w:szCs w:val="20"/>
      <w:lang w:eastAsia="pl-PL"/>
    </w:rPr>
  </w:style>
  <w:style w:type="paragraph" w:customStyle="1" w:styleId="tytu">
    <w:name w:val="tytuł"/>
    <w:basedOn w:val="Normal"/>
    <w:uiPriority w:val="99"/>
    <w:rsid w:val="00012556"/>
    <w:pPr>
      <w:keepNext/>
      <w:widowControl/>
      <w:suppressLineNumbers/>
      <w:suppressAutoHyphens w:val="0"/>
      <w:spacing w:before="60" w:after="60"/>
      <w:jc w:val="center"/>
    </w:pPr>
    <w:rPr>
      <w:rFonts w:eastAsia="Times New Roman" w:cs="Times New Roman"/>
      <w:b/>
      <w:bCs/>
      <w:color w:val="auto"/>
      <w:lang w:eastAsia="pl-PL"/>
    </w:rPr>
  </w:style>
  <w:style w:type="paragraph" w:customStyle="1" w:styleId="western">
    <w:name w:val="western"/>
    <w:basedOn w:val="Normal"/>
    <w:uiPriority w:val="99"/>
    <w:rsid w:val="00012556"/>
    <w:pPr>
      <w:widowControl/>
      <w:suppressAutoHyphens w:val="0"/>
      <w:spacing w:before="100" w:beforeAutospacing="1" w:after="100" w:afterAutospacing="1"/>
      <w:ind w:firstLine="360"/>
    </w:pPr>
    <w:rPr>
      <w:rFonts w:eastAsia="Times New Roman" w:cs="Times New Roman"/>
      <w:b/>
      <w:bCs/>
      <w:color w:val="auto"/>
      <w:lang w:val="en-US" w:eastAsia="pl-PL"/>
    </w:rPr>
  </w:style>
  <w:style w:type="paragraph" w:styleId="BodyText2">
    <w:name w:val="Body Text 2"/>
    <w:basedOn w:val="Normal"/>
    <w:link w:val="BodyText2Char"/>
    <w:uiPriority w:val="99"/>
    <w:semiHidden/>
    <w:rsid w:val="000125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12556"/>
    <w:rPr>
      <w:rFonts w:ascii="Times New Roman" w:hAnsi="Times New Roman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wrota.lubuskie.pl/mgopswitni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wrota.lubuskie.pl/mgopswitnic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21</Pages>
  <Words>6359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bogumilap</dc:creator>
  <cp:keywords/>
  <dc:description/>
  <cp:lastModifiedBy>julitak</cp:lastModifiedBy>
  <cp:revision>3</cp:revision>
  <dcterms:created xsi:type="dcterms:W3CDTF">2013-12-17T13:36:00Z</dcterms:created>
  <dcterms:modified xsi:type="dcterms:W3CDTF">2013-12-17T13:41:00Z</dcterms:modified>
</cp:coreProperties>
</file>