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7AD" w:rsidRDefault="001077AD" w:rsidP="002D397C">
      <w:r>
        <w:rPr>
          <w:rFonts w:ascii="Arial" w:hAnsi="Arial" w:cs="Arial"/>
          <w:bCs/>
          <w:sz w:val="20"/>
          <w:szCs w:val="20"/>
        </w:rPr>
        <w:t xml:space="preserve">         </w:t>
      </w: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in;margin-top:-5.25pt;width:333pt;height:50.25pt;z-index:251657216;mso-position-horizontal-relative:text;mso-position-vertical-relative:text" filled="f" stroked="f">
            <v:textbox style="mso-next-textbox:#_x0000_s1026">
              <w:txbxContent>
                <w:p w:rsidR="001077AD" w:rsidRDefault="001077AD" w:rsidP="002D397C">
                  <w:r>
                    <w:rPr>
                      <w:rFonts w:ascii="PLbauhouseLight" w:hAnsi="PLbauhouseLight"/>
                      <w:b/>
                      <w:color w:val="00A650"/>
                      <w:spacing w:val="22"/>
                      <w:sz w:val="36"/>
                      <w:szCs w:val="36"/>
                    </w:rPr>
                    <w:t xml:space="preserve">MECENAS POLSKIEJ </w:t>
                  </w:r>
                </w:p>
                <w:p w:rsidR="001077AD" w:rsidRDefault="001077AD" w:rsidP="002D397C"/>
                <w:p w:rsidR="001077AD" w:rsidRDefault="001077AD" w:rsidP="002D397C">
                  <w:pPr>
                    <w:ind w:left="5664" w:firstLine="708"/>
                  </w:pPr>
                </w:p>
                <w:p w:rsidR="001077AD" w:rsidRDefault="001077AD" w:rsidP="002D397C"/>
                <w:p w:rsidR="001077AD" w:rsidRDefault="001077AD" w:rsidP="002D397C"/>
                <w:p w:rsidR="001077AD" w:rsidRDefault="001077AD" w:rsidP="002D397C"/>
                <w:p w:rsidR="001077AD" w:rsidRDefault="001077AD" w:rsidP="002D397C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Marcin i Maja Więcławscy</w:t>
                  </w:r>
                </w:p>
                <w:p w:rsidR="001077AD" w:rsidRDefault="001077AD" w:rsidP="002D397C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ul. Pyrzańska 18</w:t>
                  </w:r>
                </w:p>
                <w:p w:rsidR="001077AD" w:rsidRDefault="001077AD" w:rsidP="002D397C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66-460 Nowiny Wielkie</w:t>
                  </w:r>
                </w:p>
                <w:p w:rsidR="001077AD" w:rsidRDefault="001077AD" w:rsidP="002D397C"/>
                <w:p w:rsidR="001077AD" w:rsidRDefault="001077AD" w:rsidP="002D397C"/>
                <w:p w:rsidR="001077AD" w:rsidRDefault="001077AD" w:rsidP="002D397C">
                  <w:r>
                    <w:t>WRG.RG-K.7332-22/08</w:t>
                  </w:r>
                </w:p>
                <w:p w:rsidR="001077AD" w:rsidRDefault="001077AD" w:rsidP="002D397C">
                  <w:pPr>
                    <w:ind w:left="5664" w:firstLine="708"/>
                  </w:pPr>
                </w:p>
                <w:p w:rsidR="001077AD" w:rsidRDefault="001077AD" w:rsidP="002D397C">
                  <w:pPr>
                    <w:ind w:left="5664" w:firstLine="708"/>
                  </w:pPr>
                </w:p>
                <w:p w:rsidR="001077AD" w:rsidRDefault="001077AD" w:rsidP="002D397C"/>
                <w:p w:rsidR="001077AD" w:rsidRDefault="001077AD" w:rsidP="002D397C">
                  <w:pPr>
                    <w:jc w:val="both"/>
                  </w:pPr>
                  <w:r>
                    <w:tab/>
                  </w:r>
                  <w:r>
                    <w:tab/>
                    <w:t xml:space="preserve">W związku z pismem z dnia 22.07.2008 r. wyrażam zgodę na lokalizację domu parterowego na działce 50/2 w Nowinach Wielkich w odległości </w:t>
                  </w:r>
                  <w:smartTag w:uri="urn:schemas-microsoft-com:office:smarttags" w:element="metricconverter">
                    <w:smartTagPr>
                      <w:attr w:name="ProductID" w:val="4 m"/>
                    </w:smartTagPr>
                    <w:r>
                      <w:t>4 m</w:t>
                    </w:r>
                  </w:smartTag>
                  <w:r>
                    <w:t xml:space="preserve"> od granicy gminnej działki drogowej – 51/3.</w:t>
                  </w:r>
                </w:p>
                <w:p w:rsidR="001077AD" w:rsidRDefault="001077AD" w:rsidP="002D397C"/>
                <w:p w:rsidR="001077AD" w:rsidRDefault="001077AD" w:rsidP="002D397C"/>
                <w:p w:rsidR="001077AD" w:rsidRDefault="001077AD" w:rsidP="002D397C"/>
                <w:p w:rsidR="001077AD" w:rsidRDefault="001077AD" w:rsidP="002D397C"/>
                <w:p w:rsidR="001077AD" w:rsidRDefault="001077AD" w:rsidP="002D397C"/>
                <w:p w:rsidR="001077AD" w:rsidRDefault="001077AD" w:rsidP="002D397C"/>
                <w:p w:rsidR="001077AD" w:rsidRDefault="001077AD" w:rsidP="002D397C"/>
                <w:p w:rsidR="001077AD" w:rsidRDefault="001077AD" w:rsidP="002D397C"/>
                <w:p w:rsidR="001077AD" w:rsidRDefault="001077AD" w:rsidP="002D397C"/>
                <w:p w:rsidR="001077AD" w:rsidRDefault="001077AD" w:rsidP="002D397C"/>
                <w:p w:rsidR="001077AD" w:rsidRDefault="001077AD" w:rsidP="002D397C"/>
                <w:p w:rsidR="001077AD" w:rsidRDefault="001077AD" w:rsidP="002D397C"/>
                <w:p w:rsidR="001077AD" w:rsidRDefault="001077AD" w:rsidP="002D397C"/>
                <w:p w:rsidR="001077AD" w:rsidRDefault="001077AD" w:rsidP="002D397C"/>
                <w:p w:rsidR="001077AD" w:rsidRDefault="001077AD" w:rsidP="002D397C"/>
                <w:p w:rsidR="001077AD" w:rsidRDefault="001077AD" w:rsidP="002D397C"/>
                <w:p w:rsidR="001077AD" w:rsidRDefault="001077AD" w:rsidP="002D397C"/>
                <w:p w:rsidR="001077AD" w:rsidRDefault="001077AD" w:rsidP="002D397C"/>
                <w:p w:rsidR="001077AD" w:rsidRDefault="001077AD" w:rsidP="002D397C"/>
                <w:p w:rsidR="001077AD" w:rsidRDefault="001077AD" w:rsidP="002D397C"/>
                <w:p w:rsidR="001077AD" w:rsidRDefault="001077AD" w:rsidP="002D397C"/>
                <w:p w:rsidR="001077AD" w:rsidRDefault="001077AD" w:rsidP="002D397C">
                  <w:pPr>
                    <w:ind w:left="5664" w:firstLine="708"/>
                  </w:pPr>
                </w:p>
                <w:p w:rsidR="001077AD" w:rsidRDefault="001077AD" w:rsidP="002D397C">
                  <w:pPr>
                    <w:ind w:left="5664" w:firstLine="708"/>
                  </w:pPr>
                </w:p>
                <w:p w:rsidR="001077AD" w:rsidRDefault="001077AD" w:rsidP="002D397C">
                  <w:pPr>
                    <w:ind w:left="5664" w:firstLine="708"/>
                  </w:pPr>
                </w:p>
                <w:p w:rsidR="001077AD" w:rsidRDefault="001077AD" w:rsidP="002D397C">
                  <w:pPr>
                    <w:ind w:left="5664" w:firstLine="708"/>
                  </w:pPr>
                </w:p>
                <w:p w:rsidR="001077AD" w:rsidRDefault="001077AD" w:rsidP="002D397C">
                  <w:pPr>
                    <w:ind w:left="5664" w:firstLine="708"/>
                  </w:pPr>
                </w:p>
                <w:p w:rsidR="001077AD" w:rsidRDefault="001077AD" w:rsidP="002D397C">
                  <w:pPr>
                    <w:ind w:left="5664" w:firstLine="708"/>
                  </w:pPr>
                </w:p>
                <w:p w:rsidR="001077AD" w:rsidRDefault="001077AD" w:rsidP="002D397C">
                  <w:pPr>
                    <w:jc w:val="center"/>
                    <w:rPr>
                      <w:rFonts w:ascii="PLbauhouseLight" w:hAnsi="PLbauhouseLight"/>
                      <w:b/>
                      <w:color w:val="00A650"/>
                      <w:spacing w:val="22"/>
                      <w:sz w:val="36"/>
                      <w:szCs w:val="36"/>
                    </w:rPr>
                  </w:pPr>
                  <w:r>
                    <w:rPr>
                      <w:rFonts w:ascii="PLbauhouseLight" w:hAnsi="PLbauhouseLight"/>
                      <w:b/>
                      <w:color w:val="00A650"/>
                      <w:spacing w:val="22"/>
                      <w:sz w:val="36"/>
                      <w:szCs w:val="36"/>
                    </w:rPr>
                    <w:t>EKOLOGII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27" type="#_x0000_t202" style="position:absolute;margin-left:28.5pt;margin-top:-23.25pt;width:441pt;height:27pt;z-index:251658240;mso-position-horizontal-relative:text;mso-position-vertical-relative:text" filled="f" stroked="f">
            <v:textbox style="mso-next-textbox:#_x0000_s1027">
              <w:txbxContent>
                <w:p w:rsidR="001077AD" w:rsidRDefault="001077AD" w:rsidP="002D397C">
                  <w:pPr>
                    <w:rPr>
                      <w:rFonts w:ascii="Kabel Bk BT" w:hAnsi="Kabel Bk BT"/>
                      <w:color w:val="808080"/>
                      <w:sz w:val="20"/>
                      <w:szCs w:val="20"/>
                    </w:rPr>
                  </w:pPr>
                  <w:r>
                    <w:rPr>
                      <w:rFonts w:ascii="Kabel Bk BT" w:hAnsi="Kabel Bk BT"/>
                      <w:color w:val="808080"/>
                      <w:sz w:val="20"/>
                      <w:szCs w:val="20"/>
                    </w:rPr>
                    <w:t>66-460 WITNICA, ul. KRN 6, woj. LUBUSKIE tel. +95 721 64 40, 751 50 08, fax. +95 751 52 18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36pt;margin-top:-45pt;width:453pt;height:17.25pt;z-index:251659264;mso-position-horizontal-relative:text;mso-position-vertical-relative:text" strokecolor="gray">
            <v:shadow on="t" color="#969696" offset=",1pt" offset2=",-2pt"/>
            <v:textpath style="font-family:&quot;Garamond&quot;;v-text-kern:t" trim="t" fitpath="t" string="URZĄD MIASTA i GMINY w WITNICY"/>
          </v:shape>
        </w:pict>
      </w: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4" o:spid="_x0000_s1029" type="#_x0000_t75" alt="gmina przyjazna środowisku" style="position:absolute;margin-left:469.6pt;margin-top:-18pt;width:39.65pt;height:45pt;z-index:-251660288;visibility:visible;mso-position-horizontal-relative:text;mso-position-vertical-relative:text">
            <v:imagedata r:id="rId7" o:title=""/>
          </v:shape>
        </w:pict>
      </w:r>
      <w:r>
        <w:rPr>
          <w:noProof/>
          <w:lang w:eastAsia="pl-PL"/>
        </w:rPr>
        <w:pict>
          <v:shape id="Obraz 2" o:spid="_x0000_s1030" type="#_x0000_t75" alt="herb witnicy najlepszy" style="position:absolute;margin-left:-54pt;margin-top:-45pt;width:65.3pt;height:1in;z-index:-251661312;visibility:visible;mso-position-horizontal-relative:text;mso-position-vertical-relative:text">
            <v:imagedata r:id="rId8" o:title=""/>
          </v:shape>
        </w:pict>
      </w:r>
      <w:r>
        <w:t xml:space="preserve">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077AD" w:rsidRDefault="001077AD" w:rsidP="002D397C">
      <w:pPr>
        <w:rPr>
          <w:rFonts w:ascii="PLbangladesh" w:hAnsi="PLbangladesh"/>
          <w:noProof/>
        </w:rPr>
      </w:pPr>
      <w:r>
        <w:rPr>
          <w:noProof/>
          <w:lang w:eastAsia="pl-PL"/>
        </w:rPr>
        <w:pict>
          <v:line id="_x0000_s1031" style="position:absolute;z-index:251660288" from="-40pt,8pt" to="518pt,8pt" strokecolor="gray" strokeweight="2.5pt">
            <v:stroke linestyle="thickThin"/>
          </v:line>
        </w:pict>
      </w:r>
    </w:p>
    <w:p w:rsidR="001077AD" w:rsidRPr="00DE3789" w:rsidRDefault="001077AD" w:rsidP="002D397C">
      <w:pPr>
        <w:jc w:val="both"/>
        <w:rPr>
          <w:rFonts w:ascii="Arial" w:hAnsi="Arial" w:cs="Arial"/>
          <w:b/>
          <w:sz w:val="19"/>
          <w:szCs w:val="19"/>
        </w:rPr>
      </w:pPr>
      <w:r w:rsidRPr="003D7199">
        <w:rPr>
          <w:rFonts w:ascii="Arial" w:hAnsi="Arial" w:cs="Arial"/>
          <w:bCs/>
          <w:sz w:val="20"/>
          <w:szCs w:val="20"/>
        </w:rPr>
        <w:t xml:space="preserve">ZP/27-10/2014                                                                                    </w:t>
      </w:r>
      <w:r>
        <w:rPr>
          <w:rFonts w:ascii="Arial" w:hAnsi="Arial" w:cs="Arial"/>
          <w:bCs/>
          <w:sz w:val="20"/>
          <w:szCs w:val="20"/>
        </w:rPr>
        <w:tab/>
      </w:r>
      <w:r w:rsidRPr="00DE3789">
        <w:rPr>
          <w:rFonts w:ascii="Arial" w:hAnsi="Arial" w:cs="Arial"/>
          <w:bCs/>
          <w:sz w:val="19"/>
          <w:szCs w:val="19"/>
        </w:rPr>
        <w:t xml:space="preserve"> </w:t>
      </w:r>
      <w:r w:rsidRPr="00DE3789">
        <w:rPr>
          <w:rFonts w:ascii="Arial" w:hAnsi="Arial" w:cs="Arial"/>
          <w:sz w:val="19"/>
          <w:szCs w:val="19"/>
        </w:rPr>
        <w:t>Witnica, 0</w:t>
      </w:r>
      <w:r>
        <w:rPr>
          <w:rFonts w:ascii="Arial" w:hAnsi="Arial" w:cs="Arial"/>
          <w:sz w:val="19"/>
          <w:szCs w:val="19"/>
        </w:rPr>
        <w:t>3</w:t>
      </w:r>
      <w:r w:rsidRPr="00DE3789">
        <w:rPr>
          <w:rFonts w:ascii="Arial" w:hAnsi="Arial" w:cs="Arial"/>
          <w:sz w:val="19"/>
          <w:szCs w:val="19"/>
        </w:rPr>
        <w:t xml:space="preserve"> grudnia 2014 r.</w:t>
      </w:r>
    </w:p>
    <w:p w:rsidR="001077AD" w:rsidRPr="00DE3789" w:rsidRDefault="001077AD" w:rsidP="002D397C">
      <w:pPr>
        <w:pStyle w:val="ListParagraph"/>
        <w:jc w:val="both"/>
        <w:rPr>
          <w:rFonts w:ascii="Arial" w:hAnsi="Arial" w:cs="Arial"/>
          <w:sz w:val="19"/>
          <w:szCs w:val="19"/>
        </w:rPr>
      </w:pPr>
    </w:p>
    <w:p w:rsidR="001077AD" w:rsidRPr="00DE3789" w:rsidRDefault="001077AD" w:rsidP="002D397C">
      <w:pPr>
        <w:jc w:val="both"/>
        <w:rPr>
          <w:rFonts w:ascii="Arial" w:hAnsi="Arial" w:cs="Arial"/>
          <w:sz w:val="19"/>
          <w:szCs w:val="19"/>
        </w:rPr>
      </w:pPr>
    </w:p>
    <w:p w:rsidR="001077AD" w:rsidRPr="00DE3789" w:rsidRDefault="001077AD" w:rsidP="002D397C">
      <w:pPr>
        <w:jc w:val="both"/>
        <w:rPr>
          <w:rFonts w:ascii="Arial" w:hAnsi="Arial" w:cs="Arial"/>
          <w:sz w:val="19"/>
          <w:szCs w:val="19"/>
        </w:rPr>
      </w:pPr>
    </w:p>
    <w:p w:rsidR="001077AD" w:rsidRPr="00DE3789" w:rsidRDefault="001077AD" w:rsidP="002D397C">
      <w:pPr>
        <w:spacing w:after="0" w:line="240" w:lineRule="auto"/>
        <w:ind w:left="4247" w:firstLine="709"/>
        <w:jc w:val="both"/>
        <w:rPr>
          <w:rFonts w:ascii="Arial" w:hAnsi="Arial" w:cs="Arial"/>
          <w:b/>
          <w:bCs/>
          <w:sz w:val="19"/>
          <w:szCs w:val="19"/>
        </w:rPr>
      </w:pPr>
      <w:r w:rsidRPr="00DE3789">
        <w:rPr>
          <w:rFonts w:ascii="Arial" w:hAnsi="Arial" w:cs="Arial"/>
          <w:b/>
          <w:bCs/>
          <w:sz w:val="19"/>
          <w:szCs w:val="19"/>
        </w:rPr>
        <w:tab/>
      </w:r>
      <w:r w:rsidRPr="00DE3789">
        <w:rPr>
          <w:rFonts w:ascii="Arial" w:hAnsi="Arial" w:cs="Arial"/>
          <w:b/>
          <w:bCs/>
          <w:sz w:val="19"/>
          <w:szCs w:val="19"/>
        </w:rPr>
        <w:tab/>
        <w:t xml:space="preserve">Uczestnicy postępowania </w:t>
      </w:r>
    </w:p>
    <w:p w:rsidR="001077AD" w:rsidRPr="00DE3789" w:rsidRDefault="001077AD" w:rsidP="002D397C">
      <w:pPr>
        <w:spacing w:after="0" w:line="240" w:lineRule="auto"/>
        <w:ind w:left="4247" w:firstLine="709"/>
        <w:jc w:val="both"/>
        <w:rPr>
          <w:rFonts w:ascii="Arial" w:hAnsi="Arial" w:cs="Arial"/>
          <w:sz w:val="19"/>
          <w:szCs w:val="19"/>
        </w:rPr>
      </w:pPr>
      <w:r w:rsidRPr="00DE3789">
        <w:rPr>
          <w:rFonts w:ascii="Arial" w:hAnsi="Arial" w:cs="Arial"/>
          <w:b/>
          <w:bCs/>
          <w:sz w:val="19"/>
          <w:szCs w:val="19"/>
        </w:rPr>
        <w:tab/>
      </w:r>
      <w:r w:rsidRPr="00DE3789">
        <w:rPr>
          <w:rFonts w:ascii="Arial" w:hAnsi="Arial" w:cs="Arial"/>
          <w:b/>
          <w:bCs/>
          <w:sz w:val="19"/>
          <w:szCs w:val="19"/>
        </w:rPr>
        <w:tab/>
        <w:t>o udzielenie zamówienia</w:t>
      </w:r>
    </w:p>
    <w:p w:rsidR="001077AD" w:rsidRPr="00DE3789" w:rsidRDefault="001077AD" w:rsidP="00E8613F">
      <w:pPr>
        <w:spacing w:line="240" w:lineRule="auto"/>
        <w:ind w:left="72" w:right="175"/>
        <w:jc w:val="both"/>
        <w:rPr>
          <w:rFonts w:ascii="Arial" w:hAnsi="Arial" w:cs="Arial"/>
          <w:sz w:val="19"/>
          <w:szCs w:val="19"/>
        </w:rPr>
      </w:pPr>
    </w:p>
    <w:p w:rsidR="001077AD" w:rsidRPr="00DE3789" w:rsidRDefault="001077AD" w:rsidP="00E8613F">
      <w:pPr>
        <w:spacing w:line="240" w:lineRule="auto"/>
        <w:ind w:left="72" w:right="175"/>
        <w:jc w:val="both"/>
        <w:rPr>
          <w:rFonts w:ascii="Arial" w:hAnsi="Arial" w:cs="Arial"/>
          <w:sz w:val="19"/>
          <w:szCs w:val="19"/>
        </w:rPr>
      </w:pPr>
    </w:p>
    <w:p w:rsidR="001077AD" w:rsidRPr="00DE3789" w:rsidRDefault="001077AD" w:rsidP="003D7199">
      <w:pPr>
        <w:spacing w:line="280" w:lineRule="atLeast"/>
        <w:ind w:left="74" w:right="176"/>
        <w:jc w:val="both"/>
        <w:rPr>
          <w:rFonts w:ascii="Arial" w:hAnsi="Arial" w:cs="Arial"/>
          <w:b/>
          <w:color w:val="000000"/>
          <w:spacing w:val="-3"/>
          <w:sz w:val="19"/>
          <w:szCs w:val="19"/>
        </w:rPr>
      </w:pPr>
      <w:r w:rsidRPr="00DE3789">
        <w:rPr>
          <w:rFonts w:ascii="Arial" w:hAnsi="Arial" w:cs="Arial"/>
          <w:b/>
          <w:sz w:val="19"/>
          <w:szCs w:val="19"/>
        </w:rPr>
        <w:t xml:space="preserve">Dotyczy postępowania prowadzonego w trybie przetargu nieograniczonego na usługę pn. </w:t>
      </w:r>
      <w:r w:rsidRPr="00DE3789">
        <w:rPr>
          <w:rFonts w:ascii="Arial" w:hAnsi="Arial" w:cs="Arial"/>
          <w:b/>
          <w:color w:val="000000"/>
          <w:spacing w:val="-3"/>
          <w:sz w:val="19"/>
          <w:szCs w:val="19"/>
        </w:rPr>
        <w:t>„Bankowa obsługa budżetu Gminy Witnica oraz jednostek organizacyjnych w latach 2015-2019</w:t>
      </w:r>
      <w:r w:rsidRPr="00DE3789">
        <w:rPr>
          <w:rFonts w:ascii="Arial" w:hAnsi="Arial" w:cs="Arial"/>
          <w:b/>
          <w:spacing w:val="-3"/>
          <w:sz w:val="19"/>
          <w:szCs w:val="19"/>
        </w:rPr>
        <w:t>".</w:t>
      </w:r>
    </w:p>
    <w:p w:rsidR="001077AD" w:rsidRPr="00DE3789" w:rsidRDefault="001077AD" w:rsidP="002D397C">
      <w:pPr>
        <w:pStyle w:val="Header"/>
        <w:tabs>
          <w:tab w:val="clear" w:pos="4536"/>
          <w:tab w:val="clear" w:pos="9072"/>
        </w:tabs>
        <w:ind w:firstLine="180"/>
        <w:jc w:val="center"/>
        <w:rPr>
          <w:rFonts w:ascii="Arial" w:hAnsi="Arial" w:cs="Arial"/>
          <w:b/>
          <w:sz w:val="19"/>
          <w:szCs w:val="19"/>
        </w:rPr>
      </w:pPr>
    </w:p>
    <w:p w:rsidR="001077AD" w:rsidRPr="00DE3789" w:rsidRDefault="001077AD" w:rsidP="002D397C">
      <w:pPr>
        <w:pStyle w:val="Header"/>
        <w:tabs>
          <w:tab w:val="clear" w:pos="4536"/>
          <w:tab w:val="clear" w:pos="9072"/>
        </w:tabs>
        <w:ind w:firstLine="180"/>
        <w:jc w:val="center"/>
        <w:rPr>
          <w:rFonts w:ascii="Arial" w:hAnsi="Arial" w:cs="Arial"/>
          <w:b/>
          <w:sz w:val="19"/>
          <w:szCs w:val="19"/>
        </w:rPr>
      </w:pPr>
      <w:r w:rsidRPr="00DE3789">
        <w:rPr>
          <w:rFonts w:ascii="Arial" w:hAnsi="Arial" w:cs="Arial"/>
          <w:b/>
          <w:sz w:val="19"/>
          <w:szCs w:val="19"/>
        </w:rPr>
        <w:t>ODPOWIEDŹ NA ZAPYTANIE DO SIWZ</w:t>
      </w:r>
    </w:p>
    <w:p w:rsidR="001077AD" w:rsidRPr="00DE3789" w:rsidRDefault="001077AD" w:rsidP="002D397C">
      <w:pPr>
        <w:jc w:val="both"/>
        <w:rPr>
          <w:rFonts w:ascii="Arial" w:hAnsi="Arial" w:cs="Arial"/>
          <w:sz w:val="19"/>
          <w:szCs w:val="19"/>
        </w:rPr>
      </w:pPr>
    </w:p>
    <w:p w:rsidR="001077AD" w:rsidRPr="00DE3789" w:rsidRDefault="001077AD" w:rsidP="002D397C">
      <w:pPr>
        <w:ind w:firstLine="709"/>
        <w:jc w:val="both"/>
        <w:rPr>
          <w:rFonts w:ascii="Arial" w:hAnsi="Arial" w:cs="Arial"/>
          <w:sz w:val="19"/>
          <w:szCs w:val="19"/>
        </w:rPr>
      </w:pPr>
      <w:r w:rsidRPr="00DE3789">
        <w:rPr>
          <w:rFonts w:ascii="Arial" w:hAnsi="Arial" w:cs="Arial"/>
          <w:sz w:val="19"/>
          <w:szCs w:val="19"/>
        </w:rPr>
        <w:t>Zamawiający – Gmina Witnica, działając na podstawie art. 38 ust. 1 i 2 ustawy z dnia 29 stycznia 2004 r. Prawo zamówień publicznych (t.j. Dz. U. z 2013 r. poz. 907 z póź. zm.), odpowiada na pytania, jakie wpłynęły od wykonawcy w dniu 0</w:t>
      </w:r>
      <w:r>
        <w:rPr>
          <w:rFonts w:ascii="Arial" w:hAnsi="Arial" w:cs="Arial"/>
          <w:sz w:val="19"/>
          <w:szCs w:val="19"/>
        </w:rPr>
        <w:t xml:space="preserve">3 grudnia </w:t>
      </w:r>
      <w:r w:rsidRPr="00DE3789">
        <w:rPr>
          <w:rFonts w:ascii="Arial" w:hAnsi="Arial" w:cs="Arial"/>
          <w:sz w:val="19"/>
          <w:szCs w:val="19"/>
        </w:rPr>
        <w:t>2014 roku, w stosunku do treści Ogłoszenia o zamówieniu oraz treści Specyfikacji Istotnych Warunków Zamówienia w przedmiotowym postępowaniu przetargowym.</w:t>
      </w:r>
    </w:p>
    <w:p w:rsidR="001077AD" w:rsidRPr="0079194A" w:rsidRDefault="001077AD" w:rsidP="00017CA5">
      <w:pPr>
        <w:spacing w:after="0"/>
        <w:jc w:val="both"/>
        <w:rPr>
          <w:rFonts w:ascii="Arial" w:hAnsi="Arial" w:cs="Arial"/>
          <w:sz w:val="19"/>
          <w:szCs w:val="19"/>
        </w:rPr>
      </w:pPr>
      <w:r w:rsidRPr="00DE3789">
        <w:rPr>
          <w:rFonts w:ascii="Arial" w:hAnsi="Arial" w:cs="Arial"/>
          <w:b/>
          <w:sz w:val="19"/>
          <w:szCs w:val="19"/>
        </w:rPr>
        <w:t>PYTANIE 1.</w:t>
      </w:r>
    </w:p>
    <w:p w:rsidR="001077AD" w:rsidRPr="0079194A" w:rsidRDefault="001077AD" w:rsidP="0079194A">
      <w:pPr>
        <w:spacing w:after="0"/>
        <w:jc w:val="both"/>
        <w:rPr>
          <w:rFonts w:ascii="Arial" w:hAnsi="Arial" w:cs="Arial"/>
          <w:i/>
          <w:sz w:val="19"/>
          <w:szCs w:val="19"/>
        </w:rPr>
      </w:pPr>
      <w:r w:rsidRPr="0079194A">
        <w:rPr>
          <w:rFonts w:ascii="Arial" w:hAnsi="Arial" w:cs="Arial"/>
          <w:b/>
          <w:i/>
          <w:sz w:val="19"/>
          <w:szCs w:val="19"/>
        </w:rPr>
        <w:t>Czy odpowiedź na pytanie nr 3 z dnia 2 grudnia 2014 tj. „Zamawiający dopuszcza rezygnację z usługi określonej w rozdziale 9 pkt. 3 SIWZ, tj z wprowadzenia kasy automatycznej (opłatom</w:t>
      </w:r>
      <w:r>
        <w:rPr>
          <w:rFonts w:ascii="Arial" w:hAnsi="Arial" w:cs="Arial"/>
          <w:b/>
          <w:i/>
          <w:sz w:val="19"/>
          <w:szCs w:val="19"/>
        </w:rPr>
        <w:t>at), należy rozumieć, iż rezygnują Państwo z kasy automatycznej (opłatomat)?</w:t>
      </w:r>
    </w:p>
    <w:p w:rsidR="001077AD" w:rsidRPr="0079194A" w:rsidRDefault="001077AD" w:rsidP="00017CA5">
      <w:pPr>
        <w:spacing w:after="0"/>
        <w:jc w:val="both"/>
        <w:rPr>
          <w:rFonts w:ascii="Arial" w:hAnsi="Arial" w:cs="Arial"/>
          <w:sz w:val="19"/>
          <w:szCs w:val="19"/>
        </w:rPr>
      </w:pPr>
    </w:p>
    <w:p w:rsidR="001077AD" w:rsidRPr="0079194A" w:rsidRDefault="001077AD" w:rsidP="00017CA5">
      <w:pPr>
        <w:spacing w:after="0"/>
        <w:jc w:val="both"/>
        <w:rPr>
          <w:rFonts w:ascii="Arial" w:hAnsi="Arial" w:cs="Arial"/>
          <w:b/>
          <w:sz w:val="19"/>
          <w:szCs w:val="19"/>
        </w:rPr>
      </w:pPr>
      <w:r w:rsidRPr="0079194A">
        <w:rPr>
          <w:rFonts w:ascii="Arial" w:hAnsi="Arial" w:cs="Arial"/>
          <w:b/>
          <w:sz w:val="19"/>
          <w:szCs w:val="19"/>
        </w:rPr>
        <w:t>ODPOWIEDŹ:</w:t>
      </w:r>
    </w:p>
    <w:p w:rsidR="001077AD" w:rsidRPr="008314EB" w:rsidRDefault="001077AD" w:rsidP="00017CA5">
      <w:pPr>
        <w:spacing w:after="0"/>
        <w:jc w:val="both"/>
        <w:rPr>
          <w:rFonts w:ascii="Arial" w:hAnsi="Arial" w:cs="Arial"/>
          <w:sz w:val="19"/>
          <w:szCs w:val="19"/>
        </w:rPr>
      </w:pPr>
      <w:r w:rsidRPr="00DE3789">
        <w:rPr>
          <w:rFonts w:ascii="Arial" w:hAnsi="Arial" w:cs="Arial"/>
          <w:sz w:val="19"/>
          <w:szCs w:val="19"/>
        </w:rPr>
        <w:t xml:space="preserve">Zamawiający </w:t>
      </w:r>
      <w:r>
        <w:rPr>
          <w:rFonts w:ascii="Arial" w:hAnsi="Arial" w:cs="Arial"/>
          <w:sz w:val="19"/>
          <w:szCs w:val="19"/>
        </w:rPr>
        <w:t>potwierdza, iż rezygnuje z wprowadzenia kasy automatycznej (opłatomat).</w:t>
      </w:r>
    </w:p>
    <w:sectPr w:rsidR="001077AD" w:rsidRPr="008314EB" w:rsidSect="00B5713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7AD" w:rsidRDefault="001077AD" w:rsidP="009B2280">
      <w:pPr>
        <w:spacing w:after="0" w:line="240" w:lineRule="auto"/>
      </w:pPr>
      <w:r>
        <w:separator/>
      </w:r>
    </w:p>
  </w:endnote>
  <w:endnote w:type="continuationSeparator" w:id="0">
    <w:p w:rsidR="001077AD" w:rsidRDefault="001077AD" w:rsidP="009B2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PLbauhouseLigh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Kabel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Lbangladesh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7AD" w:rsidRDefault="001077AD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1077AD" w:rsidRDefault="001077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7AD" w:rsidRDefault="001077AD" w:rsidP="009B2280">
      <w:pPr>
        <w:spacing w:after="0" w:line="240" w:lineRule="auto"/>
      </w:pPr>
      <w:r>
        <w:separator/>
      </w:r>
    </w:p>
  </w:footnote>
  <w:footnote w:type="continuationSeparator" w:id="0">
    <w:p w:rsidR="001077AD" w:rsidRDefault="001077AD" w:rsidP="009B2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0181"/>
    <w:multiLevelType w:val="multilevel"/>
    <w:tmpl w:val="4F280B2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18"/>
      </w:rPr>
    </w:lvl>
    <w:lvl w:ilvl="1">
      <w:start w:val="1"/>
      <w:numFmt w:val="lowerLetter"/>
      <w:lvlText w:val="%2a."/>
      <w:lvlJc w:val="left"/>
      <w:pPr>
        <w:tabs>
          <w:tab w:val="num" w:pos="284"/>
        </w:tabs>
        <w:ind w:left="737" w:hanging="453"/>
      </w:pPr>
      <w:rPr>
        <w:rFonts w:ascii="Arial" w:hAnsi="Arial" w:cs="Arial" w:hint="default"/>
        <w:b w:val="0"/>
        <w:i w:val="0"/>
        <w:sz w:val="18"/>
        <w:szCs w:val="18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7B165A"/>
    <w:multiLevelType w:val="multilevel"/>
    <w:tmpl w:val="F13A010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18"/>
      </w:rPr>
    </w:lvl>
    <w:lvl w:ilvl="1">
      <w:start w:val="1"/>
      <w:numFmt w:val="none"/>
      <w:lvlText w:val="a."/>
      <w:lvlJc w:val="left"/>
      <w:pPr>
        <w:tabs>
          <w:tab w:val="num" w:pos="284"/>
        </w:tabs>
        <w:ind w:left="737" w:hanging="453"/>
      </w:pPr>
      <w:rPr>
        <w:rFonts w:ascii="Arial" w:hAnsi="Arial" w:cs="Arial" w:hint="default"/>
        <w:b w:val="0"/>
        <w:i w:val="0"/>
        <w:sz w:val="18"/>
        <w:szCs w:val="18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F00412"/>
    <w:multiLevelType w:val="hybridMultilevel"/>
    <w:tmpl w:val="BE762904"/>
    <w:lvl w:ilvl="0" w:tplc="E6D06364">
      <w:start w:val="1"/>
      <w:numFmt w:val="bullet"/>
      <w:lvlText w:val="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A51B64"/>
    <w:multiLevelType w:val="multilevel"/>
    <w:tmpl w:val="FEBE7DE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18"/>
      </w:rPr>
    </w:lvl>
    <w:lvl w:ilvl="1">
      <w:start w:val="1"/>
      <w:numFmt w:val="bullet"/>
      <w:lvlText w:val="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1C12E51"/>
    <w:multiLevelType w:val="hybridMultilevel"/>
    <w:tmpl w:val="434C3C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BFA59EE"/>
    <w:multiLevelType w:val="multilevel"/>
    <w:tmpl w:val="F7EEE81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18"/>
      </w:rPr>
    </w:lvl>
    <w:lvl w:ilvl="1">
      <w:start w:val="10"/>
      <w:numFmt w:val="none"/>
      <w:lvlText w:val="a.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b w:val="0"/>
        <w:i w:val="0"/>
        <w:sz w:val="18"/>
        <w:szCs w:val="18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0EE586A"/>
    <w:multiLevelType w:val="hybridMultilevel"/>
    <w:tmpl w:val="24CCF300"/>
    <w:lvl w:ilvl="0" w:tplc="9D262B1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E27127D"/>
    <w:multiLevelType w:val="hybridMultilevel"/>
    <w:tmpl w:val="51D82C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21F36F1"/>
    <w:multiLevelType w:val="multilevel"/>
    <w:tmpl w:val="7BBC5C8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18"/>
      </w:rPr>
    </w:lvl>
    <w:lvl w:ilvl="1">
      <w:start w:val="1"/>
      <w:numFmt w:val="none"/>
      <w:lvlText w:val="a."/>
      <w:lvlJc w:val="left"/>
      <w:pPr>
        <w:tabs>
          <w:tab w:val="num" w:pos="284"/>
        </w:tabs>
        <w:ind w:left="737" w:hanging="453"/>
      </w:pPr>
      <w:rPr>
        <w:rFonts w:ascii="Arial" w:hAnsi="Arial" w:cs="Arial" w:hint="default"/>
        <w:b w:val="0"/>
        <w:i w:val="0"/>
        <w:sz w:val="18"/>
        <w:szCs w:val="18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203471C"/>
    <w:multiLevelType w:val="hybridMultilevel"/>
    <w:tmpl w:val="881C35EA"/>
    <w:lvl w:ilvl="0" w:tplc="E6D06364">
      <w:start w:val="1"/>
      <w:numFmt w:val="bullet"/>
      <w:lvlText w:val="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E065FB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>
    <w:nsid w:val="6F87706E"/>
    <w:multiLevelType w:val="hybridMultilevel"/>
    <w:tmpl w:val="F55427A6"/>
    <w:lvl w:ilvl="0" w:tplc="B7F028D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18"/>
      </w:rPr>
    </w:lvl>
    <w:lvl w:ilvl="1" w:tplc="B5040764">
      <w:start w:val="1"/>
      <w:numFmt w:val="lowerLetter"/>
      <w:lvlText w:val="%2"/>
      <w:lvlJc w:val="left"/>
      <w:pPr>
        <w:tabs>
          <w:tab w:val="num" w:pos="284"/>
        </w:tabs>
        <w:ind w:left="737" w:hanging="453"/>
      </w:pPr>
      <w:rPr>
        <w:rFonts w:ascii="Arial" w:hAnsi="Arial" w:cs="Arial" w:hint="default"/>
        <w:b w:val="0"/>
        <w:i w:val="0"/>
        <w:sz w:val="18"/>
        <w:szCs w:val="18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A347AA7"/>
    <w:multiLevelType w:val="multilevel"/>
    <w:tmpl w:val="A378B0E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18"/>
      </w:rPr>
    </w:lvl>
    <w:lvl w:ilvl="1">
      <w:start w:val="1"/>
      <w:numFmt w:val="none"/>
      <w:lvlText w:val="a."/>
      <w:lvlJc w:val="left"/>
      <w:pPr>
        <w:tabs>
          <w:tab w:val="num" w:pos="284"/>
        </w:tabs>
        <w:ind w:left="624" w:hanging="340"/>
      </w:pPr>
      <w:rPr>
        <w:rFonts w:ascii="Arial" w:hAnsi="Arial" w:cs="Arial" w:hint="default"/>
        <w:b w:val="0"/>
        <w:i w:val="0"/>
        <w:sz w:val="18"/>
        <w:szCs w:val="18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B704818"/>
    <w:multiLevelType w:val="hybridMultilevel"/>
    <w:tmpl w:val="29B2F1F0"/>
    <w:lvl w:ilvl="0" w:tplc="B5040764">
      <w:start w:val="1"/>
      <w:numFmt w:val="lowerLetter"/>
      <w:lvlText w:val="%1"/>
      <w:lvlJc w:val="left"/>
      <w:pPr>
        <w:tabs>
          <w:tab w:val="num" w:pos="284"/>
        </w:tabs>
        <w:ind w:left="737" w:hanging="453"/>
      </w:pPr>
      <w:rPr>
        <w:rFonts w:ascii="Arial" w:hAnsi="Arial" w:cs="Arial" w:hint="default"/>
        <w:b w:val="0"/>
        <w:i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B856B45"/>
    <w:multiLevelType w:val="multilevel"/>
    <w:tmpl w:val="A05C53C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18"/>
      </w:rPr>
    </w:lvl>
    <w:lvl w:ilvl="1">
      <w:start w:val="1"/>
      <w:numFmt w:val="none"/>
      <w:lvlText w:val="a."/>
      <w:lvlJc w:val="left"/>
      <w:pPr>
        <w:tabs>
          <w:tab w:val="num" w:pos="284"/>
        </w:tabs>
        <w:ind w:left="737" w:hanging="453"/>
      </w:pPr>
      <w:rPr>
        <w:rFonts w:ascii="Arial" w:hAnsi="Arial" w:cs="Arial" w:hint="default"/>
        <w:b w:val="0"/>
        <w:i w:val="0"/>
        <w:sz w:val="18"/>
        <w:szCs w:val="18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3"/>
  </w:num>
  <w:num w:numId="5">
    <w:abstractNumId w:val="5"/>
  </w:num>
  <w:num w:numId="6">
    <w:abstractNumId w:val="12"/>
  </w:num>
  <w:num w:numId="7">
    <w:abstractNumId w:val="8"/>
  </w:num>
  <w:num w:numId="8">
    <w:abstractNumId w:val="1"/>
  </w:num>
  <w:num w:numId="9">
    <w:abstractNumId w:val="0"/>
  </w:num>
  <w:num w:numId="10">
    <w:abstractNumId w:val="14"/>
  </w:num>
  <w:num w:numId="11">
    <w:abstractNumId w:val="2"/>
  </w:num>
  <w:num w:numId="12">
    <w:abstractNumId w:val="13"/>
  </w:num>
  <w:num w:numId="13">
    <w:abstractNumId w:val="6"/>
  </w:num>
  <w:num w:numId="14">
    <w:abstractNumId w:val="7"/>
  </w:num>
  <w:num w:numId="15">
    <w:abstractNumId w:val="1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6">
    <w:abstractNumId w:val="1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7">
    <w:abstractNumId w:val="1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397C"/>
    <w:rsid w:val="000103D1"/>
    <w:rsid w:val="0001402E"/>
    <w:rsid w:val="00016679"/>
    <w:rsid w:val="00017CA5"/>
    <w:rsid w:val="00030AC5"/>
    <w:rsid w:val="00033ECC"/>
    <w:rsid w:val="00037995"/>
    <w:rsid w:val="000529E8"/>
    <w:rsid w:val="0007056E"/>
    <w:rsid w:val="00095AB4"/>
    <w:rsid w:val="000D333E"/>
    <w:rsid w:val="00106723"/>
    <w:rsid w:val="001077AD"/>
    <w:rsid w:val="001176F6"/>
    <w:rsid w:val="001A54D3"/>
    <w:rsid w:val="001C15FA"/>
    <w:rsid w:val="001C62D7"/>
    <w:rsid w:val="00254899"/>
    <w:rsid w:val="00255783"/>
    <w:rsid w:val="0026073B"/>
    <w:rsid w:val="002C50B1"/>
    <w:rsid w:val="002D397C"/>
    <w:rsid w:val="00353FA0"/>
    <w:rsid w:val="0036590C"/>
    <w:rsid w:val="0036745A"/>
    <w:rsid w:val="00395E98"/>
    <w:rsid w:val="003C17B3"/>
    <w:rsid w:val="003D7199"/>
    <w:rsid w:val="003D71AF"/>
    <w:rsid w:val="003F138D"/>
    <w:rsid w:val="003F47EE"/>
    <w:rsid w:val="00476A2C"/>
    <w:rsid w:val="004B2630"/>
    <w:rsid w:val="004C6568"/>
    <w:rsid w:val="00525A97"/>
    <w:rsid w:val="00532895"/>
    <w:rsid w:val="005C7FE9"/>
    <w:rsid w:val="005D0897"/>
    <w:rsid w:val="00633905"/>
    <w:rsid w:val="0065022D"/>
    <w:rsid w:val="0068543A"/>
    <w:rsid w:val="006A7E88"/>
    <w:rsid w:val="006F5A89"/>
    <w:rsid w:val="00734D24"/>
    <w:rsid w:val="00776FAF"/>
    <w:rsid w:val="00790447"/>
    <w:rsid w:val="0079194A"/>
    <w:rsid w:val="007B5F35"/>
    <w:rsid w:val="008166FA"/>
    <w:rsid w:val="00817A00"/>
    <w:rsid w:val="008314EB"/>
    <w:rsid w:val="00882ECE"/>
    <w:rsid w:val="008D2D4A"/>
    <w:rsid w:val="008D42FF"/>
    <w:rsid w:val="008D6320"/>
    <w:rsid w:val="00910738"/>
    <w:rsid w:val="00936AD1"/>
    <w:rsid w:val="00947B6B"/>
    <w:rsid w:val="009B2280"/>
    <w:rsid w:val="009B28F8"/>
    <w:rsid w:val="009D0CE9"/>
    <w:rsid w:val="009E6CFF"/>
    <w:rsid w:val="00A17987"/>
    <w:rsid w:val="00A23275"/>
    <w:rsid w:val="00B57135"/>
    <w:rsid w:val="00B73774"/>
    <w:rsid w:val="00B94AAC"/>
    <w:rsid w:val="00B95201"/>
    <w:rsid w:val="00BB79ED"/>
    <w:rsid w:val="00BD33BF"/>
    <w:rsid w:val="00BD57DE"/>
    <w:rsid w:val="00C00E9A"/>
    <w:rsid w:val="00C04D5F"/>
    <w:rsid w:val="00C6287A"/>
    <w:rsid w:val="00C85F19"/>
    <w:rsid w:val="00CB4D49"/>
    <w:rsid w:val="00CB6722"/>
    <w:rsid w:val="00CD5D0C"/>
    <w:rsid w:val="00D3617B"/>
    <w:rsid w:val="00D677A3"/>
    <w:rsid w:val="00DD66D9"/>
    <w:rsid w:val="00DE3789"/>
    <w:rsid w:val="00E26745"/>
    <w:rsid w:val="00E8613F"/>
    <w:rsid w:val="00F71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97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D397C"/>
    <w:pPr>
      <w:widowControl w:val="0"/>
      <w:suppressAutoHyphens/>
      <w:spacing w:after="0" w:line="240" w:lineRule="auto"/>
      <w:ind w:left="720"/>
      <w:contextualSpacing/>
    </w:pPr>
    <w:rPr>
      <w:rFonts w:ascii="Times New Roman" w:hAnsi="Times New Roman" w:cs="Mangal"/>
      <w:kern w:val="1"/>
      <w:sz w:val="24"/>
      <w:szCs w:val="21"/>
      <w:lang w:eastAsia="hi-IN" w:bidi="hi-IN"/>
    </w:rPr>
  </w:style>
  <w:style w:type="paragraph" w:styleId="Header">
    <w:name w:val="header"/>
    <w:basedOn w:val="Normal"/>
    <w:link w:val="HeaderChar"/>
    <w:uiPriority w:val="99"/>
    <w:rsid w:val="002D397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D397C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paragraph" w:customStyle="1" w:styleId="Courier">
    <w:name w:val="Courier"/>
    <w:basedOn w:val="Normal"/>
    <w:uiPriority w:val="99"/>
    <w:rsid w:val="009B2280"/>
    <w:pPr>
      <w:spacing w:after="0" w:line="240" w:lineRule="auto"/>
      <w:ind w:firstLine="851"/>
      <w:jc w:val="both"/>
    </w:pPr>
    <w:rPr>
      <w:rFonts w:ascii="Courier New" w:eastAsia="Times New Roman" w:hAnsi="Courier New"/>
      <w:sz w:val="24"/>
      <w:szCs w:val="20"/>
      <w:lang w:eastAsia="pl-PL"/>
    </w:rPr>
  </w:style>
  <w:style w:type="paragraph" w:styleId="Footer">
    <w:name w:val="footer"/>
    <w:basedOn w:val="Normal"/>
    <w:link w:val="FooterChar"/>
    <w:uiPriority w:val="99"/>
    <w:rsid w:val="009B2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B2280"/>
    <w:rPr>
      <w:rFonts w:cs="Times New Roman"/>
    </w:rPr>
  </w:style>
  <w:style w:type="paragraph" w:styleId="EndnoteText">
    <w:name w:val="endnote text"/>
    <w:basedOn w:val="Normal"/>
    <w:link w:val="EndnoteTextChar"/>
    <w:uiPriority w:val="99"/>
    <w:semiHidden/>
    <w:rsid w:val="0065022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04D5F"/>
    <w:rPr>
      <w:rFonts w:cs="Times New Roman"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65022D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0103D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D0C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287A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81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176</Words>
  <Characters>1061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bogumilap</dc:creator>
  <cp:keywords/>
  <dc:description/>
  <cp:lastModifiedBy>agnieszkab</cp:lastModifiedBy>
  <cp:revision>2</cp:revision>
  <cp:lastPrinted>2014-12-03T11:30:00Z</cp:lastPrinted>
  <dcterms:created xsi:type="dcterms:W3CDTF">2014-12-03T11:31:00Z</dcterms:created>
  <dcterms:modified xsi:type="dcterms:W3CDTF">2014-12-03T11:31:00Z</dcterms:modified>
</cp:coreProperties>
</file>