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894D5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922AEFB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pieczątka firmowa Wykonawcy</w:t>
      </w:r>
    </w:p>
    <w:p w14:paraId="529FB9D6" w14:textId="77777777" w:rsidR="00A8577A" w:rsidRDefault="009D6F9D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FORMULARZ OFERTY</w:t>
      </w:r>
    </w:p>
    <w:p w14:paraId="54A91ABC" w14:textId="77777777" w:rsidR="00A8577A" w:rsidRDefault="00A8577A">
      <w:pPr>
        <w:widowControl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2B28C73F" w14:textId="640B3945" w:rsidR="00DD6B1A" w:rsidRPr="00DD6B1A" w:rsidRDefault="004448FC" w:rsidP="00DD6B1A">
      <w:pPr>
        <w:pStyle w:val="Akapitzlist"/>
        <w:ind w:left="0" w:right="57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„</w:t>
      </w:r>
      <w:r w:rsidRPr="004448FC">
        <w:rPr>
          <w:rFonts w:ascii="Arial" w:hAnsi="Arial" w:cs="Arial"/>
          <w:b/>
          <w:color w:val="000000"/>
          <w:sz w:val="28"/>
          <w:szCs w:val="28"/>
        </w:rPr>
        <w:t xml:space="preserve">Budowa oświetlenia </w:t>
      </w:r>
      <w:bookmarkStart w:id="0" w:name="_GoBack"/>
      <w:bookmarkEnd w:id="0"/>
      <w:r w:rsidRPr="004448FC">
        <w:rPr>
          <w:rFonts w:ascii="Arial" w:hAnsi="Arial" w:cs="Arial"/>
          <w:b/>
          <w:color w:val="000000"/>
          <w:sz w:val="28"/>
          <w:szCs w:val="28"/>
        </w:rPr>
        <w:t>przy odcinku ul. Dolnej</w:t>
      </w:r>
      <w:r w:rsidR="00DD6B1A" w:rsidRPr="00DD6B1A">
        <w:rPr>
          <w:rFonts w:ascii="Arial" w:hAnsi="Arial" w:cs="Arial"/>
          <w:b/>
          <w:color w:val="000000"/>
          <w:sz w:val="28"/>
          <w:szCs w:val="28"/>
        </w:rPr>
        <w:t>”</w:t>
      </w:r>
    </w:p>
    <w:p w14:paraId="76738FE3" w14:textId="7517BFDF" w:rsidR="00A8577A" w:rsidRDefault="00A8577A">
      <w:pPr>
        <w:pStyle w:val="western"/>
        <w:spacing w:before="0" w:beforeAutospacing="0" w:after="0" w:afterAutospacing="0"/>
        <w:ind w:left="360" w:right="57"/>
        <w:rPr>
          <w:rFonts w:ascii="Arial Narrow" w:hAnsi="Arial Narrow" w:cs="Arial"/>
          <w:b/>
          <w:bCs/>
          <w:sz w:val="26"/>
          <w:szCs w:val="20"/>
        </w:rPr>
      </w:pPr>
    </w:p>
    <w:p w14:paraId="4A63DF64" w14:textId="77777777" w:rsidR="00A8577A" w:rsidRDefault="00A8577A">
      <w:pPr>
        <w:widowControl/>
        <w:suppressAutoHyphens w:val="0"/>
        <w:ind w:right="-426"/>
        <w:jc w:val="both"/>
        <w:rPr>
          <w:rFonts w:ascii="Arial Narrow" w:hAnsi="Arial Narrow" w:cs="Arial"/>
          <w:b/>
          <w:sz w:val="22"/>
          <w:szCs w:val="22"/>
        </w:rPr>
      </w:pPr>
    </w:p>
    <w:p w14:paraId="747DD6C4" w14:textId="77777777" w:rsidR="00A8577A" w:rsidRDefault="009D6F9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14:paraId="28C4CFC7" w14:textId="77777777">
        <w:trPr>
          <w:trHeight w:val="635"/>
        </w:trPr>
        <w:tc>
          <w:tcPr>
            <w:tcW w:w="3969" w:type="dxa"/>
            <w:vAlign w:val="center"/>
          </w:tcPr>
          <w:p w14:paraId="1AA51C6F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4B40924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0738CAB2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7FEC673E" w14:textId="77777777">
        <w:trPr>
          <w:trHeight w:val="345"/>
        </w:trPr>
        <w:tc>
          <w:tcPr>
            <w:tcW w:w="3969" w:type="dxa"/>
            <w:vAlign w:val="center"/>
          </w:tcPr>
          <w:p w14:paraId="2163D93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0E90D73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659E2B34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42269C45" w14:textId="77777777">
        <w:trPr>
          <w:trHeight w:val="735"/>
        </w:trPr>
        <w:tc>
          <w:tcPr>
            <w:tcW w:w="3969" w:type="dxa"/>
            <w:vAlign w:val="center"/>
          </w:tcPr>
          <w:p w14:paraId="2B41B14E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TELEFON/FAX,  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14:paraId="123BD9E0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1D22265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CBA134" w14:textId="77777777">
        <w:trPr>
          <w:trHeight w:val="419"/>
        </w:trPr>
        <w:tc>
          <w:tcPr>
            <w:tcW w:w="3969" w:type="dxa"/>
            <w:vAlign w:val="center"/>
          </w:tcPr>
          <w:p w14:paraId="5E45DEC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39805EB8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0CBE9E4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DB0DEC3" w14:textId="77777777">
        <w:trPr>
          <w:trHeight w:val="341"/>
        </w:trPr>
        <w:tc>
          <w:tcPr>
            <w:tcW w:w="3969" w:type="dxa"/>
            <w:vAlign w:val="center"/>
          </w:tcPr>
          <w:p w14:paraId="29F40855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NIP,   REGON</w:t>
            </w:r>
          </w:p>
        </w:tc>
        <w:tc>
          <w:tcPr>
            <w:tcW w:w="5670" w:type="dxa"/>
            <w:vAlign w:val="center"/>
          </w:tcPr>
          <w:p w14:paraId="11F06073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14:paraId="155EC785" w14:textId="77777777" w:rsidR="00A8577A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>
        <w:rPr>
          <w:rFonts w:ascii="Arial Narrow" w:hAnsi="Arial Narrow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14:paraId="2DBECF39" w14:textId="77777777">
        <w:trPr>
          <w:trHeight w:val="595"/>
        </w:trPr>
        <w:tc>
          <w:tcPr>
            <w:tcW w:w="2694" w:type="dxa"/>
            <w:vAlign w:val="center"/>
          </w:tcPr>
          <w:p w14:paraId="7018E346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05D3E9D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DF6007" w14:textId="77777777">
        <w:trPr>
          <w:trHeight w:val="303"/>
        </w:trPr>
        <w:tc>
          <w:tcPr>
            <w:tcW w:w="2694" w:type="dxa"/>
            <w:vAlign w:val="center"/>
          </w:tcPr>
          <w:p w14:paraId="0C2089B0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14:paraId="574EDF75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214B7EC" w14:textId="77777777">
        <w:trPr>
          <w:trHeight w:val="380"/>
        </w:trPr>
        <w:tc>
          <w:tcPr>
            <w:tcW w:w="2694" w:type="dxa"/>
            <w:vAlign w:val="center"/>
          </w:tcPr>
          <w:p w14:paraId="1F739BD3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14:paraId="312DB8BB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16F222E0" w14:textId="77777777">
        <w:trPr>
          <w:trHeight w:val="271"/>
        </w:trPr>
        <w:tc>
          <w:tcPr>
            <w:tcW w:w="2694" w:type="dxa"/>
            <w:vAlign w:val="center"/>
          </w:tcPr>
          <w:p w14:paraId="2FE0B858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5B0CD91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230B015" w14:textId="77777777" w:rsidR="005A6DB7" w:rsidRDefault="005A6DB7" w:rsidP="002A20EC">
      <w:pPr>
        <w:rPr>
          <w:rFonts w:ascii="Arial Narrow" w:hAnsi="Arial Narrow" w:cs="Arial"/>
          <w:b/>
          <w:sz w:val="22"/>
          <w:szCs w:val="22"/>
        </w:rPr>
      </w:pPr>
    </w:p>
    <w:p w14:paraId="00E00520" w14:textId="77777777" w:rsidR="007D4468" w:rsidRPr="007D4468" w:rsidRDefault="009D6F9D" w:rsidP="002A20EC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3.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OFERUJEMY</w:t>
      </w:r>
      <w:r>
        <w:rPr>
          <w:rFonts w:ascii="Arial Narrow" w:hAnsi="Arial Narrow" w:cs="Arial"/>
          <w:sz w:val="22"/>
          <w:szCs w:val="22"/>
        </w:rPr>
        <w:t xml:space="preserve"> wykonanie przedmiotu zamówienia za </w:t>
      </w:r>
      <w:r>
        <w:rPr>
          <w:rFonts w:ascii="Arial Narrow" w:hAnsi="Arial Narrow" w:cs="Arial"/>
          <w:b/>
          <w:sz w:val="22"/>
          <w:szCs w:val="22"/>
        </w:rPr>
        <w:t>cenę ofertową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D315AE4" w14:textId="77777777" w:rsidR="00791892" w:rsidRDefault="00791892">
      <w:pPr>
        <w:rPr>
          <w:rFonts w:ascii="Arial Narrow" w:hAnsi="Arial Narrow" w:cs="Arial"/>
          <w:b/>
          <w:sz w:val="22"/>
          <w:szCs w:val="22"/>
        </w:rPr>
      </w:pPr>
    </w:p>
    <w:p w14:paraId="5978B47F" w14:textId="77777777" w:rsidR="00E93D4E" w:rsidRDefault="00E93D4E">
      <w:pPr>
        <w:rPr>
          <w:rFonts w:ascii="Arial Narrow" w:eastAsia="HG Mincho Light J" w:hAnsi="Arial Narrow" w:cs="Arial"/>
          <w:b/>
          <w:bCs/>
          <w:sz w:val="22"/>
          <w:szCs w:val="22"/>
        </w:rPr>
      </w:pPr>
    </w:p>
    <w:p w14:paraId="06B13F0C" w14:textId="7448B65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CENA NETTO 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....... zł. </w:t>
      </w:r>
      <w:r w:rsidRPr="005A6DB7">
        <w:rPr>
          <w:rFonts w:ascii="Arial Narrow" w:hAnsi="Arial Narrow" w:cs="Arial"/>
          <w:sz w:val="20"/>
        </w:rPr>
        <w:t>(słownie netto:    ………</w:t>
      </w:r>
      <w:r w:rsidR="00E93D4E" w:rsidRPr="005A6DB7">
        <w:rPr>
          <w:rFonts w:ascii="Arial Narrow" w:hAnsi="Arial Narrow" w:cs="Arial"/>
          <w:sz w:val="20"/>
        </w:rPr>
        <w:t>………………………..……</w:t>
      </w:r>
      <w:r w:rsidRPr="005A6DB7">
        <w:rPr>
          <w:rFonts w:ascii="Arial Narrow" w:hAnsi="Arial Narrow" w:cs="Arial"/>
          <w:sz w:val="20"/>
        </w:rPr>
        <w:t>…….....................</w:t>
      </w:r>
      <w:r w:rsidR="00E93D4E" w:rsidRPr="005A6DB7">
        <w:rPr>
          <w:rFonts w:ascii="Arial Narrow" w:hAnsi="Arial Narrow" w:cs="Arial"/>
          <w:sz w:val="20"/>
        </w:rPr>
        <w:t>.</w:t>
      </w:r>
      <w:r w:rsidR="005D3CEF">
        <w:rPr>
          <w:rFonts w:ascii="Arial Narrow" w:hAnsi="Arial Narrow" w:cs="Arial"/>
          <w:sz w:val="20"/>
        </w:rPr>
        <w:t>)</w:t>
      </w:r>
    </w:p>
    <w:p w14:paraId="58CC757E" w14:textId="060AEA39" w:rsidR="00A8577A" w:rsidRPr="005A6DB7" w:rsidRDefault="005D3CEF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plus podatek VAT 23 % tj.</w:t>
      </w:r>
      <w:r w:rsidR="00E93D4E" w:rsidRPr="005A6DB7">
        <w:rPr>
          <w:rFonts w:ascii="Arial Narrow" w:hAnsi="Arial Narrow" w:cs="Arial"/>
          <w:sz w:val="20"/>
        </w:rPr>
        <w:t>…………………</w:t>
      </w:r>
      <w:r w:rsidR="001629B7" w:rsidRPr="005A6DB7">
        <w:rPr>
          <w:rFonts w:ascii="Arial Narrow" w:hAnsi="Arial Narrow" w:cs="Arial"/>
          <w:sz w:val="20"/>
        </w:rPr>
        <w:t>…………………………….</w:t>
      </w:r>
      <w:r w:rsidR="00E93D4E" w:rsidRPr="005A6DB7">
        <w:rPr>
          <w:rFonts w:ascii="Arial Narrow" w:hAnsi="Arial Narrow" w:cs="Arial"/>
          <w:sz w:val="20"/>
        </w:rPr>
        <w:t>…</w:t>
      </w:r>
      <w:r w:rsidR="009D6F9D" w:rsidRPr="005A6DB7">
        <w:rPr>
          <w:rFonts w:ascii="Arial Narrow" w:hAnsi="Arial Narrow" w:cs="Arial"/>
          <w:sz w:val="20"/>
        </w:rPr>
        <w:t xml:space="preserve">.) </w:t>
      </w:r>
    </w:p>
    <w:p w14:paraId="36C43D36" w14:textId="77777777" w:rsidR="00A8577A" w:rsidRPr="005A6DB7" w:rsidRDefault="00A8577A">
      <w:pPr>
        <w:rPr>
          <w:rFonts w:ascii="Arial Narrow" w:eastAsia="HG Mincho Light J" w:hAnsi="Arial Narrow" w:cs="Arial"/>
          <w:b/>
          <w:bCs/>
          <w:sz w:val="20"/>
        </w:rPr>
      </w:pPr>
    </w:p>
    <w:p w14:paraId="216D23AD" w14:textId="7777777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>CENA BRUTTO (z VAT)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 zł. </w:t>
      </w:r>
      <w:r w:rsidRPr="005A6DB7">
        <w:rPr>
          <w:rFonts w:ascii="Arial Narrow" w:hAnsi="Arial Narrow" w:cs="Arial"/>
          <w:sz w:val="20"/>
        </w:rPr>
        <w:t>(słownie brutto:    …………………......</w:t>
      </w:r>
      <w:r w:rsidR="00E93D4E" w:rsidRPr="005A6DB7">
        <w:rPr>
          <w:rFonts w:ascii="Arial Narrow" w:hAnsi="Arial Narrow" w:cs="Arial"/>
          <w:sz w:val="20"/>
        </w:rPr>
        <w:t>............................</w:t>
      </w:r>
    </w:p>
    <w:p w14:paraId="72FE5C44" w14:textId="77777777" w:rsidR="001629B7" w:rsidRPr="005A6DB7" w:rsidRDefault="00E93D4E" w:rsidP="002A20EC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…………………………………………………………………………………………………………………………………………</w:t>
      </w:r>
      <w:r w:rsidR="00AB7098" w:rsidRPr="005A6DB7">
        <w:rPr>
          <w:rFonts w:ascii="Arial Narrow" w:hAnsi="Arial Narrow" w:cs="Arial"/>
          <w:sz w:val="20"/>
        </w:rPr>
        <w:t>..</w:t>
      </w:r>
      <w:r w:rsidRPr="005A6DB7">
        <w:rPr>
          <w:rFonts w:ascii="Arial Narrow" w:hAnsi="Arial Narrow" w:cs="Arial"/>
          <w:sz w:val="20"/>
        </w:rPr>
        <w:t>.)</w:t>
      </w:r>
    </w:p>
    <w:p w14:paraId="2326944A" w14:textId="77777777" w:rsidR="007D4468" w:rsidRPr="005A6DB7" w:rsidRDefault="007D4468" w:rsidP="005A6DB7">
      <w:pPr>
        <w:rPr>
          <w:rFonts w:ascii="Arial Narrow" w:hAnsi="Arial Narrow" w:cs="Arial"/>
          <w:b/>
          <w:sz w:val="20"/>
        </w:rPr>
      </w:pPr>
    </w:p>
    <w:p w14:paraId="687384D0" w14:textId="77777777" w:rsidR="00A8577A" w:rsidRDefault="009D6F9D">
      <w:pPr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Oświadczamy, że znane są nam warunki zamówienia określone w zapytaniu ofertowym/cenowym i nie wnosimy do nich zastrzeżeń.</w:t>
      </w:r>
    </w:p>
    <w:p w14:paraId="32BB00AC" w14:textId="77777777" w:rsidR="00A8577A" w:rsidRDefault="00A8577A">
      <w:pPr>
        <w:ind w:right="-648"/>
        <w:rPr>
          <w:rFonts w:ascii="Arial Narrow" w:hAnsi="Arial Narrow" w:cs="Arial"/>
          <w:sz w:val="22"/>
          <w:szCs w:val="22"/>
        </w:rPr>
      </w:pPr>
    </w:p>
    <w:p w14:paraId="4B159502" w14:textId="77777777" w:rsidR="00A8577A" w:rsidRDefault="009D6F9D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5.</w:t>
      </w:r>
      <w:r>
        <w:rPr>
          <w:rFonts w:ascii="Arial Narrow" w:hAnsi="Arial Narrow" w:cs="Arial"/>
          <w:sz w:val="22"/>
          <w:szCs w:val="22"/>
        </w:rPr>
        <w:t xml:space="preserve"> Uważamy się za związanych niniejszą ofertą przez okres 30 dni od upływu terminu składania ofert.</w:t>
      </w:r>
    </w:p>
    <w:p w14:paraId="1602555B" w14:textId="77777777" w:rsidR="00A8577A" w:rsidRDefault="00A8577A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</w:p>
    <w:p w14:paraId="72913F8D" w14:textId="77777777" w:rsidR="00A8577A" w:rsidRDefault="009D6F9D" w:rsidP="00E93D4E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6.</w:t>
      </w:r>
      <w:r>
        <w:rPr>
          <w:rFonts w:ascii="Arial Narrow" w:hAnsi="Arial Narrow" w:cs="Arial"/>
          <w:sz w:val="22"/>
          <w:szCs w:val="22"/>
        </w:rPr>
        <w:t xml:space="preserve"> Oświadczamy, że zawarty projekt umowy został przez nas zaakceptowany i zobowiązujemy się w przypadku wyboru naszej oferty do zawarcia umowy na niniejszych warunkach w miejscu i terminie wyznaczonym przez Zamawiającego.  </w:t>
      </w:r>
    </w:p>
    <w:p w14:paraId="493FE69A" w14:textId="77777777" w:rsidR="00A8577A" w:rsidRDefault="009D6F9D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b/>
          <w:sz w:val="22"/>
          <w:szCs w:val="22"/>
        </w:rPr>
        <w:t>7.</w:t>
      </w:r>
      <w:r>
        <w:rPr>
          <w:rFonts w:ascii="Arial Narrow" w:hAnsi="Arial Narrow" w:cs="Arial"/>
          <w:sz w:val="22"/>
          <w:szCs w:val="22"/>
        </w:rPr>
        <w:t xml:space="preserve"> Załącznikami do niniejszej oferty są:</w:t>
      </w:r>
    </w:p>
    <w:p w14:paraId="337E8ED1" w14:textId="77777777" w:rsidR="00A8577A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</w:p>
    <w:p w14:paraId="1939BED8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5B32EB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</w:t>
      </w:r>
    </w:p>
    <w:p w14:paraId="60BD4207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9AEC85" w14:textId="77777777" w:rsidR="00E93D4E" w:rsidRDefault="009D6F9D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Oferta została złożona na .................... ponumerowanych stronach.</w:t>
      </w:r>
    </w:p>
    <w:p w14:paraId="6D708C52" w14:textId="77777777" w:rsidR="00A8577A" w:rsidRDefault="009D6F9D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.…………………….………………………………            ………………………………………………………………….                                               </w:t>
      </w:r>
    </w:p>
    <w:p w14:paraId="11C4161C" w14:textId="77777777" w:rsidR="009D6F9D" w:rsidRPr="00E93D4E" w:rsidRDefault="009D6F9D" w:rsidP="00E93D4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(miejscowość, data)         (imienne pieczęcie i podpisy osób uprawnionych do</w:t>
      </w:r>
      <w:r>
        <w:rPr>
          <w:rFonts w:ascii="Arial Narrow" w:hAnsi="Arial Narrow" w:cs="Arial"/>
          <w:sz w:val="20"/>
        </w:rPr>
        <w:br/>
        <w:t xml:space="preserve">                                                                                                                           reprezentowania Wykonawcy)</w:t>
      </w:r>
    </w:p>
    <w:sectPr w:rsidR="009D6F9D" w:rsidRPr="00E93D4E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6E2D3" w14:textId="77777777" w:rsidR="00780472" w:rsidRDefault="00780472" w:rsidP="007D4468">
      <w:r>
        <w:separator/>
      </w:r>
    </w:p>
  </w:endnote>
  <w:endnote w:type="continuationSeparator" w:id="0">
    <w:p w14:paraId="1AAB20F1" w14:textId="77777777" w:rsidR="00780472" w:rsidRDefault="00780472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swiss"/>
    <w:pitch w:val="variable"/>
  </w:font>
  <w:font w:name="Thorndal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8094"/>
      <w:docPartObj>
        <w:docPartGallery w:val="Page Numbers (Bottom of Page)"/>
        <w:docPartUnique/>
      </w:docPartObj>
    </w:sdtPr>
    <w:sdtEndPr/>
    <w:sdtContent>
      <w:p w14:paraId="663542B5" w14:textId="1083C0D5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48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4D1131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C802E" w14:textId="77777777" w:rsidR="00780472" w:rsidRDefault="00780472" w:rsidP="007D4468">
      <w:r>
        <w:separator/>
      </w:r>
    </w:p>
  </w:footnote>
  <w:footnote w:type="continuationSeparator" w:id="0">
    <w:p w14:paraId="571B5EF9" w14:textId="77777777" w:rsidR="00780472" w:rsidRDefault="00780472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5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B6"/>
    <w:rsid w:val="000016F2"/>
    <w:rsid w:val="000A2050"/>
    <w:rsid w:val="000D1D23"/>
    <w:rsid w:val="001629B7"/>
    <w:rsid w:val="001F4F17"/>
    <w:rsid w:val="002254BC"/>
    <w:rsid w:val="00265A36"/>
    <w:rsid w:val="00267D58"/>
    <w:rsid w:val="002A20EC"/>
    <w:rsid w:val="00387400"/>
    <w:rsid w:val="00392415"/>
    <w:rsid w:val="004448FC"/>
    <w:rsid w:val="005A6DB7"/>
    <w:rsid w:val="005D3CEF"/>
    <w:rsid w:val="006C0053"/>
    <w:rsid w:val="006E6D45"/>
    <w:rsid w:val="00713B1C"/>
    <w:rsid w:val="007561E7"/>
    <w:rsid w:val="00780472"/>
    <w:rsid w:val="00791892"/>
    <w:rsid w:val="007D4468"/>
    <w:rsid w:val="00846224"/>
    <w:rsid w:val="00852B8E"/>
    <w:rsid w:val="008623A3"/>
    <w:rsid w:val="00943869"/>
    <w:rsid w:val="009B523B"/>
    <w:rsid w:val="009D6F9D"/>
    <w:rsid w:val="00A017BB"/>
    <w:rsid w:val="00A45DA1"/>
    <w:rsid w:val="00A56665"/>
    <w:rsid w:val="00A8577A"/>
    <w:rsid w:val="00AB7098"/>
    <w:rsid w:val="00AD2F80"/>
    <w:rsid w:val="00B964B6"/>
    <w:rsid w:val="00BB35DE"/>
    <w:rsid w:val="00BF24E9"/>
    <w:rsid w:val="00D82226"/>
    <w:rsid w:val="00D85BC2"/>
    <w:rsid w:val="00D93D21"/>
    <w:rsid w:val="00D97319"/>
    <w:rsid w:val="00DA7F0D"/>
    <w:rsid w:val="00DD6B1A"/>
    <w:rsid w:val="00E93D4E"/>
    <w:rsid w:val="00ED7D18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A48B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qFormat/>
    <w:rsid w:val="00A8577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semiHidden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D41421A8</Template>
  <TotalTime>0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Rafał Beker</cp:lastModifiedBy>
  <cp:revision>3</cp:revision>
  <cp:lastPrinted>2020-04-17T06:20:00Z</cp:lastPrinted>
  <dcterms:created xsi:type="dcterms:W3CDTF">2020-06-19T08:50:00Z</dcterms:created>
  <dcterms:modified xsi:type="dcterms:W3CDTF">2020-06-19T08:51:00Z</dcterms:modified>
</cp:coreProperties>
</file>