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AFB1D" w14:textId="03751C7D" w:rsidR="008C7CB1" w:rsidRDefault="008C7CB1" w:rsidP="00F85CB9">
      <w:pPr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</w:pPr>
      <w:bookmarkStart w:id="0" w:name="oferta"/>
    </w:p>
    <w:p w14:paraId="1F051216" w14:textId="55C90C55" w:rsidR="000F6CB4" w:rsidRPr="00E3689F" w:rsidRDefault="000F6CB4" w:rsidP="000F6CB4">
      <w:pPr>
        <w:jc w:val="center"/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</w:pPr>
      <w:r w:rsidRPr="00E3689F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>OFERTA</w:t>
      </w:r>
    </w:p>
    <w:p w14:paraId="2093A50B" w14:textId="77777777" w:rsidR="000F6CB4" w:rsidRPr="00E3689F" w:rsidRDefault="000F6CB4" w:rsidP="000F6CB4">
      <w:pPr>
        <w:jc w:val="center"/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</w:pPr>
    </w:p>
    <w:bookmarkEnd w:id="0"/>
    <w:p w14:paraId="5B2F62AC" w14:textId="77777777" w:rsidR="003E61E6" w:rsidRPr="008C7CB1" w:rsidRDefault="000F6CB4" w:rsidP="000F6CB4">
      <w:pPr>
        <w:spacing w:after="120"/>
        <w:jc w:val="both"/>
        <w:rPr>
          <w:rFonts w:ascii="Arial" w:hAnsi="Arial" w:cs="Arial"/>
          <w:spacing w:val="-1"/>
          <w:sz w:val="22"/>
          <w:szCs w:val="22"/>
        </w:rPr>
      </w:pPr>
      <w:r w:rsidRPr="008C7CB1">
        <w:rPr>
          <w:rFonts w:ascii="Arial" w:hAnsi="Arial" w:cs="Arial"/>
          <w:spacing w:val="-1"/>
          <w:sz w:val="22"/>
          <w:szCs w:val="22"/>
        </w:rPr>
        <w:t>Nawiązując do zapytania ofertowego</w:t>
      </w:r>
      <w:r w:rsidR="00E057E7" w:rsidRPr="008C7CB1">
        <w:rPr>
          <w:rFonts w:ascii="Arial" w:hAnsi="Arial" w:cs="Arial"/>
          <w:spacing w:val="-1"/>
          <w:sz w:val="22"/>
          <w:szCs w:val="22"/>
        </w:rPr>
        <w:t xml:space="preserve"> </w:t>
      </w:r>
      <w:r w:rsidR="003E61E6" w:rsidRPr="008C7CB1">
        <w:rPr>
          <w:rFonts w:ascii="Arial" w:hAnsi="Arial" w:cs="Arial"/>
          <w:spacing w:val="-1"/>
          <w:sz w:val="22"/>
          <w:szCs w:val="22"/>
        </w:rPr>
        <w:t xml:space="preserve">na </w:t>
      </w:r>
    </w:p>
    <w:p w14:paraId="43E94BDB" w14:textId="4E801DC2" w:rsidR="00C5358E" w:rsidRDefault="0089155C" w:rsidP="00467C9B">
      <w:pPr>
        <w:spacing w:after="120"/>
        <w:jc w:val="both"/>
        <w:rPr>
          <w:rFonts w:ascii="Arial" w:hAnsi="Arial" w:cs="Arial"/>
          <w:b/>
          <w:spacing w:val="-1"/>
          <w:sz w:val="22"/>
          <w:szCs w:val="22"/>
        </w:rPr>
      </w:pPr>
      <w:r>
        <w:rPr>
          <w:rFonts w:ascii="Arial" w:hAnsi="Arial" w:cs="Arial"/>
          <w:b/>
          <w:sz w:val="22"/>
        </w:rPr>
        <w:t>usługę zorganizowania i przeprowadzenia 3 dniowych weekendowych warsztatów wyjazdowych dla 40 uczniów Szkoły Podstawowej nr 16</w:t>
      </w:r>
      <w:r w:rsidR="008C7CB1" w:rsidRPr="008C7CB1">
        <w:rPr>
          <w:rFonts w:ascii="Arial" w:hAnsi="Arial" w:cs="Arial"/>
          <w:b/>
          <w:sz w:val="22"/>
        </w:rPr>
        <w:t xml:space="preserve"> </w:t>
      </w:r>
      <w:r w:rsidR="00467C9B" w:rsidRPr="008C7CB1">
        <w:rPr>
          <w:rFonts w:ascii="Arial" w:hAnsi="Arial" w:cs="Arial"/>
          <w:b/>
          <w:spacing w:val="-1"/>
          <w:sz w:val="22"/>
          <w:szCs w:val="22"/>
        </w:rPr>
        <w:t>na potrzeby</w:t>
      </w:r>
      <w:r w:rsidR="00866341" w:rsidRPr="008C7CB1">
        <w:rPr>
          <w:rFonts w:ascii="Arial" w:hAnsi="Arial" w:cs="Arial"/>
          <w:b/>
          <w:spacing w:val="-1"/>
          <w:sz w:val="22"/>
          <w:szCs w:val="22"/>
        </w:rPr>
        <w:t xml:space="preserve"> związane z realizacją projektu</w:t>
      </w:r>
      <w:r w:rsidR="00467C9B" w:rsidRPr="008C7CB1">
        <w:rPr>
          <w:rFonts w:ascii="Arial" w:hAnsi="Arial" w:cs="Arial"/>
          <w:b/>
          <w:spacing w:val="-1"/>
          <w:sz w:val="22"/>
          <w:szCs w:val="22"/>
        </w:rPr>
        <w:t>:</w:t>
      </w:r>
    </w:p>
    <w:p w14:paraId="1C48A889" w14:textId="2F091D46" w:rsidR="00695919" w:rsidRPr="008C7CB1" w:rsidRDefault="00695919" w:rsidP="00467C9B">
      <w:pPr>
        <w:spacing w:after="120"/>
        <w:jc w:val="both"/>
        <w:rPr>
          <w:rFonts w:ascii="Arial" w:hAnsi="Arial" w:cs="Arial"/>
          <w:b/>
          <w:spacing w:val="-1"/>
          <w:sz w:val="22"/>
          <w:szCs w:val="22"/>
        </w:rPr>
      </w:pPr>
      <w:r>
        <w:rPr>
          <w:rFonts w:ascii="Arial" w:hAnsi="Arial" w:cs="Arial"/>
          <w:sz w:val="22"/>
        </w:rPr>
        <w:t xml:space="preserve">„Panaceum na pokolenie Z” </w:t>
      </w:r>
      <w:r w:rsidRPr="006A781D">
        <w:rPr>
          <w:rFonts w:ascii="Arial" w:hAnsi="Arial" w:cs="Arial"/>
          <w:sz w:val="22"/>
        </w:rPr>
        <w:t>współfinansowanego ze środków Unii Europejskiej w ramach Regionalnego Programu Operacyjnego Lubuskie 2020; Oś. 8. Nowoczesna Edukacja, Działanie 8.2, Poddziałanie 8.2.2 Wyrównywanie dysproporcji w jakości kształcenia na poziomie ogólnym oraz dostosowanie oferty edukacyjnej do potrzeb uczniów o specjalnych potrzebach edukacyjn</w:t>
      </w:r>
      <w:r>
        <w:rPr>
          <w:rFonts w:ascii="Arial" w:hAnsi="Arial" w:cs="Arial"/>
          <w:sz w:val="22"/>
        </w:rPr>
        <w:t>ych i zdrowotnych – ZIT Gorzów W</w:t>
      </w:r>
      <w:r w:rsidRPr="006A781D">
        <w:rPr>
          <w:rFonts w:ascii="Arial" w:hAnsi="Arial" w:cs="Arial"/>
          <w:sz w:val="22"/>
        </w:rPr>
        <w:t>ielkopolski.</w:t>
      </w:r>
    </w:p>
    <w:p w14:paraId="474C6975" w14:textId="77777777" w:rsidR="00C5358E" w:rsidRPr="008C7CB1" w:rsidRDefault="00C5358E" w:rsidP="00C5358E">
      <w:pPr>
        <w:rPr>
          <w:rFonts w:ascii="Arial" w:hAnsi="Arial" w:cs="Arial"/>
          <w:sz w:val="22"/>
          <w:szCs w:val="22"/>
        </w:rPr>
      </w:pPr>
    </w:p>
    <w:p w14:paraId="597686AB" w14:textId="77777777" w:rsidR="000F6CB4" w:rsidRPr="008C7CB1" w:rsidRDefault="000F6CB4" w:rsidP="000F6CB4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C7CB1">
        <w:rPr>
          <w:rFonts w:ascii="Arial" w:hAnsi="Arial" w:cs="Arial"/>
          <w:spacing w:val="-1"/>
          <w:sz w:val="22"/>
          <w:szCs w:val="22"/>
        </w:rPr>
        <w:t>działając w imieniu i na rzecz</w:t>
      </w:r>
    </w:p>
    <w:p w14:paraId="33192DCE" w14:textId="5B1203F0" w:rsidR="000F6CB4" w:rsidRPr="008C7CB1" w:rsidRDefault="000F6CB4" w:rsidP="000F6CB4">
      <w:pPr>
        <w:spacing w:after="120"/>
        <w:jc w:val="both"/>
        <w:rPr>
          <w:rFonts w:ascii="Arial" w:hAnsi="Arial" w:cs="Arial"/>
          <w:spacing w:val="-1"/>
          <w:sz w:val="22"/>
          <w:szCs w:val="22"/>
        </w:rPr>
      </w:pPr>
      <w:r w:rsidRPr="008C7CB1">
        <w:rPr>
          <w:rFonts w:ascii="Arial" w:hAnsi="Arial" w:cs="Arial"/>
          <w:spacing w:val="-1"/>
          <w:sz w:val="22"/>
          <w:szCs w:val="22"/>
        </w:rPr>
        <w:t>………………………………</w:t>
      </w:r>
      <w:r w:rsidR="008C7CB1">
        <w:rPr>
          <w:rFonts w:ascii="Arial" w:hAnsi="Arial" w:cs="Arial"/>
          <w:spacing w:val="-1"/>
          <w:sz w:val="22"/>
          <w:szCs w:val="22"/>
        </w:rPr>
        <w:t>………………………………………………………………………………</w:t>
      </w:r>
    </w:p>
    <w:p w14:paraId="67FF0FF3" w14:textId="59BEDD1F" w:rsidR="000F6CB4" w:rsidRPr="008C7CB1" w:rsidRDefault="000F6CB4" w:rsidP="000F6CB4">
      <w:pPr>
        <w:spacing w:after="120"/>
        <w:jc w:val="both"/>
        <w:rPr>
          <w:rFonts w:ascii="Arial" w:hAnsi="Arial" w:cs="Arial"/>
          <w:spacing w:val="-1"/>
          <w:sz w:val="22"/>
          <w:szCs w:val="22"/>
        </w:rPr>
      </w:pPr>
      <w:r w:rsidRPr="008C7CB1">
        <w:rPr>
          <w:rFonts w:ascii="Arial" w:hAnsi="Arial" w:cs="Arial"/>
          <w:spacing w:val="-1"/>
          <w:sz w:val="22"/>
          <w:szCs w:val="22"/>
        </w:rPr>
        <w:t>………………………………</w:t>
      </w:r>
      <w:r w:rsidR="008C7CB1">
        <w:rPr>
          <w:rFonts w:ascii="Arial" w:hAnsi="Arial" w:cs="Arial"/>
          <w:spacing w:val="-1"/>
          <w:sz w:val="22"/>
          <w:szCs w:val="22"/>
        </w:rPr>
        <w:t>………………………………………………………………………………</w:t>
      </w:r>
    </w:p>
    <w:p w14:paraId="3F13CE7F" w14:textId="77777777" w:rsidR="000F6CB4" w:rsidRPr="008C7CB1" w:rsidRDefault="000F6CB4" w:rsidP="000F6CB4">
      <w:pPr>
        <w:spacing w:after="120"/>
        <w:jc w:val="center"/>
        <w:rPr>
          <w:rFonts w:ascii="Arial" w:hAnsi="Arial" w:cs="Arial"/>
          <w:spacing w:val="-1"/>
          <w:sz w:val="22"/>
          <w:szCs w:val="22"/>
        </w:rPr>
      </w:pPr>
      <w:r w:rsidRPr="008C7CB1">
        <w:rPr>
          <w:rFonts w:ascii="Arial" w:hAnsi="Arial" w:cs="Arial"/>
          <w:spacing w:val="-1"/>
          <w:sz w:val="22"/>
          <w:szCs w:val="22"/>
        </w:rPr>
        <w:t>(nazwa, dokładny adres Wykonawcy/Wykonawców)</w:t>
      </w:r>
    </w:p>
    <w:p w14:paraId="75E5A338" w14:textId="77777777" w:rsidR="000F6CB4" w:rsidRPr="008C7CB1" w:rsidRDefault="000F6CB4" w:rsidP="000F6CB4">
      <w:pPr>
        <w:spacing w:after="120"/>
        <w:rPr>
          <w:rFonts w:ascii="Arial" w:hAnsi="Arial" w:cs="Arial"/>
          <w:spacing w:val="-1"/>
          <w:sz w:val="22"/>
          <w:szCs w:val="22"/>
        </w:rPr>
      </w:pPr>
      <w:r w:rsidRPr="008C7CB1">
        <w:rPr>
          <w:rFonts w:ascii="Arial" w:hAnsi="Arial" w:cs="Arial"/>
          <w:spacing w:val="-1"/>
          <w:sz w:val="22"/>
          <w:szCs w:val="22"/>
        </w:rPr>
        <w:t>NIP: ………………………………………………</w:t>
      </w:r>
      <w:r w:rsidRPr="008C7CB1">
        <w:rPr>
          <w:rFonts w:ascii="Arial" w:hAnsi="Arial" w:cs="Arial"/>
          <w:spacing w:val="-1"/>
          <w:sz w:val="22"/>
          <w:szCs w:val="22"/>
        </w:rPr>
        <w:tab/>
      </w:r>
      <w:r w:rsidRPr="008C7CB1">
        <w:rPr>
          <w:rFonts w:ascii="Arial" w:hAnsi="Arial" w:cs="Arial"/>
          <w:spacing w:val="-1"/>
          <w:sz w:val="22"/>
          <w:szCs w:val="22"/>
        </w:rPr>
        <w:tab/>
      </w:r>
    </w:p>
    <w:p w14:paraId="05B38752" w14:textId="77777777" w:rsidR="000F6CB4" w:rsidRPr="008C7CB1" w:rsidRDefault="000F6CB4" w:rsidP="000F6CB4">
      <w:pPr>
        <w:spacing w:after="120"/>
        <w:jc w:val="both"/>
        <w:rPr>
          <w:rFonts w:ascii="Arial" w:hAnsi="Arial" w:cs="Arial"/>
          <w:spacing w:val="-1"/>
          <w:sz w:val="22"/>
          <w:szCs w:val="22"/>
        </w:rPr>
      </w:pPr>
      <w:r w:rsidRPr="008C7CB1">
        <w:rPr>
          <w:rFonts w:ascii="Arial" w:hAnsi="Arial" w:cs="Arial"/>
          <w:spacing w:val="-1"/>
          <w:sz w:val="22"/>
          <w:szCs w:val="22"/>
        </w:rPr>
        <w:t>REGON: ………………………………………</w:t>
      </w:r>
    </w:p>
    <w:p w14:paraId="535AFE86" w14:textId="77777777" w:rsidR="000F6CB4" w:rsidRPr="008C7CB1" w:rsidRDefault="000F6CB4" w:rsidP="000F6CB4">
      <w:pPr>
        <w:spacing w:after="120"/>
        <w:jc w:val="both"/>
        <w:rPr>
          <w:rFonts w:ascii="Arial" w:hAnsi="Arial" w:cs="Arial"/>
          <w:spacing w:val="-1"/>
          <w:sz w:val="22"/>
          <w:szCs w:val="22"/>
        </w:rPr>
      </w:pPr>
      <w:r w:rsidRPr="008C7CB1">
        <w:rPr>
          <w:rFonts w:ascii="Arial" w:hAnsi="Arial" w:cs="Arial"/>
          <w:spacing w:val="-1"/>
          <w:sz w:val="22"/>
          <w:szCs w:val="22"/>
        </w:rPr>
        <w:t>Nr telefonu i faksu: …………………………………………………………………</w:t>
      </w:r>
    </w:p>
    <w:p w14:paraId="64E33B2F" w14:textId="77777777" w:rsidR="000F6CB4" w:rsidRPr="008C7CB1" w:rsidRDefault="000F6CB4" w:rsidP="000F6CB4">
      <w:pPr>
        <w:spacing w:after="120"/>
        <w:jc w:val="both"/>
        <w:rPr>
          <w:rFonts w:ascii="Arial" w:hAnsi="Arial" w:cs="Arial"/>
          <w:spacing w:val="-1"/>
          <w:sz w:val="22"/>
          <w:szCs w:val="22"/>
        </w:rPr>
      </w:pPr>
      <w:r w:rsidRPr="008C7CB1">
        <w:rPr>
          <w:rFonts w:ascii="Arial" w:hAnsi="Arial" w:cs="Arial"/>
          <w:spacing w:val="-1"/>
          <w:sz w:val="22"/>
          <w:szCs w:val="22"/>
        </w:rPr>
        <w:t>E- mail ………………………………………………………………………………</w:t>
      </w:r>
    </w:p>
    <w:p w14:paraId="7C62787A" w14:textId="03B1CA95" w:rsidR="00C5358E" w:rsidRPr="00695919" w:rsidRDefault="00467C9B" w:rsidP="00C5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 w:rsidRPr="008C7CB1">
        <w:rPr>
          <w:rFonts w:ascii="Arial" w:hAnsi="Arial" w:cs="Arial"/>
          <w:b/>
          <w:bCs/>
          <w:spacing w:val="-1"/>
          <w:sz w:val="22"/>
          <w:szCs w:val="22"/>
        </w:rPr>
        <w:br/>
      </w:r>
      <w:r w:rsidR="000F6CB4" w:rsidRPr="00695919">
        <w:rPr>
          <w:rFonts w:ascii="Arial" w:hAnsi="Arial" w:cs="Arial"/>
          <w:b/>
          <w:bCs/>
          <w:spacing w:val="-1"/>
          <w:sz w:val="22"/>
          <w:szCs w:val="22"/>
        </w:rPr>
        <w:t>Oferuję wykonanie zamów</w:t>
      </w:r>
      <w:r w:rsidRPr="00695919">
        <w:rPr>
          <w:rFonts w:ascii="Arial" w:hAnsi="Arial" w:cs="Arial"/>
          <w:b/>
          <w:bCs/>
          <w:spacing w:val="-1"/>
          <w:sz w:val="22"/>
          <w:szCs w:val="22"/>
        </w:rPr>
        <w:t>ienia</w:t>
      </w:r>
      <w:r w:rsidRPr="00695919">
        <w:rPr>
          <w:rFonts w:ascii="Arial" w:hAnsi="Arial" w:cs="Arial"/>
          <w:b/>
          <w:bCs/>
          <w:spacing w:val="-1"/>
          <w:sz w:val="22"/>
          <w:szCs w:val="22"/>
        </w:rPr>
        <w:br/>
      </w:r>
      <w:r w:rsidRPr="00695919">
        <w:rPr>
          <w:rFonts w:ascii="Arial" w:hAnsi="Arial" w:cs="Arial"/>
          <w:b/>
          <w:bCs/>
          <w:spacing w:val="-1"/>
          <w:sz w:val="22"/>
          <w:szCs w:val="22"/>
        </w:rPr>
        <w:br/>
      </w:r>
      <w:r w:rsidRPr="00695919">
        <w:rPr>
          <w:rFonts w:ascii="Arial" w:hAnsi="Arial" w:cs="Arial"/>
          <w:b/>
          <w:bCs/>
          <w:spacing w:val="-1"/>
          <w:sz w:val="22"/>
          <w:szCs w:val="22"/>
        </w:rPr>
        <w:br/>
        <w:t xml:space="preserve">za </w:t>
      </w:r>
      <w:r w:rsidRPr="00695919">
        <w:rPr>
          <w:rFonts w:ascii="Arial" w:hAnsi="Arial" w:cs="Arial"/>
          <w:b/>
          <w:sz w:val="22"/>
          <w:szCs w:val="22"/>
        </w:rPr>
        <w:t>łączną cenę</w:t>
      </w:r>
      <w:r w:rsidR="000F6CB4" w:rsidRPr="00695919">
        <w:rPr>
          <w:rFonts w:ascii="Arial" w:hAnsi="Arial" w:cs="Arial"/>
          <w:b/>
          <w:sz w:val="22"/>
          <w:szCs w:val="22"/>
        </w:rPr>
        <w:t>: ………………………..……….zł brutto</w:t>
      </w:r>
      <w:r w:rsidR="000F6CB4" w:rsidRPr="00695919">
        <w:rPr>
          <w:rFonts w:ascii="Arial" w:hAnsi="Arial" w:cs="Arial"/>
          <w:b/>
          <w:sz w:val="22"/>
          <w:szCs w:val="22"/>
        </w:rPr>
        <w:br/>
      </w:r>
      <w:r w:rsidR="000F6CB4" w:rsidRPr="00695919">
        <w:rPr>
          <w:rFonts w:ascii="Arial" w:hAnsi="Arial" w:cs="Arial"/>
          <w:b/>
          <w:sz w:val="22"/>
          <w:szCs w:val="22"/>
        </w:rPr>
        <w:br/>
      </w:r>
      <w:r w:rsidR="000F6CB4" w:rsidRPr="00E3689F">
        <w:rPr>
          <w:rFonts w:asciiTheme="minorHAnsi" w:hAnsiTheme="minorHAnsi" w:cstheme="minorHAnsi"/>
          <w:b/>
          <w:sz w:val="22"/>
          <w:szCs w:val="22"/>
        </w:rPr>
        <w:br/>
      </w:r>
      <w:r w:rsidR="000F6CB4" w:rsidRPr="00695919">
        <w:rPr>
          <w:rFonts w:ascii="Arial" w:hAnsi="Arial" w:cs="Arial"/>
          <w:b/>
          <w:sz w:val="22"/>
          <w:szCs w:val="22"/>
        </w:rPr>
        <w:t>(słownie:...........................................................................…………………......</w:t>
      </w:r>
      <w:r w:rsidR="00695919">
        <w:rPr>
          <w:rFonts w:ascii="Arial" w:hAnsi="Arial" w:cs="Arial"/>
          <w:b/>
          <w:sz w:val="22"/>
          <w:szCs w:val="22"/>
        </w:rPr>
        <w:t>...........................</w:t>
      </w:r>
      <w:r w:rsidR="000F6CB4" w:rsidRPr="00695919">
        <w:rPr>
          <w:rFonts w:ascii="Arial" w:hAnsi="Arial" w:cs="Arial"/>
          <w:b/>
          <w:sz w:val="22"/>
          <w:szCs w:val="22"/>
        </w:rPr>
        <w:t>)</w:t>
      </w:r>
      <w:r w:rsidR="0089155C">
        <w:rPr>
          <w:rFonts w:ascii="Arial" w:hAnsi="Arial" w:cs="Arial"/>
          <w:b/>
          <w:sz w:val="22"/>
          <w:szCs w:val="22"/>
        </w:rPr>
        <w:br/>
      </w:r>
    </w:p>
    <w:p w14:paraId="68B4CA91" w14:textId="7DC19034" w:rsidR="007E2191" w:rsidRPr="00695919" w:rsidRDefault="007E2191" w:rsidP="00C5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120"/>
        <w:jc w:val="center"/>
        <w:rPr>
          <w:rFonts w:ascii="Arial" w:hAnsi="Arial" w:cs="Arial"/>
          <w:b/>
          <w:sz w:val="22"/>
          <w:szCs w:val="22"/>
        </w:rPr>
      </w:pPr>
    </w:p>
    <w:p w14:paraId="7ACC0C64" w14:textId="1FC24968" w:rsidR="007E2191" w:rsidRPr="00571A5B" w:rsidRDefault="00866341" w:rsidP="00571A5B">
      <w:p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571A5B">
        <w:rPr>
          <w:rFonts w:ascii="Arial" w:hAnsi="Arial" w:cs="Arial"/>
          <w:sz w:val="20"/>
          <w:szCs w:val="20"/>
        </w:rPr>
        <w:t>Oświadczam</w:t>
      </w:r>
      <w:r w:rsidR="007E2191" w:rsidRPr="00571A5B">
        <w:rPr>
          <w:rFonts w:ascii="Arial" w:hAnsi="Arial" w:cs="Arial"/>
          <w:sz w:val="20"/>
          <w:szCs w:val="20"/>
        </w:rPr>
        <w:t>, że podana cena zawiera wszystkie koszty wykonania zamówienia, jakie ponosi Zamawiający w przypadku wyboru niniejszej</w:t>
      </w:r>
      <w:r w:rsidR="00571A5B" w:rsidRPr="00571A5B">
        <w:rPr>
          <w:rFonts w:ascii="Arial" w:hAnsi="Arial" w:cs="Arial"/>
          <w:sz w:val="20"/>
          <w:szCs w:val="20"/>
        </w:rPr>
        <w:t xml:space="preserve"> oferty, </w:t>
      </w:r>
      <w:r w:rsidR="00571A5B" w:rsidRPr="00571A5B">
        <w:rPr>
          <w:rFonts w:ascii="Arial" w:hAnsi="Arial" w:cs="Arial"/>
          <w:sz w:val="20"/>
          <w:szCs w:val="20"/>
          <w:lang w:eastAsia="en-US"/>
        </w:rPr>
        <w:t>a także koszty związane</w:t>
      </w:r>
      <w:r w:rsidR="00571A5B" w:rsidRPr="00571A5B">
        <w:rPr>
          <w:rFonts w:ascii="Arial" w:hAnsi="Arial" w:cs="Arial"/>
          <w:color w:val="000000"/>
          <w:sz w:val="20"/>
          <w:szCs w:val="20"/>
        </w:rPr>
        <w:t xml:space="preserve"> z uwzględnieniem procedur zalecanych przez Głównego Inspektora Sanitarnego dotyczących przeciwdziałaniu COVID 19.</w:t>
      </w:r>
      <w:bookmarkStart w:id="1" w:name="_GoBack"/>
      <w:bookmarkEnd w:id="1"/>
    </w:p>
    <w:p w14:paraId="010451DE" w14:textId="77777777" w:rsidR="007E2191" w:rsidRDefault="007E2191" w:rsidP="007E2191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Uważam się za związanego niniejszą ofertą przez okres 30 dni</w:t>
      </w:r>
      <w:r w:rsidR="00866341">
        <w:rPr>
          <w:rFonts w:ascii="Arial" w:hAnsi="Arial" w:cs="Arial"/>
          <w:spacing w:val="-1"/>
          <w:sz w:val="20"/>
          <w:szCs w:val="20"/>
        </w:rPr>
        <w:t xml:space="preserve">, </w:t>
      </w:r>
      <w:r>
        <w:rPr>
          <w:rFonts w:ascii="Arial" w:hAnsi="Arial" w:cs="Arial"/>
          <w:spacing w:val="-1"/>
          <w:sz w:val="20"/>
          <w:szCs w:val="20"/>
        </w:rPr>
        <w:t xml:space="preserve"> licząc od dnia, w którym upływa termin składania ofert.</w:t>
      </w:r>
    </w:p>
    <w:p w14:paraId="1DC556BE" w14:textId="77777777" w:rsidR="007E2191" w:rsidRDefault="007E2191" w:rsidP="007E2191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Spełniam warunki udziału w postępowaniu określone przez Zamawiającego w zapytaniu ofertowym.</w:t>
      </w:r>
    </w:p>
    <w:p w14:paraId="369D6721" w14:textId="77777777" w:rsidR="007E2191" w:rsidRDefault="007E2191" w:rsidP="007E2191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Nie jestem powiązany z zamawiającym osobowo lub kapitałowo. </w:t>
      </w:r>
      <w:r>
        <w:rPr>
          <w:rFonts w:ascii="Arial" w:hAnsi="Arial" w:cs="Arial"/>
          <w:color w:val="000000"/>
          <w:sz w:val="20"/>
          <w:szCs w:val="20"/>
        </w:rPr>
        <w:t xml:space="preserve">Przez powiązanie osobowe </w:t>
      </w:r>
      <w:r>
        <w:rPr>
          <w:rFonts w:ascii="Arial" w:hAnsi="Arial" w:cs="Arial"/>
          <w:color w:val="000000"/>
          <w:sz w:val="20"/>
          <w:szCs w:val="20"/>
        </w:rPr>
        <w:br/>
        <w:t xml:space="preserve">lub kapitałowe rozumie się wzajemne powiązania między zamawiającym lub osobami upoważnionymi do zaciągania zobowiązań w imieniu zamawiającego, lub osobami wykonującymi </w:t>
      </w:r>
      <w:r>
        <w:rPr>
          <w:rFonts w:ascii="Arial" w:hAnsi="Arial" w:cs="Arial"/>
          <w:color w:val="000000"/>
          <w:sz w:val="20"/>
          <w:szCs w:val="20"/>
        </w:rPr>
        <w:br/>
        <w:t xml:space="preserve">w imieniu zamawiającego czynności, związane z przeprowadzeniem procedury wyboru wykonawcy </w:t>
      </w:r>
      <w:r>
        <w:rPr>
          <w:rFonts w:ascii="Arial" w:hAnsi="Arial" w:cs="Arial"/>
          <w:color w:val="000000"/>
          <w:sz w:val="20"/>
          <w:szCs w:val="20"/>
        </w:rPr>
        <w:br/>
        <w:t>a wykonawcą, polegające w szczególności na:</w:t>
      </w:r>
    </w:p>
    <w:p w14:paraId="4F8A337E" w14:textId="77777777" w:rsidR="007E2191" w:rsidRDefault="007E2191" w:rsidP="007E2191">
      <w:pPr>
        <w:pStyle w:val="Tekstpodstawowy"/>
        <w:numPr>
          <w:ilvl w:val="0"/>
          <w:numId w:val="8"/>
        </w:numPr>
        <w:tabs>
          <w:tab w:val="center" w:pos="709"/>
          <w:tab w:val="right" w:pos="11592"/>
        </w:tabs>
        <w:suppressAutoHyphens/>
        <w:spacing w:line="100" w:lineRule="atLeast"/>
        <w:ind w:left="567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uczestniczeniu w spółce jako wspólnik spółki cywilnej lub spółki osobowej,</w:t>
      </w:r>
    </w:p>
    <w:p w14:paraId="03E64A7C" w14:textId="77777777" w:rsidR="007E2191" w:rsidRDefault="007E2191" w:rsidP="007E2191">
      <w:pPr>
        <w:pStyle w:val="Tekstpodstawowy"/>
        <w:numPr>
          <w:ilvl w:val="0"/>
          <w:numId w:val="8"/>
        </w:numPr>
        <w:tabs>
          <w:tab w:val="center" w:pos="709"/>
          <w:tab w:val="right" w:pos="11592"/>
        </w:tabs>
        <w:suppressAutoHyphens/>
        <w:spacing w:line="100" w:lineRule="atLeast"/>
        <w:ind w:left="567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posiadaniu co najmniej 10% udziałów lub akcji,</w:t>
      </w:r>
    </w:p>
    <w:p w14:paraId="34C42521" w14:textId="77777777" w:rsidR="007E2191" w:rsidRDefault="007E2191" w:rsidP="007E2191">
      <w:pPr>
        <w:pStyle w:val="Tekstpodstawowy"/>
        <w:numPr>
          <w:ilvl w:val="0"/>
          <w:numId w:val="8"/>
        </w:numPr>
        <w:tabs>
          <w:tab w:val="center" w:pos="709"/>
          <w:tab w:val="right" w:pos="11592"/>
        </w:tabs>
        <w:suppressAutoHyphens/>
        <w:spacing w:line="100" w:lineRule="atLeast"/>
        <w:ind w:left="567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pełnieniu funkcji członka organu nadzorczego lub zarządzającego, prokurenta, pełnomocnika,</w:t>
      </w:r>
    </w:p>
    <w:p w14:paraId="63D131A9" w14:textId="77777777" w:rsidR="007E2191" w:rsidRPr="004B4FEB" w:rsidRDefault="007E2191" w:rsidP="007E2191">
      <w:pPr>
        <w:pStyle w:val="Tekstpodstawowy"/>
        <w:numPr>
          <w:ilvl w:val="0"/>
          <w:numId w:val="8"/>
        </w:numPr>
        <w:tabs>
          <w:tab w:val="center" w:pos="567"/>
          <w:tab w:val="right" w:pos="11592"/>
        </w:tabs>
        <w:suppressAutoHyphens/>
        <w:spacing w:line="100" w:lineRule="atLeast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 linii bocznej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  <w:t>lub w stosunku przysposobienia, opieki lub kurateli</w:t>
      </w:r>
    </w:p>
    <w:p w14:paraId="6B6B15F4" w14:textId="77777777" w:rsidR="007E2191" w:rsidRDefault="007E2191" w:rsidP="007E2191">
      <w:pPr>
        <w:numPr>
          <w:ilvl w:val="0"/>
          <w:numId w:val="7"/>
        </w:numPr>
        <w:suppressAutoHyphens/>
        <w:spacing w:after="120" w:line="100" w:lineRule="atLeast"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Do oferty załączam następujące dokumenty:</w:t>
      </w:r>
    </w:p>
    <w:p w14:paraId="0636319F" w14:textId="77777777" w:rsidR="007E2191" w:rsidRDefault="007E2191" w:rsidP="007E2191">
      <w:pPr>
        <w:numPr>
          <w:ilvl w:val="0"/>
          <w:numId w:val="9"/>
        </w:numPr>
        <w:suppressAutoHyphens/>
        <w:spacing w:after="120" w:line="100" w:lineRule="atLeast"/>
        <w:ind w:hanging="436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…………………………………………………………………</w:t>
      </w:r>
    </w:p>
    <w:p w14:paraId="681A5D87" w14:textId="77777777" w:rsidR="007E2191" w:rsidRDefault="007E2191" w:rsidP="007E2191">
      <w:pPr>
        <w:numPr>
          <w:ilvl w:val="0"/>
          <w:numId w:val="9"/>
        </w:numPr>
        <w:suppressAutoHyphens/>
        <w:spacing w:after="120" w:line="100" w:lineRule="atLeast"/>
        <w:ind w:hanging="436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</w:t>
      </w:r>
    </w:p>
    <w:p w14:paraId="5682E9CB" w14:textId="77777777" w:rsidR="007E2191" w:rsidRDefault="007E2191" w:rsidP="007E2191">
      <w:pPr>
        <w:spacing w:after="120"/>
        <w:ind w:left="720"/>
        <w:jc w:val="both"/>
        <w:rPr>
          <w:rFonts w:ascii="Arial" w:hAnsi="Arial" w:cs="Arial"/>
          <w:spacing w:val="-1"/>
          <w:sz w:val="20"/>
          <w:szCs w:val="20"/>
        </w:rPr>
      </w:pPr>
    </w:p>
    <w:p w14:paraId="77500435" w14:textId="77777777" w:rsidR="007E2191" w:rsidRDefault="007E2191" w:rsidP="000F6CB4">
      <w:pPr>
        <w:spacing w:after="120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53BE61EF" w14:textId="77777777" w:rsidR="007E2191" w:rsidRPr="00E3689F" w:rsidRDefault="007E2191" w:rsidP="000F6CB4">
      <w:pPr>
        <w:spacing w:after="120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49BFF141" w14:textId="77777777" w:rsidR="00467C9B" w:rsidRPr="00E3689F" w:rsidRDefault="00467C9B" w:rsidP="000F6CB4">
      <w:pPr>
        <w:spacing w:after="120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639725E0" w14:textId="77777777" w:rsidR="000F6CB4" w:rsidRPr="00E3689F" w:rsidRDefault="000F6CB4" w:rsidP="000F6CB4">
      <w:pPr>
        <w:spacing w:after="120"/>
        <w:jc w:val="right"/>
        <w:rPr>
          <w:rFonts w:asciiTheme="minorHAnsi" w:hAnsiTheme="minorHAnsi" w:cstheme="minorHAnsi"/>
          <w:spacing w:val="-1"/>
          <w:sz w:val="22"/>
          <w:szCs w:val="22"/>
        </w:rPr>
      </w:pPr>
      <w:r w:rsidRPr="00E3689F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3689F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3689F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3689F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3689F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3689F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3689F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3689F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3689F">
        <w:rPr>
          <w:rFonts w:asciiTheme="minorHAnsi" w:hAnsiTheme="minorHAnsi" w:cstheme="minorHAnsi"/>
          <w:spacing w:val="-1"/>
          <w:sz w:val="22"/>
          <w:szCs w:val="22"/>
        </w:rPr>
        <w:tab/>
        <w:t>……………………………………</w:t>
      </w:r>
    </w:p>
    <w:p w14:paraId="3894E55B" w14:textId="77777777" w:rsidR="000F6CB4" w:rsidRPr="0089155C" w:rsidRDefault="000F6CB4" w:rsidP="000F6CB4">
      <w:pPr>
        <w:spacing w:after="120"/>
        <w:jc w:val="right"/>
        <w:rPr>
          <w:rFonts w:ascii="Arial" w:hAnsi="Arial" w:cs="Arial"/>
          <w:spacing w:val="-1"/>
          <w:sz w:val="20"/>
          <w:szCs w:val="20"/>
        </w:rPr>
      </w:pPr>
      <w:r w:rsidRPr="00E3689F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3689F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3689F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3689F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3689F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3689F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3689F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3689F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E3689F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89155C">
        <w:rPr>
          <w:rFonts w:ascii="Arial" w:hAnsi="Arial" w:cs="Arial"/>
          <w:spacing w:val="-1"/>
          <w:sz w:val="20"/>
          <w:szCs w:val="20"/>
        </w:rPr>
        <w:t>(podpis Wykonawcy)</w:t>
      </w:r>
    </w:p>
    <w:sectPr w:rsidR="000F6CB4" w:rsidRPr="0089155C" w:rsidSect="007566DC">
      <w:headerReference w:type="default" r:id="rId7"/>
      <w:pgSz w:w="11906" w:h="16838"/>
      <w:pgMar w:top="2269" w:right="1274" w:bottom="851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69596" w14:textId="77777777" w:rsidR="00965BA6" w:rsidRDefault="00965BA6" w:rsidP="00C00C24">
      <w:r>
        <w:separator/>
      </w:r>
    </w:p>
  </w:endnote>
  <w:endnote w:type="continuationSeparator" w:id="0">
    <w:p w14:paraId="19FED581" w14:textId="77777777" w:rsidR="00965BA6" w:rsidRDefault="00965BA6" w:rsidP="00C0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5B012" w14:textId="77777777" w:rsidR="00965BA6" w:rsidRDefault="00965BA6" w:rsidP="00C00C24">
      <w:r>
        <w:separator/>
      </w:r>
    </w:p>
  </w:footnote>
  <w:footnote w:type="continuationSeparator" w:id="0">
    <w:p w14:paraId="467D215E" w14:textId="77777777" w:rsidR="00965BA6" w:rsidRDefault="00965BA6" w:rsidP="00C0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AF589" w14:textId="77777777" w:rsidR="00965BA6" w:rsidRDefault="00965BA6">
    <w:pPr>
      <w:pStyle w:val="Nagwek"/>
    </w:pPr>
    <w:r>
      <w:rPr>
        <w:noProof/>
      </w:rPr>
      <w:drawing>
        <wp:inline distT="0" distB="0" distL="0" distR="0" wp14:anchorId="06F65408" wp14:editId="33026344">
          <wp:extent cx="5757545" cy="462280"/>
          <wp:effectExtent l="19050" t="0" r="0" b="0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upperLetter"/>
      <w:lvlText w:val="%1."/>
      <w:lvlJc w:val="left"/>
      <w:pPr>
        <w:tabs>
          <w:tab w:val="num" w:pos="-141"/>
        </w:tabs>
        <w:ind w:left="360" w:hanging="360"/>
      </w:pPr>
      <w:rPr>
        <w:rFonts w:ascii="Arial" w:hAnsi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8A4EB5"/>
    <w:multiLevelType w:val="hybridMultilevel"/>
    <w:tmpl w:val="5B88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95CDC"/>
    <w:multiLevelType w:val="hybridMultilevel"/>
    <w:tmpl w:val="19A085A8"/>
    <w:lvl w:ilvl="0" w:tplc="FE48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9FA0E48">
      <w:start w:val="1"/>
      <w:numFmt w:val="bullet"/>
      <w:lvlText w:val=""/>
      <w:lvlJc w:val="left"/>
      <w:pPr>
        <w:tabs>
          <w:tab w:val="num" w:pos="1307"/>
        </w:tabs>
        <w:ind w:left="1364" w:hanging="284"/>
      </w:pPr>
      <w:rPr>
        <w:rFonts w:ascii="Wingdings" w:hAnsi="Wingdings" w:hint="default"/>
        <w:color w:val="auto"/>
      </w:rPr>
    </w:lvl>
    <w:lvl w:ilvl="2" w:tplc="1ED072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61B6F"/>
    <w:multiLevelType w:val="hybridMultilevel"/>
    <w:tmpl w:val="608C4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F31BD"/>
    <w:multiLevelType w:val="hybridMultilevel"/>
    <w:tmpl w:val="19BC951A"/>
    <w:lvl w:ilvl="0" w:tplc="7444B2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235879"/>
    <w:multiLevelType w:val="hybridMultilevel"/>
    <w:tmpl w:val="A47A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43C0A"/>
    <w:multiLevelType w:val="hybridMultilevel"/>
    <w:tmpl w:val="AE24131E"/>
    <w:lvl w:ilvl="0" w:tplc="C326251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B5B7DA6"/>
    <w:multiLevelType w:val="multilevel"/>
    <w:tmpl w:val="1690D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40F27"/>
    <w:multiLevelType w:val="hybridMultilevel"/>
    <w:tmpl w:val="1BFA9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B76DF"/>
    <w:multiLevelType w:val="multilevel"/>
    <w:tmpl w:val="3168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757A0B"/>
    <w:multiLevelType w:val="hybridMultilevel"/>
    <w:tmpl w:val="AAE4895E"/>
    <w:lvl w:ilvl="0" w:tplc="B218B33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70"/>
    <w:rsid w:val="000118D2"/>
    <w:rsid w:val="00044A06"/>
    <w:rsid w:val="00046B73"/>
    <w:rsid w:val="00055878"/>
    <w:rsid w:val="00072924"/>
    <w:rsid w:val="000A2B0E"/>
    <w:rsid w:val="000F3C74"/>
    <w:rsid w:val="000F6CB4"/>
    <w:rsid w:val="00106219"/>
    <w:rsid w:val="00126B83"/>
    <w:rsid w:val="001315AA"/>
    <w:rsid w:val="0015252C"/>
    <w:rsid w:val="001807EC"/>
    <w:rsid w:val="00187B8A"/>
    <w:rsid w:val="001A08A4"/>
    <w:rsid w:val="001B7240"/>
    <w:rsid w:val="001D2C23"/>
    <w:rsid w:val="001F1387"/>
    <w:rsid w:val="002022C2"/>
    <w:rsid w:val="00245BBC"/>
    <w:rsid w:val="0028251F"/>
    <w:rsid w:val="002A781B"/>
    <w:rsid w:val="002D2990"/>
    <w:rsid w:val="002D5F43"/>
    <w:rsid w:val="00352899"/>
    <w:rsid w:val="00360B08"/>
    <w:rsid w:val="00362EA3"/>
    <w:rsid w:val="00373610"/>
    <w:rsid w:val="003C3758"/>
    <w:rsid w:val="003E61E6"/>
    <w:rsid w:val="00401AB7"/>
    <w:rsid w:val="00410BBC"/>
    <w:rsid w:val="00436E6F"/>
    <w:rsid w:val="00441284"/>
    <w:rsid w:val="004456FC"/>
    <w:rsid w:val="00467C9B"/>
    <w:rsid w:val="004853A4"/>
    <w:rsid w:val="00487C3F"/>
    <w:rsid w:val="0051150E"/>
    <w:rsid w:val="00523674"/>
    <w:rsid w:val="005245A3"/>
    <w:rsid w:val="0054152A"/>
    <w:rsid w:val="0054776C"/>
    <w:rsid w:val="00571A5B"/>
    <w:rsid w:val="00571D75"/>
    <w:rsid w:val="00587A9B"/>
    <w:rsid w:val="005B6B91"/>
    <w:rsid w:val="00601DA7"/>
    <w:rsid w:val="00615A26"/>
    <w:rsid w:val="00695919"/>
    <w:rsid w:val="006A019B"/>
    <w:rsid w:val="006C09FE"/>
    <w:rsid w:val="006E25C5"/>
    <w:rsid w:val="006F4FF4"/>
    <w:rsid w:val="007566DC"/>
    <w:rsid w:val="00785F28"/>
    <w:rsid w:val="00793D43"/>
    <w:rsid w:val="007A0AE1"/>
    <w:rsid w:val="007C6377"/>
    <w:rsid w:val="007E2191"/>
    <w:rsid w:val="008147FB"/>
    <w:rsid w:val="00865B02"/>
    <w:rsid w:val="00866341"/>
    <w:rsid w:val="0089155C"/>
    <w:rsid w:val="008C4870"/>
    <w:rsid w:val="008C7CB1"/>
    <w:rsid w:val="008F07A7"/>
    <w:rsid w:val="00916C7A"/>
    <w:rsid w:val="00960185"/>
    <w:rsid w:val="009606A7"/>
    <w:rsid w:val="00965BA6"/>
    <w:rsid w:val="0097490E"/>
    <w:rsid w:val="009A1E25"/>
    <w:rsid w:val="009A498D"/>
    <w:rsid w:val="009B68CE"/>
    <w:rsid w:val="009F46A8"/>
    <w:rsid w:val="00A052E1"/>
    <w:rsid w:val="00A4111A"/>
    <w:rsid w:val="00A6143A"/>
    <w:rsid w:val="00A77053"/>
    <w:rsid w:val="00A77FA7"/>
    <w:rsid w:val="00AA16D8"/>
    <w:rsid w:val="00AB471C"/>
    <w:rsid w:val="00AD6C17"/>
    <w:rsid w:val="00AD71AD"/>
    <w:rsid w:val="00B01B7B"/>
    <w:rsid w:val="00B37BEA"/>
    <w:rsid w:val="00B6373E"/>
    <w:rsid w:val="00B64AB2"/>
    <w:rsid w:val="00B75470"/>
    <w:rsid w:val="00B87215"/>
    <w:rsid w:val="00B87FEE"/>
    <w:rsid w:val="00BA618B"/>
    <w:rsid w:val="00BB3E64"/>
    <w:rsid w:val="00BC0989"/>
    <w:rsid w:val="00BD668D"/>
    <w:rsid w:val="00BF0F01"/>
    <w:rsid w:val="00C00C24"/>
    <w:rsid w:val="00C07ABB"/>
    <w:rsid w:val="00C16F6F"/>
    <w:rsid w:val="00C27A7D"/>
    <w:rsid w:val="00C5358E"/>
    <w:rsid w:val="00C70133"/>
    <w:rsid w:val="00C937DF"/>
    <w:rsid w:val="00CA2777"/>
    <w:rsid w:val="00CE3439"/>
    <w:rsid w:val="00D02094"/>
    <w:rsid w:val="00D2181E"/>
    <w:rsid w:val="00D95C83"/>
    <w:rsid w:val="00DA0FD3"/>
    <w:rsid w:val="00DA3912"/>
    <w:rsid w:val="00E057E7"/>
    <w:rsid w:val="00E23339"/>
    <w:rsid w:val="00E3689F"/>
    <w:rsid w:val="00E41FD2"/>
    <w:rsid w:val="00E52BBF"/>
    <w:rsid w:val="00E67F58"/>
    <w:rsid w:val="00E877B8"/>
    <w:rsid w:val="00E91B59"/>
    <w:rsid w:val="00E91C08"/>
    <w:rsid w:val="00EF25C1"/>
    <w:rsid w:val="00F212D1"/>
    <w:rsid w:val="00F34C2C"/>
    <w:rsid w:val="00F45145"/>
    <w:rsid w:val="00F5222E"/>
    <w:rsid w:val="00F85CB9"/>
    <w:rsid w:val="00F94A45"/>
    <w:rsid w:val="00FD79B6"/>
    <w:rsid w:val="00FF5D88"/>
    <w:rsid w:val="00FF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2236"/>
  <w15:docId w15:val="{7F87D866-BF17-41F5-AAAC-6C9F313C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0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0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0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2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0F6CB4"/>
    <w:pPr>
      <w:spacing w:after="120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6CB4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F6CB4"/>
    <w:pPr>
      <w:tabs>
        <w:tab w:val="left" w:pos="360"/>
      </w:tabs>
      <w:spacing w:line="340" w:lineRule="exact"/>
      <w:jc w:val="both"/>
    </w:pPr>
    <w:rPr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F6CB4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C098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D668D"/>
    <w:pPr>
      <w:ind w:left="720"/>
      <w:contextualSpacing/>
    </w:pPr>
  </w:style>
  <w:style w:type="paragraph" w:customStyle="1" w:styleId="xmsonormal">
    <w:name w:val="x_msonormal"/>
    <w:basedOn w:val="Normalny"/>
    <w:rsid w:val="00B637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67924929</Template>
  <TotalTime>58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</dc:creator>
  <cp:keywords/>
  <dc:description/>
  <cp:lastModifiedBy>Weronika Płachta [UM Gorzów Wlkp.]</cp:lastModifiedBy>
  <cp:revision>16</cp:revision>
  <cp:lastPrinted>2020-07-01T11:49:00Z</cp:lastPrinted>
  <dcterms:created xsi:type="dcterms:W3CDTF">2019-10-17T10:12:00Z</dcterms:created>
  <dcterms:modified xsi:type="dcterms:W3CDTF">2020-07-01T11:49:00Z</dcterms:modified>
</cp:coreProperties>
</file>