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70" w:rsidRDefault="00387F70" w:rsidP="00387F70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Załącznik nr 3</w:t>
      </w:r>
    </w:p>
    <w:p w:rsidR="00387F70" w:rsidRDefault="00387F70" w:rsidP="00387F70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844453">
        <w:rPr>
          <w:rFonts w:ascii="Arial" w:hAnsi="Arial" w:cs="Arial"/>
          <w:b/>
          <w:spacing w:val="-1"/>
          <w:sz w:val="20"/>
          <w:szCs w:val="20"/>
        </w:rPr>
        <w:t>WYKAZ WYKONANYCH USŁUG</w:t>
      </w:r>
    </w:p>
    <w:p w:rsidR="00387F70" w:rsidRDefault="00387F70" w:rsidP="00387F70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387F70" w:rsidRDefault="00387F70" w:rsidP="00387F70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iż w okresie ostatnich dwóch lat przed upływem terminu składania ofert, a jeżeli okres prowadzenia działalności jest krótszy - w tym okresie, wykonałem w sposób należyty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74"/>
        <w:gridCol w:w="1306"/>
        <w:gridCol w:w="1467"/>
        <w:gridCol w:w="1585"/>
        <w:gridCol w:w="2260"/>
      </w:tblGrid>
      <w:tr w:rsidR="00387F70" w:rsidRPr="00FA64B3" w:rsidTr="00421006">
        <w:tc>
          <w:tcPr>
            <w:tcW w:w="496" w:type="dxa"/>
            <w:vAlign w:val="center"/>
          </w:tcPr>
          <w:p w:rsidR="00387F70" w:rsidRPr="00FA64B3" w:rsidRDefault="00387F70" w:rsidP="00437F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74" w:type="dxa"/>
            <w:vAlign w:val="center"/>
          </w:tcPr>
          <w:p w:rsidR="00387F70" w:rsidRPr="00FA64B3" w:rsidRDefault="00387F70" w:rsidP="00437F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Przedmiotu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(rodzaj/nazwa szkolenia)</w:t>
            </w:r>
          </w:p>
        </w:tc>
        <w:tc>
          <w:tcPr>
            <w:tcW w:w="1306" w:type="dxa"/>
            <w:vAlign w:val="center"/>
          </w:tcPr>
          <w:p w:rsidR="00387F70" w:rsidRPr="00FA64B3" w:rsidRDefault="00387F70" w:rsidP="00437F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1467" w:type="dxa"/>
            <w:vAlign w:val="center"/>
          </w:tcPr>
          <w:p w:rsidR="00387F70" w:rsidRPr="00FA64B3" w:rsidRDefault="000A1C36" w:rsidP="00437F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</w:t>
            </w: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 w:rsidR="00387F70" w:rsidRPr="00FA64B3" w:rsidRDefault="00387F70" w:rsidP="00437F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2260" w:type="dxa"/>
            <w:vAlign w:val="center"/>
          </w:tcPr>
          <w:p w:rsidR="00387F70" w:rsidRPr="00FA64B3" w:rsidRDefault="00387F70" w:rsidP="00437F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Podmiot na rzecz którego usługa została wykonana</w:t>
            </w:r>
          </w:p>
        </w:tc>
      </w:tr>
      <w:tr w:rsidR="00387F70" w:rsidRPr="00FA64B3" w:rsidTr="00421006">
        <w:trPr>
          <w:trHeight w:val="767"/>
        </w:trPr>
        <w:tc>
          <w:tcPr>
            <w:tcW w:w="49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4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F70" w:rsidRPr="00FA64B3" w:rsidTr="00421006">
        <w:trPr>
          <w:trHeight w:val="693"/>
        </w:trPr>
        <w:tc>
          <w:tcPr>
            <w:tcW w:w="49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4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F70" w:rsidRPr="00FA64B3" w:rsidTr="00421006">
        <w:trPr>
          <w:trHeight w:val="705"/>
        </w:trPr>
        <w:tc>
          <w:tcPr>
            <w:tcW w:w="49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4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F70" w:rsidRPr="00FA64B3" w:rsidTr="00421006">
        <w:trPr>
          <w:trHeight w:val="688"/>
        </w:trPr>
        <w:tc>
          <w:tcPr>
            <w:tcW w:w="49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4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F70" w:rsidRPr="00FA64B3" w:rsidTr="00421006">
        <w:trPr>
          <w:trHeight w:val="712"/>
        </w:trPr>
        <w:tc>
          <w:tcPr>
            <w:tcW w:w="49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4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F70" w:rsidRPr="00FA64B3" w:rsidTr="00421006">
        <w:trPr>
          <w:trHeight w:val="693"/>
        </w:trPr>
        <w:tc>
          <w:tcPr>
            <w:tcW w:w="49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64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F70" w:rsidRPr="00FA64B3" w:rsidTr="00421006">
        <w:trPr>
          <w:trHeight w:val="689"/>
        </w:trPr>
        <w:tc>
          <w:tcPr>
            <w:tcW w:w="49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387F70" w:rsidRPr="00FA64B3" w:rsidRDefault="00387F70" w:rsidP="00437F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F70" w:rsidRDefault="00387F70" w:rsidP="00387F70">
      <w:pPr>
        <w:spacing w:after="120"/>
        <w:rPr>
          <w:rFonts w:ascii="Arial" w:hAnsi="Arial" w:cs="Arial"/>
          <w:sz w:val="20"/>
          <w:szCs w:val="20"/>
        </w:rPr>
      </w:pPr>
    </w:p>
    <w:p w:rsidR="00387F70" w:rsidRDefault="00387F70" w:rsidP="00387F70">
      <w:pPr>
        <w:spacing w:after="120"/>
        <w:rPr>
          <w:rFonts w:ascii="Arial" w:hAnsi="Arial" w:cs="Arial"/>
          <w:sz w:val="20"/>
          <w:szCs w:val="20"/>
        </w:rPr>
      </w:pPr>
    </w:p>
    <w:p w:rsidR="00387F70" w:rsidRPr="000B307F" w:rsidRDefault="00387F70" w:rsidP="00387F70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387F70" w:rsidRDefault="00387F70" w:rsidP="00387F70">
      <w:pPr>
        <w:spacing w:after="120"/>
        <w:rPr>
          <w:rFonts w:ascii="Arial" w:hAnsi="Arial" w:cs="Arial"/>
          <w:spacing w:val="-1"/>
          <w:sz w:val="20"/>
          <w:szCs w:val="20"/>
        </w:rPr>
      </w:pP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 w:rsidRPr="000B307F"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  <w:t xml:space="preserve">         </w:t>
      </w:r>
      <w:r w:rsidRPr="000B307F">
        <w:rPr>
          <w:rFonts w:ascii="Arial" w:hAnsi="Arial" w:cs="Arial"/>
          <w:spacing w:val="-1"/>
          <w:sz w:val="20"/>
          <w:szCs w:val="20"/>
        </w:rPr>
        <w:t>(podpis Wykonawcy)</w:t>
      </w:r>
    </w:p>
    <w:p w:rsidR="00387F70" w:rsidRPr="00844453" w:rsidRDefault="00387F70" w:rsidP="00387F70">
      <w:pPr>
        <w:spacing w:after="120"/>
        <w:rPr>
          <w:rFonts w:ascii="Arial" w:hAnsi="Arial" w:cs="Arial"/>
          <w:sz w:val="20"/>
          <w:szCs w:val="20"/>
        </w:rPr>
      </w:pPr>
    </w:p>
    <w:p w:rsidR="00387F70" w:rsidRDefault="00387F70" w:rsidP="00387F70"/>
    <w:p w:rsidR="00FD5190" w:rsidRDefault="00FD5190" w:rsidP="007645CE"/>
    <w:sectPr w:rsidR="00FD5190" w:rsidSect="004465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CF" w:rsidRDefault="00C37FCF" w:rsidP="00B97E22">
      <w:pPr>
        <w:spacing w:line="240" w:lineRule="auto"/>
      </w:pPr>
      <w:r>
        <w:separator/>
      </w:r>
    </w:p>
  </w:endnote>
  <w:endnote w:type="continuationSeparator" w:id="0">
    <w:p w:rsidR="00C37FCF" w:rsidRDefault="00C37FCF" w:rsidP="00B97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CF" w:rsidRDefault="00C37FCF" w:rsidP="00B97E22">
      <w:pPr>
        <w:spacing w:line="240" w:lineRule="auto"/>
      </w:pPr>
      <w:r>
        <w:separator/>
      </w:r>
    </w:p>
  </w:footnote>
  <w:footnote w:type="continuationSeparator" w:id="0">
    <w:p w:rsidR="00C37FCF" w:rsidRDefault="00C37FCF" w:rsidP="00B97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CF" w:rsidRDefault="00C37FCF" w:rsidP="00C8707B">
    <w:pPr>
      <w:pStyle w:val="Nagwek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pl-PL"/>
      </w:rPr>
      <w:drawing>
        <wp:inline distT="0" distB="0" distL="0" distR="0" wp14:anchorId="199172F6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7FCF" w:rsidRPr="0044657D" w:rsidRDefault="00C37FCF" w:rsidP="0044657D">
    <w:pPr>
      <w:pStyle w:val="Nagwek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2E8"/>
    <w:multiLevelType w:val="hybridMultilevel"/>
    <w:tmpl w:val="3D6CB1F8"/>
    <w:lvl w:ilvl="0" w:tplc="760C0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6E0"/>
    <w:multiLevelType w:val="hybridMultilevel"/>
    <w:tmpl w:val="00761E74"/>
    <w:lvl w:ilvl="0" w:tplc="D258F11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2181D"/>
    <w:multiLevelType w:val="hybridMultilevel"/>
    <w:tmpl w:val="8C74C5EA"/>
    <w:lvl w:ilvl="0" w:tplc="A33EEC9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BA6"/>
    <w:multiLevelType w:val="hybridMultilevel"/>
    <w:tmpl w:val="F1DE9416"/>
    <w:lvl w:ilvl="0" w:tplc="B74EB8B8">
      <w:start w:val="1"/>
      <w:numFmt w:val="decimal"/>
      <w:lvlText w:val="%1.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484330"/>
    <w:multiLevelType w:val="hybridMultilevel"/>
    <w:tmpl w:val="BB08D5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A21114"/>
    <w:multiLevelType w:val="hybridMultilevel"/>
    <w:tmpl w:val="4C00242C"/>
    <w:lvl w:ilvl="0" w:tplc="30582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3E5374"/>
    <w:multiLevelType w:val="hybridMultilevel"/>
    <w:tmpl w:val="8278B2B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6A61BD"/>
    <w:multiLevelType w:val="hybridMultilevel"/>
    <w:tmpl w:val="B9A6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609"/>
    <w:multiLevelType w:val="hybridMultilevel"/>
    <w:tmpl w:val="7DB87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18A7"/>
    <w:multiLevelType w:val="hybridMultilevel"/>
    <w:tmpl w:val="CEE6D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CA2C6D"/>
    <w:multiLevelType w:val="hybridMultilevel"/>
    <w:tmpl w:val="FAD8C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40379"/>
    <w:multiLevelType w:val="hybridMultilevel"/>
    <w:tmpl w:val="0040D98C"/>
    <w:lvl w:ilvl="0" w:tplc="531264E0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9A3380"/>
    <w:multiLevelType w:val="hybridMultilevel"/>
    <w:tmpl w:val="B99042E8"/>
    <w:lvl w:ilvl="0" w:tplc="9444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A6824"/>
    <w:multiLevelType w:val="hybridMultilevel"/>
    <w:tmpl w:val="E152ABF2"/>
    <w:lvl w:ilvl="0" w:tplc="7374865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7758"/>
    <w:multiLevelType w:val="hybridMultilevel"/>
    <w:tmpl w:val="94AC166E"/>
    <w:lvl w:ilvl="0" w:tplc="BAB8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6F5C74"/>
    <w:multiLevelType w:val="hybridMultilevel"/>
    <w:tmpl w:val="6A70C092"/>
    <w:lvl w:ilvl="0" w:tplc="5636D65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5856E4"/>
    <w:multiLevelType w:val="hybridMultilevel"/>
    <w:tmpl w:val="05EA3672"/>
    <w:lvl w:ilvl="0" w:tplc="2E98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85D91"/>
    <w:multiLevelType w:val="hybridMultilevel"/>
    <w:tmpl w:val="27A4474E"/>
    <w:lvl w:ilvl="0" w:tplc="CD469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50D8"/>
    <w:multiLevelType w:val="hybridMultilevel"/>
    <w:tmpl w:val="5FA4741C"/>
    <w:lvl w:ilvl="0" w:tplc="B0289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936A3"/>
    <w:multiLevelType w:val="hybridMultilevel"/>
    <w:tmpl w:val="4B76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61E35"/>
    <w:multiLevelType w:val="hybridMultilevel"/>
    <w:tmpl w:val="109C71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027153"/>
    <w:multiLevelType w:val="hybridMultilevel"/>
    <w:tmpl w:val="377C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90A0D"/>
    <w:multiLevelType w:val="hybridMultilevel"/>
    <w:tmpl w:val="A54CC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42C14"/>
    <w:multiLevelType w:val="hybridMultilevel"/>
    <w:tmpl w:val="878EF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B6C7A"/>
    <w:multiLevelType w:val="hybridMultilevel"/>
    <w:tmpl w:val="76A03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D2D42"/>
    <w:multiLevelType w:val="hybridMultilevel"/>
    <w:tmpl w:val="F2A65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956F1"/>
    <w:multiLevelType w:val="hybridMultilevel"/>
    <w:tmpl w:val="78C0E642"/>
    <w:lvl w:ilvl="0" w:tplc="2E98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4241C9"/>
    <w:multiLevelType w:val="hybridMultilevel"/>
    <w:tmpl w:val="750E2340"/>
    <w:lvl w:ilvl="0" w:tplc="CAB04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D24FDE"/>
    <w:multiLevelType w:val="hybridMultilevel"/>
    <w:tmpl w:val="7B3C3912"/>
    <w:lvl w:ilvl="0" w:tplc="A0543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2899"/>
    <w:multiLevelType w:val="hybridMultilevel"/>
    <w:tmpl w:val="7FB6CFF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E763B9"/>
    <w:multiLevelType w:val="hybridMultilevel"/>
    <w:tmpl w:val="5448A612"/>
    <w:lvl w:ilvl="0" w:tplc="6F9E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03980"/>
    <w:multiLevelType w:val="hybridMultilevel"/>
    <w:tmpl w:val="8004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1FD4"/>
    <w:multiLevelType w:val="hybridMultilevel"/>
    <w:tmpl w:val="7FB6CFF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D5A87"/>
    <w:multiLevelType w:val="hybridMultilevel"/>
    <w:tmpl w:val="875C3890"/>
    <w:lvl w:ilvl="0" w:tplc="4D24C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C286C"/>
    <w:multiLevelType w:val="hybridMultilevel"/>
    <w:tmpl w:val="5ED44DDE"/>
    <w:lvl w:ilvl="0" w:tplc="0A525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7838"/>
    <w:multiLevelType w:val="hybridMultilevel"/>
    <w:tmpl w:val="D6F87074"/>
    <w:lvl w:ilvl="0" w:tplc="7E4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A35C6F"/>
    <w:multiLevelType w:val="hybridMultilevel"/>
    <w:tmpl w:val="5B483780"/>
    <w:lvl w:ilvl="0" w:tplc="D2E2E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0E6FED"/>
    <w:multiLevelType w:val="hybridMultilevel"/>
    <w:tmpl w:val="7FB6C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5277E"/>
    <w:multiLevelType w:val="hybridMultilevel"/>
    <w:tmpl w:val="C60C7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8"/>
  </w:num>
  <w:num w:numId="5">
    <w:abstractNumId w:val="24"/>
  </w:num>
  <w:num w:numId="6">
    <w:abstractNumId w:val="25"/>
  </w:num>
  <w:num w:numId="7">
    <w:abstractNumId w:val="18"/>
  </w:num>
  <w:num w:numId="8">
    <w:abstractNumId w:val="9"/>
  </w:num>
  <w:num w:numId="9">
    <w:abstractNumId w:val="6"/>
  </w:num>
  <w:num w:numId="10">
    <w:abstractNumId w:val="22"/>
  </w:num>
  <w:num w:numId="11">
    <w:abstractNumId w:val="23"/>
  </w:num>
  <w:num w:numId="12">
    <w:abstractNumId w:val="20"/>
  </w:num>
  <w:num w:numId="13">
    <w:abstractNumId w:val="8"/>
  </w:num>
  <w:num w:numId="14">
    <w:abstractNumId w:val="36"/>
  </w:num>
  <w:num w:numId="15">
    <w:abstractNumId w:val="32"/>
  </w:num>
  <w:num w:numId="16">
    <w:abstractNumId w:val="12"/>
  </w:num>
  <w:num w:numId="17">
    <w:abstractNumId w:val="37"/>
  </w:num>
  <w:num w:numId="18">
    <w:abstractNumId w:val="35"/>
  </w:num>
  <w:num w:numId="19">
    <w:abstractNumId w:val="15"/>
  </w:num>
  <w:num w:numId="20">
    <w:abstractNumId w:val="1"/>
  </w:num>
  <w:num w:numId="21">
    <w:abstractNumId w:val="27"/>
  </w:num>
  <w:num w:numId="22">
    <w:abstractNumId w:val="21"/>
  </w:num>
  <w:num w:numId="23">
    <w:abstractNumId w:val="3"/>
  </w:num>
  <w:num w:numId="24">
    <w:abstractNumId w:val="29"/>
  </w:num>
  <w:num w:numId="25">
    <w:abstractNumId w:val="26"/>
  </w:num>
  <w:num w:numId="26">
    <w:abstractNumId w:val="5"/>
  </w:num>
  <w:num w:numId="27">
    <w:abstractNumId w:val="13"/>
  </w:num>
  <w:num w:numId="28">
    <w:abstractNumId w:val="10"/>
  </w:num>
  <w:num w:numId="29">
    <w:abstractNumId w:val="19"/>
  </w:num>
  <w:num w:numId="30">
    <w:abstractNumId w:val="16"/>
  </w:num>
  <w:num w:numId="31">
    <w:abstractNumId w:val="34"/>
  </w:num>
  <w:num w:numId="32">
    <w:abstractNumId w:val="11"/>
  </w:num>
  <w:num w:numId="33">
    <w:abstractNumId w:val="31"/>
  </w:num>
  <w:num w:numId="34">
    <w:abstractNumId w:val="14"/>
  </w:num>
  <w:num w:numId="35">
    <w:abstractNumId w:val="30"/>
  </w:num>
  <w:num w:numId="36">
    <w:abstractNumId w:val="38"/>
  </w:num>
  <w:num w:numId="37">
    <w:abstractNumId w:val="2"/>
  </w:num>
  <w:num w:numId="38">
    <w:abstractNumId w:val="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7C6"/>
    <w:rsid w:val="00021C71"/>
    <w:rsid w:val="00027A88"/>
    <w:rsid w:val="0004363B"/>
    <w:rsid w:val="0005358D"/>
    <w:rsid w:val="000729F3"/>
    <w:rsid w:val="00076937"/>
    <w:rsid w:val="000A1078"/>
    <w:rsid w:val="000A1C36"/>
    <w:rsid w:val="000F5DAE"/>
    <w:rsid w:val="001112BC"/>
    <w:rsid w:val="00165BD4"/>
    <w:rsid w:val="001B794A"/>
    <w:rsid w:val="001D2477"/>
    <w:rsid w:val="00224A04"/>
    <w:rsid w:val="00243DF6"/>
    <w:rsid w:val="00264538"/>
    <w:rsid w:val="00281BD5"/>
    <w:rsid w:val="002B7DB4"/>
    <w:rsid w:val="002C670C"/>
    <w:rsid w:val="00305FE7"/>
    <w:rsid w:val="0031074B"/>
    <w:rsid w:val="00333F79"/>
    <w:rsid w:val="003359C8"/>
    <w:rsid w:val="00342516"/>
    <w:rsid w:val="00372621"/>
    <w:rsid w:val="00387F70"/>
    <w:rsid w:val="003E0570"/>
    <w:rsid w:val="00421006"/>
    <w:rsid w:val="00432085"/>
    <w:rsid w:val="0044657D"/>
    <w:rsid w:val="00481952"/>
    <w:rsid w:val="004838BE"/>
    <w:rsid w:val="00492B0E"/>
    <w:rsid w:val="004A0D21"/>
    <w:rsid w:val="004A0D65"/>
    <w:rsid w:val="004A3DCB"/>
    <w:rsid w:val="004A3EDE"/>
    <w:rsid w:val="004F0CC1"/>
    <w:rsid w:val="004F6B3C"/>
    <w:rsid w:val="00512C3E"/>
    <w:rsid w:val="00594644"/>
    <w:rsid w:val="005C044F"/>
    <w:rsid w:val="005F5145"/>
    <w:rsid w:val="005F6D82"/>
    <w:rsid w:val="0060798F"/>
    <w:rsid w:val="0063498E"/>
    <w:rsid w:val="006366A3"/>
    <w:rsid w:val="00641B82"/>
    <w:rsid w:val="00645D01"/>
    <w:rsid w:val="006542EB"/>
    <w:rsid w:val="00655E2C"/>
    <w:rsid w:val="00744A07"/>
    <w:rsid w:val="00753C4B"/>
    <w:rsid w:val="00760DB4"/>
    <w:rsid w:val="007645CE"/>
    <w:rsid w:val="00766D4F"/>
    <w:rsid w:val="007B120A"/>
    <w:rsid w:val="007C0E18"/>
    <w:rsid w:val="007F454A"/>
    <w:rsid w:val="0080385B"/>
    <w:rsid w:val="00803A5F"/>
    <w:rsid w:val="00813FDD"/>
    <w:rsid w:val="008A423D"/>
    <w:rsid w:val="008B668A"/>
    <w:rsid w:val="008E16D2"/>
    <w:rsid w:val="0092111C"/>
    <w:rsid w:val="0092522C"/>
    <w:rsid w:val="009311F8"/>
    <w:rsid w:val="0097565F"/>
    <w:rsid w:val="00993702"/>
    <w:rsid w:val="009A31D6"/>
    <w:rsid w:val="009B5834"/>
    <w:rsid w:val="009D59EB"/>
    <w:rsid w:val="009E3A2C"/>
    <w:rsid w:val="00A0010F"/>
    <w:rsid w:val="00A43CBC"/>
    <w:rsid w:val="00A86882"/>
    <w:rsid w:val="00AA0D53"/>
    <w:rsid w:val="00AA75A3"/>
    <w:rsid w:val="00AB57C6"/>
    <w:rsid w:val="00AC1265"/>
    <w:rsid w:val="00B12327"/>
    <w:rsid w:val="00B12333"/>
    <w:rsid w:val="00B66405"/>
    <w:rsid w:val="00B9153C"/>
    <w:rsid w:val="00B97E22"/>
    <w:rsid w:val="00BB44AC"/>
    <w:rsid w:val="00BD5277"/>
    <w:rsid w:val="00C0265D"/>
    <w:rsid w:val="00C07547"/>
    <w:rsid w:val="00C30BD0"/>
    <w:rsid w:val="00C37FCF"/>
    <w:rsid w:val="00C415A0"/>
    <w:rsid w:val="00C8707B"/>
    <w:rsid w:val="00CB0894"/>
    <w:rsid w:val="00CB70B3"/>
    <w:rsid w:val="00CD4CFE"/>
    <w:rsid w:val="00CF4A76"/>
    <w:rsid w:val="00D1034E"/>
    <w:rsid w:val="00D24A88"/>
    <w:rsid w:val="00D3707B"/>
    <w:rsid w:val="00DB23E6"/>
    <w:rsid w:val="00DE14D3"/>
    <w:rsid w:val="00E07FB4"/>
    <w:rsid w:val="00E15E8F"/>
    <w:rsid w:val="00E166CB"/>
    <w:rsid w:val="00E269EC"/>
    <w:rsid w:val="00E53F5F"/>
    <w:rsid w:val="00E640BE"/>
    <w:rsid w:val="00EB15DD"/>
    <w:rsid w:val="00EC28B1"/>
    <w:rsid w:val="00F32F0A"/>
    <w:rsid w:val="00FC2211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1B00A2"/>
  <w15:docId w15:val="{5B2D03A3-7FEA-47D2-B5B7-9E37C6D5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F7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AB57C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7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gwpc1863810msonormal">
    <w:name w:val="gwpc1863810_msonormal"/>
    <w:basedOn w:val="Normalny"/>
    <w:rsid w:val="00AB57C6"/>
    <w:pPr>
      <w:spacing w:before="100" w:beforeAutospacing="1" w:after="100" w:afterAutospacing="1" w:line="240" w:lineRule="auto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B57C6"/>
    <w:pPr>
      <w:ind w:left="720"/>
      <w:contextualSpacing/>
    </w:pPr>
  </w:style>
  <w:style w:type="character" w:customStyle="1" w:styleId="def">
    <w:name w:val="def"/>
    <w:basedOn w:val="Domylnaczcionkaakapitu"/>
    <w:rsid w:val="00EB15DD"/>
  </w:style>
  <w:style w:type="character" w:styleId="Odwoaniedokomentarza">
    <w:name w:val="annotation reference"/>
    <w:basedOn w:val="Domylnaczcionkaakapitu"/>
    <w:uiPriority w:val="99"/>
    <w:semiHidden/>
    <w:unhideWhenUsed/>
    <w:rsid w:val="00CB0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8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8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97E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E22"/>
  </w:style>
  <w:style w:type="paragraph" w:styleId="Stopka">
    <w:name w:val="footer"/>
    <w:basedOn w:val="Normalny"/>
    <w:link w:val="StopkaZnak"/>
    <w:uiPriority w:val="99"/>
    <w:unhideWhenUsed/>
    <w:rsid w:val="00B97E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E22"/>
  </w:style>
  <w:style w:type="table" w:styleId="Tabela-Siatka">
    <w:name w:val="Table Grid"/>
    <w:basedOn w:val="Standardowy"/>
    <w:uiPriority w:val="39"/>
    <w:rsid w:val="0044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C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8B50-1DAE-44B2-8493-7C33A3E0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DFC06C9B</Template>
  <TotalTime>614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Weronika Płachta [UM Gorzów Wlkp.]</cp:lastModifiedBy>
  <cp:revision>62</cp:revision>
  <cp:lastPrinted>2020-01-24T09:03:00Z</cp:lastPrinted>
  <dcterms:created xsi:type="dcterms:W3CDTF">2018-09-20T06:59:00Z</dcterms:created>
  <dcterms:modified xsi:type="dcterms:W3CDTF">2020-07-01T08:07:00Z</dcterms:modified>
</cp:coreProperties>
</file>