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CB" w:rsidRDefault="00024FAC"/>
    <w:p w:rsidR="00024FAC" w:rsidRDefault="00024FAC"/>
    <w:p w:rsidR="00024FAC" w:rsidRDefault="00024FAC">
      <w:pPr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024FAC">
        <w:rPr>
          <w:rFonts w:ascii="Arial" w:hAnsi="Arial" w:cs="Arial"/>
          <w:b/>
        </w:rPr>
        <w:t>WYKAZ CEN</w:t>
      </w:r>
    </w:p>
    <w:p w:rsidR="00024FAC" w:rsidRDefault="00024FAC">
      <w:pPr>
        <w:rPr>
          <w:rFonts w:ascii="Arial" w:hAnsi="Arial" w:cs="Arial"/>
          <w:b/>
        </w:rPr>
      </w:pPr>
    </w:p>
    <w:p w:rsidR="00024FAC" w:rsidRDefault="00024FAC">
      <w:pPr>
        <w:rPr>
          <w:rFonts w:ascii="Arial" w:hAnsi="Arial" w:cs="Arial"/>
          <w:b/>
        </w:rPr>
      </w:pPr>
    </w:p>
    <w:p w:rsidR="00024FAC" w:rsidRDefault="00024FAC">
      <w:pPr>
        <w:rPr>
          <w:rFonts w:ascii="Arial" w:hAnsi="Arial" w:cs="Arial"/>
        </w:rPr>
      </w:pPr>
      <w:r>
        <w:rPr>
          <w:rFonts w:ascii="Arial" w:hAnsi="Arial" w:cs="Arial"/>
        </w:rPr>
        <w:t>Przedstawiamy cenę skalkulowana na podstawie Szczegółowego opisu przedmiotu zamówienia:</w:t>
      </w:r>
    </w:p>
    <w:p w:rsidR="00024FAC" w:rsidRDefault="00024F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Miejsce realizacji: żłobek Miejski nr 2, ul. </w:t>
      </w:r>
      <w:proofErr w:type="spellStart"/>
      <w:r>
        <w:rPr>
          <w:rFonts w:ascii="Arial" w:hAnsi="Arial" w:cs="Arial"/>
        </w:rPr>
        <w:t>Obotrycka</w:t>
      </w:r>
      <w:proofErr w:type="spellEnd"/>
      <w:r>
        <w:rPr>
          <w:rFonts w:ascii="Arial" w:hAnsi="Arial" w:cs="Arial"/>
        </w:rPr>
        <w:t xml:space="preserve"> 1, 66-400 Gorzów Wlkp.</w:t>
      </w:r>
    </w:p>
    <w:p w:rsidR="00024FAC" w:rsidRDefault="00024FAC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1813"/>
      </w:tblGrid>
      <w:tr w:rsidR="00024FAC" w:rsidTr="00024FAC">
        <w:tc>
          <w:tcPr>
            <w:tcW w:w="704" w:type="dxa"/>
          </w:tcPr>
          <w:p w:rsidR="00024FAC" w:rsidRPr="00024FAC" w:rsidRDefault="00024FAC" w:rsidP="00024FAC">
            <w:pPr>
              <w:jc w:val="center"/>
              <w:rPr>
                <w:rFonts w:ascii="Arial" w:hAnsi="Arial" w:cs="Arial"/>
                <w:b/>
              </w:rPr>
            </w:pPr>
            <w:r w:rsidRPr="00024FA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20" w:type="dxa"/>
          </w:tcPr>
          <w:p w:rsidR="00024FAC" w:rsidRPr="00024FAC" w:rsidRDefault="00024FAC" w:rsidP="00024FAC">
            <w:pPr>
              <w:jc w:val="center"/>
              <w:rPr>
                <w:rFonts w:ascii="Arial" w:hAnsi="Arial" w:cs="Arial"/>
                <w:b/>
              </w:rPr>
            </w:pPr>
            <w:r w:rsidRPr="00024FAC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812" w:type="dxa"/>
          </w:tcPr>
          <w:p w:rsidR="00024FAC" w:rsidRPr="00024FAC" w:rsidRDefault="00024FAC" w:rsidP="00024FAC">
            <w:pPr>
              <w:jc w:val="center"/>
              <w:rPr>
                <w:rFonts w:ascii="Arial" w:hAnsi="Arial" w:cs="Arial"/>
                <w:b/>
              </w:rPr>
            </w:pPr>
            <w:r w:rsidRPr="00024FAC">
              <w:rPr>
                <w:rFonts w:ascii="Arial" w:hAnsi="Arial" w:cs="Arial"/>
                <w:b/>
              </w:rPr>
              <w:t>Wartość netto (w zł)</w:t>
            </w:r>
          </w:p>
        </w:tc>
        <w:tc>
          <w:tcPr>
            <w:tcW w:w="1813" w:type="dxa"/>
          </w:tcPr>
          <w:p w:rsidR="00024FAC" w:rsidRPr="00024FAC" w:rsidRDefault="00024FAC" w:rsidP="00024FAC">
            <w:pPr>
              <w:jc w:val="center"/>
              <w:rPr>
                <w:rFonts w:ascii="Arial" w:hAnsi="Arial" w:cs="Arial"/>
                <w:b/>
              </w:rPr>
            </w:pPr>
            <w:r w:rsidRPr="00024FAC">
              <w:rPr>
                <w:rFonts w:ascii="Arial" w:hAnsi="Arial" w:cs="Arial"/>
                <w:b/>
              </w:rPr>
              <w:t xml:space="preserve">Stawka VAT </w:t>
            </w:r>
            <w:r w:rsidRPr="00024FAC">
              <w:rPr>
                <w:rFonts w:ascii="Arial" w:hAnsi="Arial" w:cs="Arial"/>
                <w:b/>
              </w:rPr>
              <w:br/>
              <w:t>(w %)</w:t>
            </w:r>
          </w:p>
        </w:tc>
        <w:tc>
          <w:tcPr>
            <w:tcW w:w="1813" w:type="dxa"/>
          </w:tcPr>
          <w:p w:rsidR="00024FAC" w:rsidRPr="00024FAC" w:rsidRDefault="00024FAC" w:rsidP="00024FAC">
            <w:pPr>
              <w:jc w:val="center"/>
              <w:rPr>
                <w:rFonts w:ascii="Arial" w:hAnsi="Arial" w:cs="Arial"/>
                <w:b/>
              </w:rPr>
            </w:pPr>
            <w:r w:rsidRPr="00024FAC">
              <w:rPr>
                <w:rFonts w:ascii="Arial" w:hAnsi="Arial" w:cs="Arial"/>
                <w:b/>
              </w:rPr>
              <w:t>Wartość brutto (w zł)</w:t>
            </w:r>
          </w:p>
        </w:tc>
      </w:tr>
      <w:tr w:rsidR="00024FAC" w:rsidTr="00024FAC">
        <w:tc>
          <w:tcPr>
            <w:tcW w:w="704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20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 zabawowy</w:t>
            </w:r>
          </w:p>
        </w:tc>
        <w:tc>
          <w:tcPr>
            <w:tcW w:w="1812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</w:tr>
      <w:tr w:rsidR="00024FAC" w:rsidTr="00024FAC">
        <w:tc>
          <w:tcPr>
            <w:tcW w:w="704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20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Nawierzchnia bezpieczna</w:t>
            </w:r>
          </w:p>
        </w:tc>
        <w:tc>
          <w:tcPr>
            <w:tcW w:w="1812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</w:tr>
      <w:tr w:rsidR="00024FAC" w:rsidTr="00024FAC">
        <w:tc>
          <w:tcPr>
            <w:tcW w:w="704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20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Ogrodzenie</w:t>
            </w:r>
          </w:p>
        </w:tc>
        <w:tc>
          <w:tcPr>
            <w:tcW w:w="1812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</w:tr>
      <w:tr w:rsidR="00024FAC" w:rsidTr="00024FAC">
        <w:tc>
          <w:tcPr>
            <w:tcW w:w="704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20" w:type="dxa"/>
          </w:tcPr>
          <w:p w:rsidR="00024FAC" w:rsidRDefault="00024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  <w:bookmarkStart w:id="0" w:name="_GoBack"/>
            <w:bookmarkEnd w:id="0"/>
          </w:p>
        </w:tc>
        <w:tc>
          <w:tcPr>
            <w:tcW w:w="1812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:rsidR="00024FAC" w:rsidRDefault="00024FAC">
            <w:pPr>
              <w:rPr>
                <w:rFonts w:ascii="Arial" w:hAnsi="Arial" w:cs="Arial"/>
              </w:rPr>
            </w:pPr>
          </w:p>
        </w:tc>
      </w:tr>
    </w:tbl>
    <w:p w:rsidR="00024FAC" w:rsidRPr="00024FAC" w:rsidRDefault="00024FAC">
      <w:pPr>
        <w:rPr>
          <w:rFonts w:ascii="Arial" w:hAnsi="Arial" w:cs="Arial"/>
        </w:rPr>
      </w:pPr>
    </w:p>
    <w:sectPr w:rsidR="00024FAC" w:rsidRPr="00024FAC" w:rsidSect="00024F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AC" w:rsidRDefault="00024FAC" w:rsidP="00024FAC">
      <w:pPr>
        <w:spacing w:after="0" w:line="240" w:lineRule="auto"/>
      </w:pPr>
      <w:r>
        <w:separator/>
      </w:r>
    </w:p>
  </w:endnote>
  <w:endnote w:type="continuationSeparator" w:id="0">
    <w:p w:rsidR="00024FAC" w:rsidRDefault="00024FAC" w:rsidP="0002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AC" w:rsidRDefault="00024FAC">
    <w:pPr>
      <w:pStyle w:val="Stopka"/>
    </w:pPr>
  </w:p>
  <w:p w:rsidR="00024FAC" w:rsidRDefault="00024F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AC" w:rsidRDefault="00024FAC" w:rsidP="00024FAC">
      <w:pPr>
        <w:spacing w:after="0" w:line="240" w:lineRule="auto"/>
      </w:pPr>
      <w:r>
        <w:separator/>
      </w:r>
    </w:p>
  </w:footnote>
  <w:footnote w:type="continuationSeparator" w:id="0">
    <w:p w:rsidR="00024FAC" w:rsidRDefault="00024FAC" w:rsidP="0002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FAC" w:rsidRDefault="00024FAC">
    <w:pPr>
      <w:pStyle w:val="Nagwek"/>
    </w:pPr>
    <w:r>
      <w:rPr>
        <w:noProof/>
        <w:lang w:eastAsia="pl-PL"/>
      </w:rPr>
      <w:drawing>
        <wp:inline distT="0" distB="0" distL="0" distR="0" wp14:anchorId="45AB5A9C">
          <wp:extent cx="646684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53"/>
    <w:rsid w:val="000046EB"/>
    <w:rsid w:val="00024FAC"/>
    <w:rsid w:val="00D21D53"/>
    <w:rsid w:val="00F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85904F"/>
  <w15:chartTrackingRefBased/>
  <w15:docId w15:val="{06B96667-E4D1-4AB7-974B-5A1FDF1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FAC"/>
  </w:style>
  <w:style w:type="paragraph" w:styleId="Stopka">
    <w:name w:val="footer"/>
    <w:basedOn w:val="Normalny"/>
    <w:link w:val="StopkaZnak"/>
    <w:uiPriority w:val="99"/>
    <w:unhideWhenUsed/>
    <w:rsid w:val="00024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FAC"/>
  </w:style>
  <w:style w:type="table" w:styleId="Tabela-Siatka">
    <w:name w:val="Table Grid"/>
    <w:basedOn w:val="Standardowy"/>
    <w:uiPriority w:val="39"/>
    <w:rsid w:val="0002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A69D3771</Template>
  <TotalTime>7</TotalTime>
  <Pages>1</Pages>
  <Words>48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Szymczak [UM Gorzów Wlkp.]</dc:creator>
  <cp:keywords/>
  <dc:description/>
  <cp:lastModifiedBy>Wioleta Szymczak [UM Gorzów Wlkp.]</cp:lastModifiedBy>
  <cp:revision>2</cp:revision>
  <dcterms:created xsi:type="dcterms:W3CDTF">2021-06-02T08:36:00Z</dcterms:created>
  <dcterms:modified xsi:type="dcterms:W3CDTF">2021-06-02T08:43:00Z</dcterms:modified>
</cp:coreProperties>
</file>