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REGULAMIN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 xml:space="preserve">ZAWODÓW </w:t>
      </w:r>
      <w:r w:rsidRPr="000E09B5">
        <w:rPr>
          <w:rFonts w:ascii="Arial" w:hAnsi="Arial" w:cs="Arial"/>
          <w:b/>
          <w:bCs/>
          <w:i/>
          <w:color w:val="000000"/>
        </w:rPr>
        <w:t>OPEN JAM 66400</w:t>
      </w:r>
      <w:r w:rsidRPr="000E09B5">
        <w:rPr>
          <w:rFonts w:ascii="Arial" w:hAnsi="Arial" w:cs="Arial"/>
          <w:b/>
          <w:bCs/>
          <w:color w:val="000000"/>
        </w:rPr>
        <w:t xml:space="preserve"> 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1. CEL: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Uaktywnienie oraz zintegrowanie środowiska gorzowskiej młodzieży, pobudzenie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zainteresowania zdrowym, sportowym trybem życia i przyzwyczajenie do aktywnego udziału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w imprezach sportowo-rekreacyjnych organizowanych w Gorzowie Wielkopolskim.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2. MIEJSCE I CZAS TRWANIA: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termin</w:t>
      </w:r>
      <w:r w:rsidRPr="000E09B5">
        <w:rPr>
          <w:rFonts w:ascii="Arial" w:hAnsi="Arial" w:cs="Arial"/>
          <w:color w:val="000000"/>
        </w:rPr>
        <w:t>: …………………………………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miejsce</w:t>
      </w:r>
      <w:r w:rsidRPr="000E09B5">
        <w:rPr>
          <w:rFonts w:ascii="Arial" w:hAnsi="Arial" w:cs="Arial"/>
          <w:color w:val="000000"/>
        </w:rPr>
        <w:t xml:space="preserve">: </w:t>
      </w:r>
      <w:proofErr w:type="spellStart"/>
      <w:r w:rsidRPr="000E09B5">
        <w:rPr>
          <w:rFonts w:ascii="Arial" w:hAnsi="Arial" w:cs="Arial"/>
          <w:color w:val="000000"/>
        </w:rPr>
        <w:t>Skate</w:t>
      </w:r>
      <w:proofErr w:type="spellEnd"/>
      <w:r w:rsidRPr="000E09B5">
        <w:rPr>
          <w:rFonts w:ascii="Arial" w:hAnsi="Arial" w:cs="Arial"/>
          <w:color w:val="000000"/>
        </w:rPr>
        <w:t xml:space="preserve"> Park w Parku Kopernika w Gorzowie Wielkopolskim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3. ORGANIZATOR: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81"/>
        </w:rPr>
      </w:pPr>
      <w:r w:rsidRPr="000E09B5">
        <w:rPr>
          <w:rFonts w:ascii="Arial" w:hAnsi="Arial" w:cs="Arial"/>
          <w:color w:val="000000"/>
        </w:rPr>
        <w:t>…………………………………………………………………………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4. PROGRAM ZAWODÓW:</w:t>
      </w:r>
    </w:p>
    <w:p w:rsidR="00FF5ED0" w:rsidRPr="000E09B5" w:rsidRDefault="00FF5ED0" w:rsidP="00FF5E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 xml:space="preserve">Sobota </w:t>
      </w:r>
      <w:r>
        <w:rPr>
          <w:rFonts w:ascii="Arial" w:hAnsi="Arial" w:cs="Arial"/>
          <w:b/>
          <w:bCs/>
          <w:color w:val="000000"/>
        </w:rPr>
        <w:t>24.07.2021 r.</w:t>
      </w:r>
    </w:p>
    <w:p w:rsidR="00FF5ED0" w:rsidRPr="000F7718" w:rsidRDefault="00FF5ED0" w:rsidP="00FF5ED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0F7718">
        <w:rPr>
          <w:rFonts w:ascii="Arial" w:eastAsia="Times New Roman" w:hAnsi="Arial" w:cs="Arial"/>
          <w:lang w:eastAsia="pl-PL"/>
        </w:rPr>
        <w:t>a)  Hulajnoga wyczynowa:</w:t>
      </w:r>
    </w:p>
    <w:p w:rsidR="00FF5ED0" w:rsidRPr="000F7718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• Game of </w:t>
      </w:r>
      <w:proofErr w:type="spellStart"/>
      <w:r>
        <w:rPr>
          <w:rFonts w:ascii="Arial" w:eastAsia="Times New Roman" w:hAnsi="Arial" w:cs="Arial"/>
          <w:lang w:eastAsia="pl-PL"/>
        </w:rPr>
        <w:t>Scoot</w:t>
      </w:r>
      <w:proofErr w:type="spellEnd"/>
    </w:p>
    <w:p w:rsidR="00FF5ED0" w:rsidRPr="000F7718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• Best Trick</w:t>
      </w:r>
    </w:p>
    <w:p w:rsidR="00FF5ED0" w:rsidRPr="000F7718" w:rsidRDefault="00FF5ED0" w:rsidP="00FF5ED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b)  Deskorolka:</w:t>
      </w:r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 xml:space="preserve">•  Game of </w:t>
      </w:r>
      <w:proofErr w:type="spellStart"/>
      <w:r w:rsidRPr="00731294">
        <w:rPr>
          <w:rFonts w:ascii="Arial" w:eastAsia="Times New Roman" w:hAnsi="Arial" w:cs="Arial"/>
          <w:lang w:eastAsia="pl-PL"/>
        </w:rPr>
        <w:t>Skate</w:t>
      </w:r>
      <w:proofErr w:type="spellEnd"/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>•  Best Trick</w:t>
      </w:r>
    </w:p>
    <w:p w:rsidR="00FF5ED0" w:rsidRPr="00731294" w:rsidRDefault="00FF5ED0" w:rsidP="00FF5ED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>c)   Rower BMX:</w:t>
      </w:r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 xml:space="preserve">•  Game of </w:t>
      </w:r>
      <w:proofErr w:type="spellStart"/>
      <w:r w:rsidRPr="00731294">
        <w:rPr>
          <w:rFonts w:ascii="Arial" w:eastAsia="Times New Roman" w:hAnsi="Arial" w:cs="Arial"/>
          <w:lang w:eastAsia="pl-PL"/>
        </w:rPr>
        <w:t>Bike</w:t>
      </w:r>
      <w:proofErr w:type="spellEnd"/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>•  Best Trick</w:t>
      </w:r>
    </w:p>
    <w:p w:rsidR="00FF5ED0" w:rsidRPr="00731294" w:rsidRDefault="00FF5ED0" w:rsidP="00FF5ED0">
      <w:pPr>
        <w:spacing w:after="0" w:line="276" w:lineRule="auto"/>
        <w:ind w:left="851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 xml:space="preserve">d)  Rower MTB </w:t>
      </w:r>
      <w:proofErr w:type="spellStart"/>
      <w:r w:rsidRPr="00731294">
        <w:rPr>
          <w:rFonts w:ascii="Arial" w:eastAsia="Times New Roman" w:hAnsi="Arial" w:cs="Arial"/>
          <w:lang w:eastAsia="pl-PL"/>
        </w:rPr>
        <w:t>Dirt</w:t>
      </w:r>
      <w:proofErr w:type="spellEnd"/>
      <w:r w:rsidRPr="00731294">
        <w:rPr>
          <w:rFonts w:ascii="Arial" w:eastAsia="Times New Roman" w:hAnsi="Arial" w:cs="Arial"/>
          <w:lang w:eastAsia="pl-PL"/>
        </w:rPr>
        <w:t>/</w:t>
      </w:r>
      <w:proofErr w:type="spellStart"/>
      <w:r w:rsidRPr="00731294">
        <w:rPr>
          <w:rFonts w:ascii="Arial" w:eastAsia="Times New Roman" w:hAnsi="Arial" w:cs="Arial"/>
          <w:lang w:eastAsia="pl-PL"/>
        </w:rPr>
        <w:t>Street</w:t>
      </w:r>
      <w:proofErr w:type="spellEnd"/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 xml:space="preserve">•  Game of </w:t>
      </w:r>
      <w:proofErr w:type="spellStart"/>
      <w:r w:rsidRPr="00731294">
        <w:rPr>
          <w:rFonts w:ascii="Arial" w:eastAsia="Times New Roman" w:hAnsi="Arial" w:cs="Arial"/>
          <w:lang w:eastAsia="pl-PL"/>
        </w:rPr>
        <w:t>Bike</w:t>
      </w:r>
      <w:proofErr w:type="spellEnd"/>
    </w:p>
    <w:p w:rsidR="00FF5ED0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  <w:r w:rsidRPr="00731294">
        <w:rPr>
          <w:rFonts w:ascii="Arial" w:eastAsia="Times New Roman" w:hAnsi="Arial" w:cs="Arial"/>
          <w:lang w:eastAsia="pl-PL"/>
        </w:rPr>
        <w:t>•  Najdalszy skok</w:t>
      </w:r>
    </w:p>
    <w:p w:rsidR="00FF5ED0" w:rsidRPr="00731294" w:rsidRDefault="00FF5ED0" w:rsidP="00FF5ED0">
      <w:pPr>
        <w:spacing w:after="0" w:line="276" w:lineRule="auto"/>
        <w:ind w:left="1276"/>
        <w:jc w:val="both"/>
        <w:rPr>
          <w:rFonts w:ascii="Arial" w:eastAsia="Times New Roman" w:hAnsi="Arial" w:cs="Arial"/>
          <w:lang w:eastAsia="pl-PL"/>
        </w:rPr>
      </w:pPr>
    </w:p>
    <w:p w:rsidR="00FF5ED0" w:rsidRPr="00FF5ED0" w:rsidRDefault="00FF5ED0" w:rsidP="00FF5ED0">
      <w:pPr>
        <w:spacing w:after="0" w:line="276" w:lineRule="auto"/>
        <w:jc w:val="both"/>
        <w:rPr>
          <w:rFonts w:ascii="Arial" w:hAnsi="Arial" w:cs="Arial"/>
          <w:b/>
        </w:rPr>
      </w:pPr>
      <w:r w:rsidRPr="00FF5ED0">
        <w:rPr>
          <w:rFonts w:ascii="Arial" w:hAnsi="Arial" w:cs="Arial"/>
          <w:b/>
        </w:rPr>
        <w:t>Sobota 31.07.2021 r.</w:t>
      </w:r>
    </w:p>
    <w:p w:rsidR="00FF5ED0" w:rsidRPr="00731294" w:rsidRDefault="00FF5ED0" w:rsidP="00FF5ED0">
      <w:pPr>
        <w:pStyle w:val="Akapitzlist"/>
        <w:spacing w:line="276" w:lineRule="auto"/>
        <w:ind w:left="851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a) hulajnoga wyczynowa: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najlepszy przejazd (dla najmłodszych do 13 roku życia)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Best Trick</w:t>
      </w:r>
    </w:p>
    <w:p w:rsidR="00FF5ED0" w:rsidRPr="00731294" w:rsidRDefault="00FF5ED0" w:rsidP="00FF5ED0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 xml:space="preserve">b) Rower MTB </w:t>
      </w:r>
      <w:proofErr w:type="spellStart"/>
      <w:r w:rsidRPr="00731294">
        <w:rPr>
          <w:rFonts w:ascii="Arial" w:hAnsi="Arial" w:cs="Arial"/>
        </w:rPr>
        <w:t>Dirt</w:t>
      </w:r>
      <w:proofErr w:type="spellEnd"/>
      <w:r w:rsidRPr="00731294">
        <w:rPr>
          <w:rFonts w:ascii="Arial" w:hAnsi="Arial" w:cs="Arial"/>
        </w:rPr>
        <w:t>/</w:t>
      </w:r>
      <w:proofErr w:type="spellStart"/>
      <w:r w:rsidRPr="00731294">
        <w:rPr>
          <w:rFonts w:ascii="Arial" w:hAnsi="Arial" w:cs="Arial"/>
        </w:rPr>
        <w:t>Street</w:t>
      </w:r>
      <w:proofErr w:type="spellEnd"/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najlepszy przejazd (dla najmłodszych do 13 roku życia)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Best Trick</w:t>
      </w:r>
    </w:p>
    <w:p w:rsidR="00FF5ED0" w:rsidRPr="00731294" w:rsidRDefault="00FF5ED0" w:rsidP="00FF5ED0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c) deskorolka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Najlepszy przejazd (dla najmłodszych do 13 roku życia)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Best Trick</w:t>
      </w:r>
    </w:p>
    <w:p w:rsidR="00FF5ED0" w:rsidRPr="00731294" w:rsidRDefault="00FF5ED0" w:rsidP="00FF5ED0">
      <w:pPr>
        <w:pStyle w:val="Akapitzlist"/>
        <w:spacing w:line="276" w:lineRule="auto"/>
        <w:ind w:left="780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d) rower BMX</w:t>
      </w:r>
    </w:p>
    <w:p w:rsidR="00FF5ED0" w:rsidRPr="00731294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Najlepszy przejazd (dla najmłodszych do 13 roku życia)</w:t>
      </w:r>
    </w:p>
    <w:p w:rsidR="00FF5ED0" w:rsidRDefault="00FF5ED0" w:rsidP="00FF5ED0">
      <w:pPr>
        <w:pStyle w:val="Akapitzlist"/>
        <w:spacing w:line="276" w:lineRule="auto"/>
        <w:ind w:left="1276"/>
        <w:jc w:val="both"/>
        <w:rPr>
          <w:rFonts w:ascii="Arial" w:hAnsi="Arial" w:cs="Arial"/>
        </w:rPr>
      </w:pPr>
      <w:r w:rsidRPr="00731294">
        <w:rPr>
          <w:rFonts w:ascii="Arial" w:hAnsi="Arial" w:cs="Arial"/>
        </w:rPr>
        <w:t>•  Best Trick</w:t>
      </w:r>
    </w:p>
    <w:p w:rsidR="00FF5ED0" w:rsidRPr="00FF5ED0" w:rsidRDefault="00FF5ED0" w:rsidP="00FF5ED0">
      <w:pPr>
        <w:spacing w:after="0" w:line="276" w:lineRule="auto"/>
        <w:jc w:val="both"/>
        <w:rPr>
          <w:rFonts w:ascii="Arial" w:hAnsi="Arial" w:cs="Arial"/>
          <w:b/>
        </w:rPr>
      </w:pPr>
      <w:r w:rsidRPr="00FF5ED0">
        <w:rPr>
          <w:rFonts w:ascii="Arial" w:hAnsi="Arial" w:cs="Arial"/>
          <w:b/>
        </w:rPr>
        <w:t xml:space="preserve">Niedziela 01.08.2021 r. </w:t>
      </w:r>
    </w:p>
    <w:p w:rsidR="00FF5ED0" w:rsidRPr="002E1B8C" w:rsidRDefault="00FF5ED0" w:rsidP="00FF5ED0">
      <w:pPr>
        <w:pStyle w:val="Akapitzlist"/>
        <w:shd w:val="clear" w:color="auto" w:fill="FFFFFF"/>
        <w:spacing w:after="0"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E1B8C">
        <w:rPr>
          <w:rFonts w:ascii="Arial" w:hAnsi="Arial" w:cs="Arial"/>
        </w:rPr>
        <w:t>Hulajnoga wyczynowa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FF5ED0" w:rsidRPr="002E1B8C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najlepszy przejazd (</w:t>
      </w:r>
      <w:r>
        <w:rPr>
          <w:rFonts w:ascii="Arial" w:hAnsi="Arial" w:cs="Arial"/>
        </w:rPr>
        <w:t>dla najmłodszych do 13 roku życia)</w:t>
      </w:r>
    </w:p>
    <w:p w:rsidR="00FF5ED0" w:rsidRPr="002E1B8C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najlepszy przejazd</w:t>
      </w:r>
    </w:p>
    <w:p w:rsidR="00FF5ED0" w:rsidRPr="00731294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Best Trick</w:t>
      </w:r>
    </w:p>
    <w:p w:rsidR="00FF5ED0" w:rsidRPr="00C2463F" w:rsidRDefault="00FF5ED0" w:rsidP="00FF5ED0">
      <w:pPr>
        <w:pStyle w:val="Akapitzlist"/>
        <w:shd w:val="clear" w:color="auto" w:fill="FFFFFF"/>
        <w:spacing w:line="276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2E1B8C">
        <w:rPr>
          <w:rFonts w:ascii="Arial" w:hAnsi="Arial" w:cs="Arial"/>
        </w:rPr>
        <w:t xml:space="preserve">) </w:t>
      </w:r>
      <w:r w:rsidRPr="00C2463F">
        <w:rPr>
          <w:rFonts w:ascii="Arial" w:hAnsi="Arial" w:cs="Arial"/>
        </w:rPr>
        <w:t xml:space="preserve">Rower MTB </w:t>
      </w:r>
      <w:proofErr w:type="spellStart"/>
      <w:r w:rsidRPr="00C2463F">
        <w:rPr>
          <w:rFonts w:ascii="Arial" w:hAnsi="Arial" w:cs="Arial"/>
        </w:rPr>
        <w:t>Dirt</w:t>
      </w:r>
      <w:proofErr w:type="spellEnd"/>
      <w:r w:rsidRPr="00C2463F">
        <w:rPr>
          <w:rFonts w:ascii="Arial" w:hAnsi="Arial" w:cs="Arial"/>
        </w:rPr>
        <w:t>/</w:t>
      </w:r>
      <w:proofErr w:type="spellStart"/>
      <w:r w:rsidRPr="00C2463F">
        <w:rPr>
          <w:rFonts w:ascii="Arial" w:hAnsi="Arial" w:cs="Arial"/>
        </w:rPr>
        <w:t>Street</w:t>
      </w:r>
      <w:proofErr w:type="spellEnd"/>
      <w:r>
        <w:rPr>
          <w:rFonts w:ascii="Arial" w:hAnsi="Arial" w:cs="Arial"/>
        </w:rPr>
        <w:t>:</w:t>
      </w:r>
    </w:p>
    <w:p w:rsidR="00FF5ED0" w:rsidRPr="00C2463F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Best Trick</w:t>
      </w:r>
    </w:p>
    <w:p w:rsidR="00FF5ED0" w:rsidRPr="00C2463F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Pr="002E1B8C">
        <w:rPr>
          <w:rFonts w:ascii="Arial" w:hAnsi="Arial" w:cs="Arial"/>
        </w:rPr>
        <w:t>ajlepszy przejazd (</w:t>
      </w:r>
      <w:r>
        <w:rPr>
          <w:rFonts w:ascii="Arial" w:hAnsi="Arial" w:cs="Arial"/>
        </w:rPr>
        <w:t>dla najmłodszych do 13 roku życia)</w:t>
      </w:r>
    </w:p>
    <w:p w:rsidR="00FF5ED0" w:rsidRPr="00731294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najlepszy przejazd</w:t>
      </w:r>
    </w:p>
    <w:p w:rsidR="00FF5ED0" w:rsidRPr="00C2463F" w:rsidRDefault="00FF5ED0" w:rsidP="00FF5ED0">
      <w:pPr>
        <w:pStyle w:val="Akapitzlist"/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2E1B8C">
        <w:rPr>
          <w:rFonts w:ascii="Arial" w:hAnsi="Arial" w:cs="Arial"/>
        </w:rPr>
        <w:t xml:space="preserve">) </w:t>
      </w:r>
      <w:r w:rsidRPr="00C2463F">
        <w:rPr>
          <w:rFonts w:ascii="Arial" w:hAnsi="Arial" w:cs="Arial"/>
        </w:rPr>
        <w:t>Deskorolka</w:t>
      </w:r>
      <w:r>
        <w:rPr>
          <w:rFonts w:ascii="Arial" w:hAnsi="Arial" w:cs="Arial"/>
        </w:rPr>
        <w:t>:</w:t>
      </w:r>
    </w:p>
    <w:p w:rsidR="00FF5ED0" w:rsidRPr="00C2463F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Najlepszy przejazd</w:t>
      </w:r>
    </w:p>
    <w:p w:rsidR="00FF5ED0" w:rsidRPr="00731294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firstLine="0"/>
        <w:rPr>
          <w:rFonts w:ascii="Arial" w:hAnsi="Arial" w:cs="Arial"/>
        </w:rPr>
      </w:pPr>
      <w:r w:rsidRPr="002E1B8C">
        <w:rPr>
          <w:rFonts w:ascii="Arial" w:hAnsi="Arial" w:cs="Arial"/>
        </w:rPr>
        <w:t>Best Trick</w:t>
      </w:r>
    </w:p>
    <w:p w:rsidR="00FF5ED0" w:rsidRPr="00C2463F" w:rsidRDefault="00FF5ED0" w:rsidP="00FF5ED0">
      <w:pPr>
        <w:pStyle w:val="Akapitzlist"/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E1B8C">
        <w:rPr>
          <w:rFonts w:ascii="Arial" w:hAnsi="Arial" w:cs="Arial"/>
        </w:rPr>
        <w:t xml:space="preserve">)  </w:t>
      </w:r>
      <w:r w:rsidRPr="00C2463F">
        <w:rPr>
          <w:rFonts w:ascii="Arial" w:hAnsi="Arial" w:cs="Arial"/>
        </w:rPr>
        <w:t>Rower BMX</w:t>
      </w:r>
      <w:r>
        <w:rPr>
          <w:rFonts w:ascii="Arial" w:hAnsi="Arial" w:cs="Arial"/>
        </w:rPr>
        <w:t>:</w:t>
      </w:r>
    </w:p>
    <w:p w:rsidR="00FF5ED0" w:rsidRPr="00C2463F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hanging="11"/>
        <w:rPr>
          <w:rFonts w:ascii="Arial" w:hAnsi="Arial" w:cs="Arial"/>
        </w:rPr>
      </w:pPr>
      <w:r w:rsidRPr="002E1B8C">
        <w:rPr>
          <w:rFonts w:ascii="Arial" w:hAnsi="Arial" w:cs="Arial"/>
        </w:rPr>
        <w:t>Najlepszy przejazd</w:t>
      </w:r>
    </w:p>
    <w:p w:rsidR="00FF5ED0" w:rsidRPr="002E1B8C" w:rsidRDefault="00FF5ED0" w:rsidP="00FF5ED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1276" w:hanging="11"/>
        <w:rPr>
          <w:rFonts w:ascii="Arial" w:hAnsi="Arial" w:cs="Arial"/>
          <w:color w:val="2D2D2D"/>
        </w:rPr>
      </w:pPr>
      <w:r w:rsidRPr="002E1B8C">
        <w:rPr>
          <w:rFonts w:ascii="Arial" w:hAnsi="Arial" w:cs="Arial"/>
        </w:rPr>
        <w:t>Best Trick</w:t>
      </w:r>
    </w:p>
    <w:p w:rsidR="00FF5ED0" w:rsidRDefault="00FF5ED0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 xml:space="preserve">Podany program godzinowy jest jedynie orientacyjną informacją. Program będzie uzależniony od liczby uczestników w poszczególnych konkurencjach i może ulec zmianie w trakcie trwania imprezy. 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5. WARUNKI UCZESTNICTWA: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a) dopuszczone do udziału w zawodach będą wyłącznie osoby posiadające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zaświadczenie lekarskie o braku przeciwwskazań do uprawiania sportów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ekstremalnych, lub które złożą podpisane własnoręcznie, a w przypadku osób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niepełnoletnich przez przedstawiciela ustawowego, oświadczenie o zdolności do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udziału w imprezie,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1C1E21"/>
        </w:rPr>
        <w:t xml:space="preserve">b) </w:t>
      </w:r>
      <w:r w:rsidRPr="000E09B5">
        <w:rPr>
          <w:rFonts w:ascii="Arial" w:hAnsi="Arial" w:cs="Arial"/>
          <w:color w:val="000000"/>
        </w:rPr>
        <w:t>uczestnikom zostanie przedstawiona klauzula informacyjna zgodnie z RODO.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Uczestnicy, a w przypadku osób niepełnoletnich przedstawiciele ustawowi, przed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rozpoczęciem zawodów, wyrażą zgodę na przetwarzanie swoich/dziecka danych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osobowych przez administratora danych oraz oświadczą, że podają dane dobrowolnie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i są zgodne z prawdą. Uczestnicy poinformują, że zapoznali się z treścią klauzuli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informacyjnej, w tym z informacją o celu i sposobach przetwarzania danych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osobowych oraz prawie dostępu do treści swoich danych i prawie ich poprawiania,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c) zawodnicy, a w przypadku osób niepełnoletnich przedstawiciele ustawowi, przed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rozpoczęciem rywalizacji zobowiązani są podpisać oświadczenie o braku infekcji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 xml:space="preserve">i objawów chorobowych związanych z wirusem </w:t>
      </w:r>
      <w:r w:rsidRPr="000E09B5">
        <w:rPr>
          <w:rFonts w:ascii="Arial" w:hAnsi="Arial" w:cs="Arial"/>
          <w:color w:val="000000"/>
        </w:rPr>
        <w:t xml:space="preserve">SARS-CoV-2. </w:t>
      </w:r>
      <w:r w:rsidRPr="000E09B5">
        <w:rPr>
          <w:rFonts w:ascii="Arial" w:hAnsi="Arial" w:cs="Arial"/>
          <w:color w:val="1C1E21"/>
        </w:rPr>
        <w:t>Oświadczenie zawiera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również informację, że uczestnik, nie zamieszkiwał z osobą przebywającą na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kwarantannie i nie miał kontaktu z osobą podejrzaną o zakażenie w okresie 14 dni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przed rozpoczęciem zawodów,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C1E21"/>
        </w:rPr>
      </w:pPr>
      <w:r w:rsidRPr="000E09B5">
        <w:rPr>
          <w:rFonts w:ascii="Arial" w:hAnsi="Arial" w:cs="Arial"/>
          <w:color w:val="1C1E21"/>
        </w:rPr>
        <w:t>d) start dozwolony tylko w kasku</w:t>
      </w:r>
      <w:r w:rsidR="000E09B5" w:rsidRPr="000E09B5">
        <w:rPr>
          <w:rFonts w:ascii="Arial" w:hAnsi="Arial" w:cs="Arial"/>
          <w:color w:val="1C1E21"/>
        </w:rPr>
        <w:t>.</w:t>
      </w:r>
    </w:p>
    <w:p w:rsidR="000E09B5" w:rsidRPr="000E09B5" w:rsidRDefault="000E09B5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6. ZASADY PRZEPROWADZANIA ZAWODÓW: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a) Zawody odbywać się będą w kategorii OPEN</w:t>
      </w:r>
      <w:r w:rsidR="000E09B5" w:rsidRPr="000E09B5">
        <w:rPr>
          <w:rFonts w:ascii="Arial" w:hAnsi="Arial" w:cs="Arial"/>
          <w:color w:val="000000"/>
        </w:rPr>
        <w:t xml:space="preserve"> oraz w kategoriach do lat 13 (U13)</w:t>
      </w:r>
      <w:r w:rsidRPr="000E09B5">
        <w:rPr>
          <w:rFonts w:ascii="Arial" w:hAnsi="Arial" w:cs="Arial"/>
          <w:color w:val="000000"/>
        </w:rPr>
        <w:t>.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bCs/>
          <w:color w:val="000000"/>
        </w:rPr>
        <w:t>b)</w:t>
      </w:r>
      <w:r w:rsidRPr="000E09B5">
        <w:rPr>
          <w:rFonts w:ascii="Arial" w:hAnsi="Arial" w:cs="Arial"/>
          <w:b/>
          <w:bCs/>
          <w:color w:val="000000"/>
        </w:rPr>
        <w:t xml:space="preserve"> </w:t>
      </w:r>
      <w:r w:rsidRPr="000E09B5">
        <w:rPr>
          <w:rFonts w:ascii="Arial" w:hAnsi="Arial" w:cs="Arial"/>
          <w:color w:val="000000"/>
        </w:rPr>
        <w:t>W ramach zawodów przeprowadzone zostaną następujące konkurencje: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Hulajnoga wyczynowa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Game of </w:t>
      </w:r>
      <w:proofErr w:type="spellStart"/>
      <w:r w:rsidRPr="000E09B5">
        <w:rPr>
          <w:rFonts w:ascii="Arial" w:eastAsia="Times New Roman" w:hAnsi="Arial" w:cs="Arial"/>
          <w:lang w:eastAsia="pl-PL"/>
        </w:rPr>
        <w:t>Scoot</w:t>
      </w:r>
      <w:proofErr w:type="spellEnd"/>
      <w:r w:rsidRPr="000E09B5">
        <w:rPr>
          <w:rFonts w:ascii="Arial" w:eastAsia="Times New Roman" w:hAnsi="Arial" w:cs="Arial"/>
          <w:lang w:eastAsia="pl-PL"/>
        </w:rPr>
        <w:t xml:space="preserve"> 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najlepszy przejazd U13</w:t>
      </w:r>
      <w:r w:rsidRPr="000E09B5">
        <w:rPr>
          <w:rFonts w:ascii="Arial" w:eastAsia="Times New Roman" w:hAnsi="Arial" w:cs="Arial"/>
          <w:lang w:eastAsia="pl-PL"/>
        </w:rPr>
        <w:t xml:space="preserve"> 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09B5">
        <w:rPr>
          <w:rFonts w:ascii="Arial" w:eastAsia="Times New Roman" w:hAnsi="Arial" w:cs="Arial"/>
          <w:lang w:eastAsia="pl-PL"/>
        </w:rPr>
        <w:t>najlepszy przejazd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09B5">
        <w:rPr>
          <w:rFonts w:ascii="Arial" w:eastAsia="Times New Roman" w:hAnsi="Arial" w:cs="Arial"/>
          <w:lang w:eastAsia="pl-PL"/>
        </w:rPr>
        <w:t>Best Trick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Deskorolka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Game of </w:t>
      </w:r>
      <w:proofErr w:type="spellStart"/>
      <w:r w:rsidRPr="000E09B5">
        <w:rPr>
          <w:rFonts w:ascii="Arial" w:eastAsia="Times New Roman" w:hAnsi="Arial" w:cs="Arial"/>
          <w:lang w:eastAsia="pl-PL"/>
        </w:rPr>
        <w:t>Skate</w:t>
      </w:r>
      <w:proofErr w:type="spellEnd"/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Best Trick</w:t>
      </w:r>
    </w:p>
    <w:p w:rsid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Najlepszy przejazd </w:t>
      </w:r>
      <w:r>
        <w:rPr>
          <w:rFonts w:ascii="Arial" w:eastAsia="Times New Roman" w:hAnsi="Arial" w:cs="Arial"/>
          <w:lang w:eastAsia="pl-PL"/>
        </w:rPr>
        <w:t>U13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Najlepszy przejazd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Rower BMX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Game of </w:t>
      </w:r>
      <w:proofErr w:type="spellStart"/>
      <w:r w:rsidRPr="000E09B5">
        <w:rPr>
          <w:rFonts w:ascii="Arial" w:eastAsia="Times New Roman" w:hAnsi="Arial" w:cs="Arial"/>
          <w:lang w:eastAsia="pl-PL"/>
        </w:rPr>
        <w:t>Bike</w:t>
      </w:r>
      <w:proofErr w:type="spellEnd"/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Best Trick</w:t>
      </w:r>
    </w:p>
    <w:p w:rsid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Najlepszy przejazd </w:t>
      </w:r>
      <w:r>
        <w:rPr>
          <w:rFonts w:ascii="Arial" w:eastAsia="Times New Roman" w:hAnsi="Arial" w:cs="Arial"/>
          <w:lang w:eastAsia="pl-PL"/>
        </w:rPr>
        <w:t>U13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09B5">
        <w:rPr>
          <w:rFonts w:ascii="Arial" w:eastAsia="Times New Roman" w:hAnsi="Arial" w:cs="Arial"/>
          <w:lang w:eastAsia="pl-PL"/>
        </w:rPr>
        <w:t>Najlepszy przejazd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Rower MTB </w:t>
      </w:r>
      <w:proofErr w:type="spellStart"/>
      <w:r w:rsidRPr="000E09B5">
        <w:rPr>
          <w:rFonts w:ascii="Arial" w:eastAsia="Times New Roman" w:hAnsi="Arial" w:cs="Arial"/>
          <w:lang w:eastAsia="pl-PL"/>
        </w:rPr>
        <w:t>Dirt</w:t>
      </w:r>
      <w:proofErr w:type="spellEnd"/>
      <w:r w:rsidRPr="000E09B5">
        <w:rPr>
          <w:rFonts w:ascii="Arial" w:eastAsia="Times New Roman" w:hAnsi="Arial" w:cs="Arial"/>
          <w:lang w:eastAsia="pl-PL"/>
        </w:rPr>
        <w:t>/</w:t>
      </w:r>
      <w:proofErr w:type="spellStart"/>
      <w:r w:rsidRPr="000E09B5">
        <w:rPr>
          <w:rFonts w:ascii="Arial" w:eastAsia="Times New Roman" w:hAnsi="Arial" w:cs="Arial"/>
          <w:lang w:eastAsia="pl-PL"/>
        </w:rPr>
        <w:t>Street</w:t>
      </w:r>
      <w:proofErr w:type="spellEnd"/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lastRenderedPageBreak/>
        <w:t xml:space="preserve">- Game of </w:t>
      </w:r>
      <w:proofErr w:type="spellStart"/>
      <w:r w:rsidRPr="000E09B5">
        <w:rPr>
          <w:rFonts w:ascii="Arial" w:eastAsia="Times New Roman" w:hAnsi="Arial" w:cs="Arial"/>
          <w:lang w:eastAsia="pl-PL"/>
        </w:rPr>
        <w:t>Bike</w:t>
      </w:r>
      <w:proofErr w:type="spellEnd"/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Najdalszy skok*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Best Trick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 xml:space="preserve">- najlepszy przejazd </w:t>
      </w:r>
      <w:r>
        <w:rPr>
          <w:rFonts w:ascii="Arial" w:eastAsia="Times New Roman" w:hAnsi="Arial" w:cs="Arial"/>
          <w:lang w:eastAsia="pl-PL"/>
        </w:rPr>
        <w:t>U13</w:t>
      </w:r>
    </w:p>
    <w:p w:rsidR="000E09B5" w:rsidRPr="000E09B5" w:rsidRDefault="000E09B5" w:rsidP="000E09B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E09B5">
        <w:rPr>
          <w:rFonts w:ascii="Arial" w:eastAsia="Times New Roman" w:hAnsi="Arial" w:cs="Arial"/>
          <w:lang w:eastAsia="pl-PL"/>
        </w:rPr>
        <w:t>- najlepszy przejazd</w:t>
      </w:r>
    </w:p>
    <w:p w:rsidR="000E09B5" w:rsidRPr="00C86FAE" w:rsidRDefault="004667E9" w:rsidP="00C86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667E9">
        <w:rPr>
          <w:rFonts w:ascii="Arial" w:hAnsi="Arial" w:cs="Arial"/>
          <w:bCs/>
          <w:color w:val="000000"/>
        </w:rPr>
        <w:t>dany uczestnik może wziąć udział tylko w jednej kategorii pojazdów (np. tylko deskorolka; nie ma możliwości wzięcia udziału np. hulajnoga i rower BMX)</w:t>
      </w:r>
      <w:r w:rsidR="00C86FAE">
        <w:rPr>
          <w:rFonts w:ascii="Arial" w:hAnsi="Arial" w:cs="Arial"/>
          <w:bCs/>
          <w:color w:val="000000"/>
        </w:rPr>
        <w:t xml:space="preserve">. W konkurencji najdalszy skok </w:t>
      </w:r>
      <w:r w:rsidR="00C86FAE" w:rsidRPr="00C86FAE">
        <w:rPr>
          <w:rFonts w:ascii="Arial" w:hAnsi="Arial" w:cs="Arial"/>
          <w:bCs/>
          <w:color w:val="000000"/>
        </w:rPr>
        <w:t xml:space="preserve">uczestnicy mogą wykorzystać dowolny element </w:t>
      </w:r>
      <w:proofErr w:type="spellStart"/>
      <w:r w:rsidR="00C86FAE" w:rsidRPr="00C86FAE">
        <w:rPr>
          <w:rFonts w:ascii="Arial" w:hAnsi="Arial" w:cs="Arial"/>
          <w:bCs/>
          <w:color w:val="000000"/>
        </w:rPr>
        <w:t>skateparku</w:t>
      </w:r>
      <w:proofErr w:type="spellEnd"/>
      <w:r w:rsidR="00C86FAE" w:rsidRPr="00C86FAE">
        <w:rPr>
          <w:rFonts w:ascii="Arial" w:hAnsi="Arial" w:cs="Arial"/>
          <w:bCs/>
          <w:color w:val="000000"/>
        </w:rPr>
        <w:t xml:space="preserve"> gdzie jego skok będzie mierzony od miejsca wybicia do lądowania tylnego koła</w:t>
      </w:r>
    </w:p>
    <w:p w:rsidR="004667E9" w:rsidRPr="000E09B5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7. ZAPISY:</w:t>
      </w:r>
    </w:p>
    <w:p w:rsidR="00C71D29" w:rsidRPr="000E09B5" w:rsidRDefault="00C71D29" w:rsidP="00466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 xml:space="preserve">Zapisy przyjmowane </w:t>
      </w:r>
      <w:r w:rsidR="004667E9">
        <w:rPr>
          <w:rFonts w:ascii="Arial" w:hAnsi="Arial" w:cs="Arial"/>
          <w:color w:val="000000"/>
        </w:rPr>
        <w:t>w dniu imprezy</w:t>
      </w:r>
      <w:r w:rsidRPr="000E09B5">
        <w:rPr>
          <w:rFonts w:ascii="Arial" w:hAnsi="Arial" w:cs="Arial"/>
          <w:color w:val="000000"/>
        </w:rPr>
        <w:t xml:space="preserve"> do </w:t>
      </w:r>
      <w:r w:rsidR="004667E9">
        <w:rPr>
          <w:rFonts w:ascii="Arial" w:hAnsi="Arial" w:cs="Arial"/>
          <w:color w:val="000000"/>
        </w:rPr>
        <w:t xml:space="preserve">30 minut przed rozpoczęciem danej konkurencji w Biurze zawodów przy </w:t>
      </w:r>
      <w:proofErr w:type="spellStart"/>
      <w:r w:rsidR="004667E9">
        <w:rPr>
          <w:rFonts w:ascii="Arial" w:hAnsi="Arial" w:cs="Arial"/>
          <w:color w:val="000000"/>
        </w:rPr>
        <w:t>Skate</w:t>
      </w:r>
      <w:proofErr w:type="spellEnd"/>
      <w:r w:rsidR="004667E9">
        <w:rPr>
          <w:rFonts w:ascii="Arial" w:hAnsi="Arial" w:cs="Arial"/>
          <w:color w:val="000000"/>
        </w:rPr>
        <w:t xml:space="preserve"> Parku w Parku Kopernika</w:t>
      </w:r>
    </w:p>
    <w:p w:rsidR="004667E9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8. NAGRODY:</w:t>
      </w:r>
    </w:p>
    <w:p w:rsidR="00C71D29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Organizator zapewnia nagrody dla najlepszych uczestników w poszczególnych kategoriach, a także cztery nagrody główne w czterech głównych kategoriach.</w:t>
      </w:r>
    </w:p>
    <w:p w:rsidR="004667E9" w:rsidRPr="000E09B5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9. ORGANIZATOR ZAPEWNIA: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a) opiekę medyczną,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b) wodę</w:t>
      </w:r>
      <w:r w:rsidR="004667E9">
        <w:rPr>
          <w:rFonts w:ascii="Arial" w:hAnsi="Arial" w:cs="Arial"/>
          <w:color w:val="000000"/>
        </w:rPr>
        <w:t xml:space="preserve"> i ciepły posiłek</w:t>
      </w:r>
      <w:r w:rsidRPr="000E09B5">
        <w:rPr>
          <w:rFonts w:ascii="Arial" w:hAnsi="Arial" w:cs="Arial"/>
          <w:color w:val="000000"/>
        </w:rPr>
        <w:t xml:space="preserve"> dla uczestników,</w:t>
      </w:r>
    </w:p>
    <w:p w:rsidR="00C71D29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c) obsługę sędziowską</w:t>
      </w:r>
      <w:r w:rsidR="004667E9">
        <w:rPr>
          <w:rFonts w:ascii="Arial" w:hAnsi="Arial" w:cs="Arial"/>
          <w:color w:val="000000"/>
        </w:rPr>
        <w:t>.</w:t>
      </w:r>
    </w:p>
    <w:p w:rsidR="004667E9" w:rsidRPr="000E09B5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10. INFORMACJE</w:t>
      </w:r>
      <w:r w:rsidR="00C86FAE">
        <w:rPr>
          <w:rFonts w:ascii="Arial" w:hAnsi="Arial" w:cs="Arial"/>
          <w:b/>
          <w:bCs/>
          <w:color w:val="000000"/>
        </w:rPr>
        <w:t xml:space="preserve"> DODATKOWE</w:t>
      </w:r>
      <w:r w:rsidRPr="000E09B5">
        <w:rPr>
          <w:rFonts w:ascii="Arial" w:hAnsi="Arial" w:cs="Arial"/>
          <w:b/>
          <w:bCs/>
          <w:color w:val="000000"/>
        </w:rPr>
        <w:t>:</w:t>
      </w:r>
    </w:p>
    <w:p w:rsidR="004667E9" w:rsidRPr="00C86FAE" w:rsidRDefault="00C86FAE" w:rsidP="00C86F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C86FAE">
        <w:rPr>
          <w:rFonts w:ascii="Arial" w:hAnsi="Arial" w:cs="Arial"/>
          <w:color w:val="000000"/>
        </w:rPr>
        <w:t>odczas trwania zawodów uczestnicy zobowiązani są do stosowania się poleceń prowadzącego</w:t>
      </w:r>
      <w:r>
        <w:rPr>
          <w:rFonts w:ascii="Arial" w:hAnsi="Arial" w:cs="Arial"/>
          <w:color w:val="000000"/>
        </w:rPr>
        <w:t>.</w:t>
      </w:r>
    </w:p>
    <w:p w:rsidR="00C86FAE" w:rsidRDefault="00C86FAE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color w:val="000000"/>
        </w:rPr>
        <w:t xml:space="preserve">11. </w:t>
      </w:r>
      <w:r w:rsidRPr="000E09B5">
        <w:rPr>
          <w:rFonts w:ascii="Arial" w:hAnsi="Arial" w:cs="Arial"/>
          <w:b/>
          <w:bCs/>
          <w:color w:val="000000"/>
        </w:rPr>
        <w:t>BEZPIECZEŃSTWO: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 xml:space="preserve">Zgodnie z wytycznymi, na </w:t>
      </w:r>
      <w:proofErr w:type="spellStart"/>
      <w:r w:rsidRPr="000E09B5">
        <w:rPr>
          <w:rFonts w:ascii="Arial" w:hAnsi="Arial" w:cs="Arial"/>
          <w:color w:val="000000"/>
        </w:rPr>
        <w:t>Skate</w:t>
      </w:r>
      <w:proofErr w:type="spellEnd"/>
      <w:r w:rsidRPr="000E09B5">
        <w:rPr>
          <w:rFonts w:ascii="Arial" w:hAnsi="Arial" w:cs="Arial"/>
          <w:color w:val="000000"/>
        </w:rPr>
        <w:t xml:space="preserve"> Parku obowiązywać będą zasady bezpieczeństwa, mające na</w:t>
      </w:r>
      <w:r w:rsidR="004667E9">
        <w:rPr>
          <w:rFonts w:ascii="Arial" w:hAnsi="Arial" w:cs="Arial"/>
          <w:color w:val="000000"/>
        </w:rPr>
        <w:t xml:space="preserve"> </w:t>
      </w:r>
      <w:r w:rsidRPr="000E09B5">
        <w:rPr>
          <w:rFonts w:ascii="Arial" w:hAnsi="Arial" w:cs="Arial"/>
          <w:color w:val="000000"/>
        </w:rPr>
        <w:t>celu minimalizowanie ewentualnego zagrożenia związanego z rozprzestrzenianiem się wirusa</w:t>
      </w:r>
      <w:r w:rsidR="004667E9">
        <w:rPr>
          <w:rFonts w:ascii="Arial" w:hAnsi="Arial" w:cs="Arial"/>
          <w:color w:val="000000"/>
        </w:rPr>
        <w:t xml:space="preserve"> </w:t>
      </w:r>
      <w:r w:rsidRPr="000E09B5">
        <w:rPr>
          <w:rFonts w:ascii="Arial" w:hAnsi="Arial" w:cs="Arial"/>
          <w:color w:val="000000"/>
        </w:rPr>
        <w:t>SARS-CoV-2: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a) zachowanie dystansu społecznego,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b) ograniczona liczba osób,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c) weryfikacja uczestników,</w:t>
      </w:r>
    </w:p>
    <w:p w:rsidR="00C71D29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67E9">
        <w:rPr>
          <w:rFonts w:ascii="Arial" w:hAnsi="Arial" w:cs="Arial"/>
          <w:bCs/>
          <w:color w:val="000000"/>
        </w:rPr>
        <w:t xml:space="preserve">d) </w:t>
      </w:r>
      <w:r w:rsidRPr="004667E9">
        <w:rPr>
          <w:rFonts w:ascii="Arial" w:hAnsi="Arial" w:cs="Arial"/>
          <w:color w:val="000000"/>
        </w:rPr>
        <w:t>dezynfekcja</w:t>
      </w:r>
      <w:r w:rsidRPr="000E09B5">
        <w:rPr>
          <w:rFonts w:ascii="Arial" w:hAnsi="Arial" w:cs="Arial"/>
          <w:color w:val="000000"/>
        </w:rPr>
        <w:t xml:space="preserve"> urządzeń, obowiązkowa de</w:t>
      </w:r>
      <w:r w:rsidR="004667E9">
        <w:rPr>
          <w:rFonts w:ascii="Arial" w:hAnsi="Arial" w:cs="Arial"/>
          <w:color w:val="000000"/>
        </w:rPr>
        <w:t xml:space="preserve">zynfekcja </w:t>
      </w:r>
      <w:r w:rsidR="00C86FAE">
        <w:rPr>
          <w:rFonts w:ascii="Arial" w:hAnsi="Arial" w:cs="Arial"/>
          <w:color w:val="000000"/>
        </w:rPr>
        <w:t>rąk</w:t>
      </w:r>
      <w:r w:rsidR="004667E9">
        <w:rPr>
          <w:rFonts w:ascii="Arial" w:hAnsi="Arial" w:cs="Arial"/>
          <w:color w:val="000000"/>
        </w:rPr>
        <w:t xml:space="preserve"> dla </w:t>
      </w:r>
      <w:r w:rsidR="00C86FAE">
        <w:rPr>
          <w:rFonts w:ascii="Arial" w:hAnsi="Arial" w:cs="Arial"/>
          <w:color w:val="000000"/>
        </w:rPr>
        <w:t>wchodzących</w:t>
      </w:r>
      <w:r w:rsidR="004667E9">
        <w:rPr>
          <w:rFonts w:ascii="Arial" w:hAnsi="Arial" w:cs="Arial"/>
          <w:color w:val="000000"/>
        </w:rPr>
        <w:t xml:space="preserve"> </w:t>
      </w:r>
      <w:r w:rsidRPr="000E09B5">
        <w:rPr>
          <w:rFonts w:ascii="Arial" w:hAnsi="Arial" w:cs="Arial"/>
          <w:color w:val="000000"/>
        </w:rPr>
        <w:t xml:space="preserve">i </w:t>
      </w:r>
      <w:r w:rsidR="00C86FAE" w:rsidRPr="000E09B5">
        <w:rPr>
          <w:rFonts w:ascii="Arial" w:hAnsi="Arial" w:cs="Arial"/>
          <w:color w:val="000000"/>
        </w:rPr>
        <w:t>opuszczających</w:t>
      </w:r>
      <w:r w:rsidRPr="000E09B5">
        <w:rPr>
          <w:rFonts w:ascii="Arial" w:hAnsi="Arial" w:cs="Arial"/>
          <w:color w:val="000000"/>
        </w:rPr>
        <w:t xml:space="preserve"> obiekt.</w:t>
      </w:r>
    </w:p>
    <w:p w:rsidR="004667E9" w:rsidRPr="000E09B5" w:rsidRDefault="004667E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E09B5">
        <w:rPr>
          <w:rFonts w:ascii="Arial" w:hAnsi="Arial" w:cs="Arial"/>
          <w:b/>
          <w:bCs/>
          <w:color w:val="000000"/>
        </w:rPr>
        <w:t>12. PRZEPISY OGÓLNE: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a) Organizator nie odpowiada za wypadki powstałe z winy uczestników, nie ubezpiecza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zawodników od NNW oraz nie o</w:t>
      </w:r>
      <w:r w:rsidR="004667E9">
        <w:rPr>
          <w:rFonts w:ascii="Arial" w:hAnsi="Arial" w:cs="Arial"/>
          <w:color w:val="000000"/>
        </w:rPr>
        <w:t xml:space="preserve">dpowiada za rzeczy pozostawione </w:t>
      </w:r>
      <w:r w:rsidRPr="000E09B5">
        <w:rPr>
          <w:rFonts w:ascii="Arial" w:hAnsi="Arial" w:cs="Arial"/>
          <w:color w:val="000000"/>
        </w:rPr>
        <w:t xml:space="preserve">na terenie </w:t>
      </w:r>
      <w:proofErr w:type="spellStart"/>
      <w:r w:rsidRPr="000E09B5">
        <w:rPr>
          <w:rFonts w:ascii="Arial" w:hAnsi="Arial" w:cs="Arial"/>
          <w:color w:val="000000"/>
        </w:rPr>
        <w:t>Skate</w:t>
      </w:r>
      <w:proofErr w:type="spellEnd"/>
      <w:r w:rsidRPr="000E09B5">
        <w:rPr>
          <w:rFonts w:ascii="Arial" w:hAnsi="Arial" w:cs="Arial"/>
          <w:color w:val="000000"/>
        </w:rPr>
        <w:t xml:space="preserve"> Parku oraz w jego obrębie,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b) Organizator może zmienić regulamin do czasu rozpoczęcia zawodów,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c) po zakończeniu zawodów zostanie sporządzony protokół uwzględniający wyniki</w:t>
      </w:r>
    </w:p>
    <w:p w:rsidR="00C71D29" w:rsidRPr="000E09B5" w:rsidRDefault="00C71D29" w:rsidP="00C71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E09B5">
        <w:rPr>
          <w:rFonts w:ascii="Arial" w:hAnsi="Arial" w:cs="Arial"/>
          <w:color w:val="000000"/>
        </w:rPr>
        <w:t>poszczególnych konkurencji oraz klasyfikację końcową,</w:t>
      </w:r>
    </w:p>
    <w:p w:rsidR="00F424F1" w:rsidRPr="000E09B5" w:rsidRDefault="00C71D29" w:rsidP="00C71D29">
      <w:pPr>
        <w:rPr>
          <w:rFonts w:ascii="Arial" w:hAnsi="Arial" w:cs="Arial"/>
        </w:rPr>
      </w:pPr>
      <w:r w:rsidRPr="000E09B5">
        <w:rPr>
          <w:rFonts w:ascii="Arial" w:hAnsi="Arial" w:cs="Arial"/>
          <w:color w:val="000000"/>
        </w:rPr>
        <w:t>d) przypadki nie objęte powyższym regulaminem rozstrzyga Organizator.</w:t>
      </w:r>
    </w:p>
    <w:sectPr w:rsidR="00F424F1" w:rsidRPr="000E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651"/>
    <w:multiLevelType w:val="hybridMultilevel"/>
    <w:tmpl w:val="270EB1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5A027D7A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648014A2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A1C4DAD"/>
    <w:multiLevelType w:val="hybridMultilevel"/>
    <w:tmpl w:val="57B8A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D4"/>
    <w:rsid w:val="000803D4"/>
    <w:rsid w:val="000E09B5"/>
    <w:rsid w:val="004667E9"/>
    <w:rsid w:val="00710CE2"/>
    <w:rsid w:val="00C71D29"/>
    <w:rsid w:val="00C86FAE"/>
    <w:rsid w:val="00F424F1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8A69"/>
  <w15:chartTrackingRefBased/>
  <w15:docId w15:val="{AB8E72F6-F180-47B6-8068-E29BDD21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D29"/>
    <w:pPr>
      <w:ind w:left="720"/>
      <w:contextualSpacing/>
    </w:pPr>
  </w:style>
  <w:style w:type="character" w:customStyle="1" w:styleId="xsize">
    <w:name w:val="x_size"/>
    <w:basedOn w:val="Domylnaczcionkaakapitu"/>
    <w:rsid w:val="000E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1A0613C9</Template>
  <TotalTime>36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Kuraszkiewicz</dc:creator>
  <cp:keywords/>
  <dc:description/>
  <cp:lastModifiedBy>Dawid Kuraszkiewicz</cp:lastModifiedBy>
  <cp:revision>5</cp:revision>
  <dcterms:created xsi:type="dcterms:W3CDTF">2021-05-20T07:33:00Z</dcterms:created>
  <dcterms:modified xsi:type="dcterms:W3CDTF">2021-06-02T08:20:00Z</dcterms:modified>
</cp:coreProperties>
</file>